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22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817"/>
        <w:gridCol w:w="380"/>
        <w:gridCol w:w="5994"/>
        <w:gridCol w:w="6"/>
      </w:tblGrid>
      <w:tr w:rsidR="00A10379" w:rsidRPr="00BF6A83" w14:paraId="37838E2F" w14:textId="77777777" w:rsidTr="00A10379">
        <w:trPr>
          <w:trHeight w:val="667"/>
        </w:trPr>
        <w:tc>
          <w:tcPr>
            <w:tcW w:w="10711" w:type="dxa"/>
            <w:gridSpan w:val="5"/>
            <w:vAlign w:val="center"/>
          </w:tcPr>
          <w:p w14:paraId="705CE9D5" w14:textId="690E0717" w:rsidR="00A10379" w:rsidRPr="009D5B18" w:rsidRDefault="00A10379" w:rsidP="00A10379">
            <w:pPr>
              <w:pStyle w:val="Ttulo"/>
              <w:spacing w:before="0" w:after="0" w:line="240" w:lineRule="auto"/>
              <w:jc w:val="center"/>
              <w:rPr>
                <w:rFonts w:ascii="Montserrat" w:hAnsi="Montserrat"/>
                <w:b/>
                <w:bCs/>
                <w:lang w:val="pt-BR"/>
              </w:rPr>
            </w:pPr>
            <w:r w:rsidRPr="009D5B18">
              <w:rPr>
                <w:rFonts w:ascii="Montserrat" w:hAnsi="Montserrat"/>
                <w:b/>
                <w:bCs/>
                <w:lang w:val="pt-BR"/>
              </w:rPr>
              <w:t>Michel</w:t>
            </w:r>
            <w:r>
              <w:rPr>
                <w:rFonts w:ascii="Montserrat" w:hAnsi="Montserrat"/>
                <w:b/>
                <w:bCs/>
                <w:lang w:val="pt-BR"/>
              </w:rPr>
              <w:t xml:space="preserve"> Dornelas </w:t>
            </w:r>
            <w:r w:rsidRPr="009D5B18">
              <w:rPr>
                <w:rFonts w:ascii="Montserrat" w:hAnsi="Montserrat"/>
                <w:b/>
                <w:bCs/>
                <w:lang w:val="pt-BR"/>
              </w:rPr>
              <w:t>Marques</w:t>
            </w:r>
          </w:p>
        </w:tc>
      </w:tr>
      <w:tr w:rsidR="00A10379" w:rsidRPr="00BF6A83" w14:paraId="603ED9E9" w14:textId="77777777" w:rsidTr="00A10379">
        <w:trPr>
          <w:trHeight w:val="77"/>
        </w:trPr>
        <w:tc>
          <w:tcPr>
            <w:tcW w:w="10711" w:type="dxa"/>
            <w:gridSpan w:val="5"/>
            <w:vAlign w:val="center"/>
          </w:tcPr>
          <w:p w14:paraId="41029E57" w14:textId="77777777" w:rsidR="00A10379" w:rsidRDefault="00A10379" w:rsidP="00A10379">
            <w:pPr>
              <w:pStyle w:val="Cargo"/>
              <w:jc w:val="center"/>
              <w:rPr>
                <w:lang w:val="pt-BR"/>
              </w:rPr>
            </w:pPr>
            <w:r>
              <w:rPr>
                <w:lang w:val="pt-BR"/>
              </w:rPr>
              <w:t>FREELANCER TRANSLATOR</w:t>
            </w:r>
          </w:p>
          <w:p w14:paraId="0D3FB63C" w14:textId="4EECEB31" w:rsidR="00A10379" w:rsidRPr="00BF6A83" w:rsidRDefault="00A10379" w:rsidP="00A10379">
            <w:pPr>
              <w:pStyle w:val="Cargo"/>
              <w:jc w:val="center"/>
              <w:rPr>
                <w:lang w:val="pt-BR"/>
              </w:rPr>
            </w:pPr>
          </w:p>
        </w:tc>
      </w:tr>
      <w:tr w:rsidR="007C6A2A" w:rsidRPr="00BF6A83" w14:paraId="0E8D557B" w14:textId="77777777" w:rsidTr="00A10379">
        <w:trPr>
          <w:gridAfter w:val="1"/>
          <w:wAfter w:w="6" w:type="dxa"/>
        </w:trPr>
        <w:tc>
          <w:tcPr>
            <w:tcW w:w="524" w:type="dxa"/>
            <w:vAlign w:val="center"/>
          </w:tcPr>
          <w:p w14:paraId="41F82765" w14:textId="77777777" w:rsidR="007C6A2A" w:rsidRPr="00BF6A83" w:rsidRDefault="007C6A2A" w:rsidP="00BF0DAF">
            <w:pPr>
              <w:pStyle w:val="Contato"/>
              <w:rPr>
                <w:lang w:val="pt-BR"/>
              </w:rPr>
            </w:pPr>
            <w:r w:rsidRPr="00BF6A83">
              <w:rPr>
                <w:noProof/>
                <w:lang w:val="pt-BR" w:eastAsia="zh-TW"/>
              </w:rPr>
              <mc:AlternateContent>
                <mc:Choice Requires="wpg">
                  <w:drawing>
                    <wp:inline distT="0" distB="0" distL="0" distR="0" wp14:anchorId="7832DD80" wp14:editId="5268644C">
                      <wp:extent cx="213066" cy="213066"/>
                      <wp:effectExtent l="0" t="0" r="0" b="0"/>
                      <wp:docPr id="131" name="Grupo 131" descr="Ícone de telef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tângulo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Elemento gráfico 28" descr="Ícone de telef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3D870" id="Grupo 131" o:spid="_x0000_s1026" alt="Ícone de telefone" style="width:16.8pt;height:16.8pt;mso-position-horizontal-relative:char;mso-position-vertical-relative:line" coordorigin="5158,21295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">
                      <v:rect id="Retângulo 132" o:spid="_x0000_s1027" alt="&quot;&quot;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Elemento gráfico 28" o:spid="_x0000_s1028" type="#_x0000_t75" alt="Ícone de telef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">
                        <v:imagedata r:id="rId12" o:title="Ícone de telef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3" w:type="dxa"/>
            <w:vAlign w:val="center"/>
          </w:tcPr>
          <w:p w14:paraId="680C1D43" w14:textId="54598873" w:rsidR="007C6A2A" w:rsidRPr="009D5B18" w:rsidRDefault="007C6A2A" w:rsidP="00BF0DAF">
            <w:pPr>
              <w:pStyle w:val="Contato"/>
              <w:rPr>
                <w:rFonts w:ascii="Montserrat" w:hAnsi="Montserrat" w:cs="Arial"/>
                <w:sz w:val="24"/>
                <w:szCs w:val="24"/>
                <w:lang w:val="pt-BR"/>
              </w:rPr>
            </w:pPr>
            <w:hyperlink r:id="rId13" w:history="1">
              <w:r w:rsidRPr="00DC5F0E">
                <w:rPr>
                  <w:rStyle w:val="Hyperlink"/>
                  <w:rFonts w:ascii="Montserrat" w:hAnsi="Montserrat" w:cs="Arial"/>
                  <w:color w:val="auto"/>
                  <w:sz w:val="24"/>
                  <w:szCs w:val="24"/>
                  <w:lang w:val="pt-BR"/>
                </w:rPr>
                <w:t>+55 (18) 99161-6235</w:t>
              </w:r>
            </w:hyperlink>
          </w:p>
        </w:tc>
        <w:tc>
          <w:tcPr>
            <w:tcW w:w="380" w:type="dxa"/>
          </w:tcPr>
          <w:p w14:paraId="33CB8FCC" w14:textId="77777777" w:rsidR="007C6A2A" w:rsidRPr="00BF6A83" w:rsidRDefault="007C6A2A" w:rsidP="00BF0DAF">
            <w:pPr>
              <w:rPr>
                <w:lang w:val="pt-BR"/>
              </w:rPr>
            </w:pPr>
          </w:p>
        </w:tc>
        <w:tc>
          <w:tcPr>
            <w:tcW w:w="5988" w:type="dxa"/>
            <w:vMerge w:val="restart"/>
          </w:tcPr>
          <w:p w14:paraId="7E050F5C" w14:textId="77777777" w:rsidR="007C6A2A" w:rsidRDefault="007C6A2A" w:rsidP="007C6A2A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about me</w:t>
            </w:r>
          </w:p>
          <w:p w14:paraId="235853A3" w14:textId="122E91A1" w:rsidR="007C6A2A" w:rsidRPr="009D5B18" w:rsidRDefault="007C6A2A" w:rsidP="009D5B18">
            <w:pPr>
              <w:spacing w:after="120" w:line="240" w:lineRule="auto"/>
              <w:rPr>
                <w:szCs w:val="24"/>
                <w:lang w:val="pt-BR"/>
              </w:rPr>
            </w:pPr>
            <w:r w:rsidRPr="009D5B18">
              <w:rPr>
                <w:szCs w:val="24"/>
              </w:rPr>
              <w:t xml:space="preserve">In the last year of my career in the translation market, I have worked on marketing, IT and automotive projects. </w:t>
            </w:r>
            <w:r w:rsidR="00881D8B">
              <w:rPr>
                <w:szCs w:val="24"/>
              </w:rPr>
              <w:t xml:space="preserve">I also translated a book named Hybrid Cars. </w:t>
            </w:r>
            <w:r w:rsidRPr="009D5B18">
              <w:rPr>
                <w:szCs w:val="24"/>
              </w:rPr>
              <w:t xml:space="preserve">I'm reliable translator with deadline and I answer e-mail and whatsapp within a </w:t>
            </w:r>
            <w:r w:rsidR="00881D8B">
              <w:rPr>
                <w:szCs w:val="24"/>
              </w:rPr>
              <w:t>day</w:t>
            </w:r>
            <w:r w:rsidRPr="009D5B18">
              <w:rPr>
                <w:szCs w:val="24"/>
              </w:rPr>
              <w:t xml:space="preserve"> at most.</w:t>
            </w:r>
          </w:p>
        </w:tc>
      </w:tr>
      <w:tr w:rsidR="007C6A2A" w:rsidRPr="00BF6A83" w14:paraId="4B9B66A7" w14:textId="77777777" w:rsidTr="00A10379">
        <w:trPr>
          <w:gridAfter w:val="1"/>
          <w:wAfter w:w="6" w:type="dxa"/>
        </w:trPr>
        <w:tc>
          <w:tcPr>
            <w:tcW w:w="524" w:type="dxa"/>
            <w:vAlign w:val="center"/>
          </w:tcPr>
          <w:p w14:paraId="5F150B2D" w14:textId="77777777" w:rsidR="007C6A2A" w:rsidRPr="00BF6A83" w:rsidRDefault="007C6A2A" w:rsidP="00BF0DAF">
            <w:pPr>
              <w:pStyle w:val="Contato"/>
              <w:rPr>
                <w:lang w:val="pt-BR"/>
              </w:rPr>
            </w:pPr>
            <w:r w:rsidRPr="00BF6A83">
              <w:rPr>
                <w:noProof/>
                <w:lang w:val="pt-BR" w:eastAsia="zh-TW"/>
              </w:rPr>
              <mc:AlternateContent>
                <mc:Choice Requires="wpg">
                  <w:drawing>
                    <wp:inline distT="0" distB="0" distL="0" distR="0" wp14:anchorId="09DC8790" wp14:editId="6C494B85">
                      <wp:extent cx="213066" cy="213066"/>
                      <wp:effectExtent l="0" t="0" r="0" b="0"/>
                      <wp:docPr id="137" name="Grupo 137" descr="Ícone E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tângulo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Elemento gráfico 30" descr="Ícone E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CA87E" id="Grupo 137" o:spid="_x0000_s1026" alt="Ícone Email" style="width:16.8pt;height:16.8pt;mso-position-horizontal-relative:char;mso-position-vertical-relative:line" coordorigin="5158,24029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">
                      <v:rect id="Retângulo 138" o:spid="_x0000_s1027" alt="&quot;&quot;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Elemento gráfico 30" o:spid="_x0000_s1028" type="#_x0000_t75" alt="Ícone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">
                        <v:imagedata r:id="rId16" o:title="Ícone E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3" w:type="dxa"/>
            <w:vAlign w:val="center"/>
          </w:tcPr>
          <w:p w14:paraId="455A9FBA" w14:textId="2FEF5F5F" w:rsidR="007C6A2A" w:rsidRPr="009D5B18" w:rsidRDefault="009D5B18" w:rsidP="00BF0DAF">
            <w:pPr>
              <w:pStyle w:val="Contato"/>
              <w:rPr>
                <w:rFonts w:ascii="Montserrat" w:hAnsi="Montserrat" w:cs="Arial"/>
                <w:sz w:val="24"/>
                <w:szCs w:val="24"/>
                <w:lang w:val="pt-BR"/>
              </w:rPr>
            </w:pPr>
            <w:r w:rsidRPr="009D5B18">
              <w:rPr>
                <w:rFonts w:ascii="Montserrat" w:hAnsi="Montserrat" w:cs="Arial"/>
                <w:sz w:val="24"/>
                <w:szCs w:val="24"/>
                <w:lang w:val="pt-BR"/>
              </w:rPr>
              <w:t>m</w:t>
            </w:r>
            <w:r w:rsidR="007C6A2A" w:rsidRPr="009D5B18">
              <w:rPr>
                <w:rFonts w:ascii="Montserrat" w:hAnsi="Montserrat" w:cs="Arial"/>
                <w:sz w:val="24"/>
                <w:szCs w:val="24"/>
                <w:lang w:val="pt-BR"/>
              </w:rPr>
              <w:t>ichelmarques159@gmail.com</w:t>
            </w:r>
          </w:p>
        </w:tc>
        <w:tc>
          <w:tcPr>
            <w:tcW w:w="380" w:type="dxa"/>
          </w:tcPr>
          <w:p w14:paraId="40AE8F5E" w14:textId="77777777" w:rsidR="007C6A2A" w:rsidRPr="00BF6A83" w:rsidRDefault="007C6A2A" w:rsidP="00BF0DAF">
            <w:pPr>
              <w:rPr>
                <w:lang w:val="pt-BR"/>
              </w:rPr>
            </w:pPr>
          </w:p>
        </w:tc>
        <w:tc>
          <w:tcPr>
            <w:tcW w:w="5988" w:type="dxa"/>
            <w:vMerge/>
          </w:tcPr>
          <w:p w14:paraId="03BED91A" w14:textId="77777777" w:rsidR="007C6A2A" w:rsidRPr="00BF6A83" w:rsidRDefault="007C6A2A" w:rsidP="00BF0DAF">
            <w:pPr>
              <w:rPr>
                <w:lang w:val="pt-BR"/>
              </w:rPr>
            </w:pPr>
          </w:p>
        </w:tc>
      </w:tr>
      <w:tr w:rsidR="007C6A2A" w:rsidRPr="00BF6A83" w14:paraId="600FB54F" w14:textId="77777777" w:rsidTr="00A10379">
        <w:trPr>
          <w:gridAfter w:val="1"/>
          <w:wAfter w:w="6" w:type="dxa"/>
          <w:trHeight w:val="432"/>
        </w:trPr>
        <w:tc>
          <w:tcPr>
            <w:tcW w:w="524" w:type="dxa"/>
            <w:vAlign w:val="center"/>
          </w:tcPr>
          <w:p w14:paraId="23BDF4F4" w14:textId="77777777" w:rsidR="007C6A2A" w:rsidRPr="00BF6A83" w:rsidRDefault="007C6A2A" w:rsidP="00CD2FD2">
            <w:pPr>
              <w:pStyle w:val="Contato"/>
              <w:rPr>
                <w:lang w:val="pt-BR"/>
              </w:rPr>
            </w:pPr>
            <w:r w:rsidRPr="00BF6A83">
              <w:rPr>
                <w:noProof/>
                <w:lang w:val="pt-BR" w:eastAsia="zh-TW"/>
              </w:rPr>
              <mc:AlternateContent>
                <mc:Choice Requires="wpg">
                  <w:drawing>
                    <wp:inline distT="0" distB="0" distL="0" distR="0" wp14:anchorId="52E30D99" wp14:editId="6B8D9027">
                      <wp:extent cx="213066" cy="213066"/>
                      <wp:effectExtent l="0" t="0" r="0" b="0"/>
                      <wp:docPr id="140" name="Grupo 140" descr="Ícone de localizaçã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tângulo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Elemento gráfico 29" descr="Ícone de localizaçã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18E22" id="Grupo 140" o:spid="_x0000_s1026" alt="Ícone de localização" style="width:16.8pt;height:16.8pt;mso-position-horizontal-relative:char;mso-position-vertical-relative:line" coordorigin="5158,26764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">
                      <v:rect id="Retângulo 141" o:spid="_x0000_s1027" alt="&quot;&quot;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Elemento gráfico 29" o:spid="_x0000_s1028" type="#_x0000_t75" alt="Ícone de localização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">
                        <v:imagedata r:id="rId19" o:title="Ícone de localização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3" w:type="dxa"/>
            <w:vAlign w:val="center"/>
          </w:tcPr>
          <w:p w14:paraId="496AF7C7" w14:textId="3E5EB54D" w:rsidR="007C6A2A" w:rsidRPr="009D5B18" w:rsidRDefault="007C6A2A" w:rsidP="00CD2FD2">
            <w:pPr>
              <w:pStyle w:val="Contato"/>
              <w:rPr>
                <w:rFonts w:ascii="Montserrat" w:hAnsi="Montserrat" w:cs="Arial"/>
                <w:sz w:val="24"/>
                <w:szCs w:val="24"/>
                <w:lang w:val="pt-BR"/>
              </w:rPr>
            </w:pPr>
            <w:r w:rsidRPr="009D5B18">
              <w:rPr>
                <w:rFonts w:ascii="Montserrat" w:hAnsi="Montserrat" w:cs="Arial"/>
                <w:sz w:val="24"/>
                <w:szCs w:val="24"/>
                <w:lang w:val="pt-BR"/>
              </w:rPr>
              <w:t>Araçatuba-SP/Brasil (GMT-3)</w:t>
            </w:r>
          </w:p>
        </w:tc>
        <w:tc>
          <w:tcPr>
            <w:tcW w:w="380" w:type="dxa"/>
          </w:tcPr>
          <w:p w14:paraId="27B05D8B" w14:textId="77777777" w:rsidR="007C6A2A" w:rsidRPr="00BF6A83" w:rsidRDefault="007C6A2A" w:rsidP="00CD2FD2">
            <w:pPr>
              <w:rPr>
                <w:lang w:val="pt-BR"/>
              </w:rPr>
            </w:pPr>
          </w:p>
        </w:tc>
        <w:tc>
          <w:tcPr>
            <w:tcW w:w="5988" w:type="dxa"/>
            <w:vMerge/>
          </w:tcPr>
          <w:p w14:paraId="34A2AE91" w14:textId="37E8D3A1" w:rsidR="007C6A2A" w:rsidRPr="007C6A2A" w:rsidRDefault="007C6A2A" w:rsidP="00114258">
            <w:pPr>
              <w:rPr>
                <w:sz w:val="28"/>
                <w:szCs w:val="28"/>
                <w:lang w:val="pt-BR"/>
              </w:rPr>
            </w:pPr>
          </w:p>
        </w:tc>
      </w:tr>
      <w:tr w:rsidR="007C6A2A" w:rsidRPr="00BF6A83" w14:paraId="388CBA6B" w14:textId="77777777" w:rsidTr="00A10379">
        <w:trPr>
          <w:gridAfter w:val="1"/>
          <w:wAfter w:w="6" w:type="dxa"/>
        </w:trPr>
        <w:tc>
          <w:tcPr>
            <w:tcW w:w="524" w:type="dxa"/>
            <w:vAlign w:val="center"/>
          </w:tcPr>
          <w:p w14:paraId="55AB8039" w14:textId="77777777" w:rsidR="007C6A2A" w:rsidRPr="00BF6A83" w:rsidRDefault="007C6A2A" w:rsidP="00CD2FD2">
            <w:pPr>
              <w:pStyle w:val="Contato"/>
              <w:rPr>
                <w:lang w:val="pt-BR"/>
              </w:rPr>
            </w:pPr>
            <w:r w:rsidRPr="00BF6A83">
              <w:rPr>
                <w:noProof/>
                <w:lang w:val="pt-BR" w:eastAsia="zh-TW"/>
              </w:rPr>
              <mc:AlternateContent>
                <mc:Choice Requires="wpg">
                  <w:drawing>
                    <wp:inline distT="0" distB="0" distL="0" distR="0" wp14:anchorId="30E025C0" wp14:editId="2214FAB6">
                      <wp:extent cx="213066" cy="213066"/>
                      <wp:effectExtent l="0" t="0" r="0" b="0"/>
                      <wp:docPr id="143" name="Grupo 143" descr="Ícone do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949907"/>
                                <a:chExt cx="213066" cy="213066"/>
                              </a:xfrm>
                            </wpg:grpSpPr>
                            <wps:wsp>
                              <wps:cNvPr id="144" name="Retângulo 14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949907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Elemento gráfico 34" descr="Central de Atendiment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2988480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80C48" id="Grupo 143" o:spid="_x0000_s1026" alt="Ícone do LinkedIn" style="width:16.8pt;height:16.8pt;mso-position-horizontal-relative:char;mso-position-vertical-relative:line" coordorigin="5158,29499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">
                      <v:rect id="Retângulo 144" o:spid="_x0000_s1027" alt="&quot;&quot;" style="position:absolute;left:5158;top:29499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" fillcolor="#1d3251 [3204]" stroked="f" strokeweight="1pt">
                        <o:lock v:ext="edit" aspectratio="t"/>
                      </v:rect>
                      <v:shape id="Elemento gráfico 34" o:spid="_x0000_s1028" type="#_x0000_t75" alt="Central de Atendimento" style="position:absolute;left:5544;top:29884;width:135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">
                        <v:imagedata r:id="rId22" o:title="Central de Atendimento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3" w:type="dxa"/>
            <w:vAlign w:val="center"/>
          </w:tcPr>
          <w:p w14:paraId="2F62F375" w14:textId="17BF3B55" w:rsidR="007C6A2A" w:rsidRPr="00DC5F0E" w:rsidRDefault="007C6A2A" w:rsidP="00CD2FD2">
            <w:pPr>
              <w:pStyle w:val="Contato"/>
              <w:rPr>
                <w:rFonts w:ascii="Montserrat" w:hAnsi="Montserrat" w:cs="Arial"/>
                <w:sz w:val="24"/>
                <w:szCs w:val="24"/>
                <w:lang w:val="pt-BR"/>
              </w:rPr>
            </w:pPr>
            <w:hyperlink r:id="rId23" w:history="1">
              <w:proofErr w:type="spellStart"/>
              <w:r w:rsidRPr="00DC5F0E">
                <w:rPr>
                  <w:rStyle w:val="Hyperlink"/>
                  <w:rFonts w:ascii="Montserrat" w:hAnsi="Montserrat" w:cs="Arial"/>
                  <w:color w:val="auto"/>
                  <w:sz w:val="24"/>
                  <w:szCs w:val="24"/>
                  <w:lang w:val="pt-BR"/>
                </w:rPr>
                <w:t>P</w:t>
              </w:r>
              <w:r w:rsidR="00F70969" w:rsidRPr="00DC5F0E">
                <w:rPr>
                  <w:rStyle w:val="Hyperlink"/>
                  <w:rFonts w:ascii="Montserrat" w:hAnsi="Montserrat" w:cs="Arial"/>
                  <w:color w:val="auto"/>
                  <w:sz w:val="24"/>
                  <w:szCs w:val="24"/>
                  <w:lang w:val="pt-BR"/>
                </w:rPr>
                <w:t>roz’s</w:t>
              </w:r>
              <w:proofErr w:type="spellEnd"/>
              <w:r w:rsidR="00F70969" w:rsidRPr="00DC5F0E">
                <w:rPr>
                  <w:rStyle w:val="Hyperlink"/>
                  <w:rFonts w:ascii="Montserrat" w:hAnsi="Montserrat" w:cs="Arial"/>
                  <w:color w:val="auto"/>
                  <w:sz w:val="24"/>
                  <w:szCs w:val="24"/>
                  <w:lang w:val="pt-BR"/>
                </w:rPr>
                <w:t xml:space="preserve"> Profile</w:t>
              </w:r>
            </w:hyperlink>
          </w:p>
        </w:tc>
        <w:tc>
          <w:tcPr>
            <w:tcW w:w="380" w:type="dxa"/>
          </w:tcPr>
          <w:p w14:paraId="0222A6CD" w14:textId="77777777" w:rsidR="007C6A2A" w:rsidRPr="00BF6A83" w:rsidRDefault="007C6A2A" w:rsidP="00CD2FD2">
            <w:pPr>
              <w:rPr>
                <w:lang w:val="pt-BR"/>
              </w:rPr>
            </w:pPr>
          </w:p>
        </w:tc>
        <w:tc>
          <w:tcPr>
            <w:tcW w:w="5988" w:type="dxa"/>
            <w:vMerge/>
          </w:tcPr>
          <w:p w14:paraId="055F6AB1" w14:textId="77777777" w:rsidR="007C6A2A" w:rsidRPr="00BF6A83" w:rsidRDefault="007C6A2A" w:rsidP="00CD2FD2">
            <w:pPr>
              <w:rPr>
                <w:lang w:val="pt-BR"/>
              </w:rPr>
            </w:pPr>
          </w:p>
        </w:tc>
      </w:tr>
      <w:tr w:rsidR="007C6A2A" w:rsidRPr="00BF6A83" w14:paraId="16820ECE" w14:textId="77777777" w:rsidTr="00A10379">
        <w:trPr>
          <w:gridAfter w:val="1"/>
          <w:wAfter w:w="6" w:type="dxa"/>
        </w:trPr>
        <w:tc>
          <w:tcPr>
            <w:tcW w:w="524" w:type="dxa"/>
            <w:vAlign w:val="center"/>
          </w:tcPr>
          <w:p w14:paraId="09D87950" w14:textId="77777777" w:rsidR="007C6A2A" w:rsidRPr="00BF6A83" w:rsidRDefault="007C6A2A" w:rsidP="00CD2FD2">
            <w:pPr>
              <w:pStyle w:val="Contato"/>
              <w:rPr>
                <w:lang w:val="pt-BR"/>
              </w:rPr>
            </w:pPr>
            <w:r w:rsidRPr="00BF6A83">
              <w:rPr>
                <w:noProof/>
                <w:lang w:val="pt-BR" w:eastAsia="zh-TW"/>
              </w:rPr>
              <mc:AlternateContent>
                <mc:Choice Requires="wpg">
                  <w:drawing>
                    <wp:inline distT="0" distB="0" distL="0" distR="0" wp14:anchorId="19E2E84B" wp14:editId="30F6465C">
                      <wp:extent cx="213066" cy="213066"/>
                      <wp:effectExtent l="0" t="0" r="0" b="0"/>
                      <wp:docPr id="146" name="Grupo 146" descr="Ícone do Skyp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3223369"/>
                                <a:chExt cx="213066" cy="213066"/>
                              </a:xfrm>
                            </wpg:grpSpPr>
                            <wps:wsp>
                              <wps:cNvPr id="147" name="Retângulo 14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223369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" name="Elemento gráfico 33" descr="Fal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3261942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034AE" id="Grupo 146" o:spid="_x0000_s1026" alt="Ícone do Skype" style="width:16.8pt;height:16.8pt;mso-position-horizontal-relative:char;mso-position-vertical-relative:line" coordorigin="5158,32233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">
                      <v:rect id="Retângulo 147" o:spid="_x0000_s1027" alt="&quot;&quot;" style="position:absolute;left:5158;top:32233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OF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T+DxTLxALv4AAAD//wMAUEsBAi0AFAAGAAgAAAAhANvh9svuAAAAhQEAABMAAAAAAAAAAAAA&#10;AAAAAAAAAFtDb250ZW50X1R5cGVzXS54bWxQSwECLQAUAAYACAAAACEAWvQsW78AAAAVAQAACwAA&#10;AAAAAAAAAAAAAAAfAQAAX3JlbHMvLnJlbHNQSwECLQAUAAYACAAAACEASRwjhc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Elemento gráfico 33" o:spid="_x0000_s1028" type="#_x0000_t75" alt="Fala" style="position:absolute;left:5544;top:32619;width:1359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">
                        <v:imagedata r:id="rId26" o:title="Fala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3" w:type="dxa"/>
            <w:vAlign w:val="center"/>
          </w:tcPr>
          <w:p w14:paraId="50B2A7DC" w14:textId="4F40DB13" w:rsidR="007C6A2A" w:rsidRPr="00DC5F0E" w:rsidRDefault="007C6A2A" w:rsidP="00CD2FD2">
            <w:pPr>
              <w:pStyle w:val="Contato"/>
              <w:rPr>
                <w:rFonts w:ascii="Montserrat" w:hAnsi="Montserrat" w:cs="Arial"/>
                <w:sz w:val="24"/>
                <w:szCs w:val="24"/>
                <w:lang w:val="pt-BR"/>
              </w:rPr>
            </w:pPr>
            <w:hyperlink r:id="rId27" w:history="1">
              <w:proofErr w:type="spellStart"/>
              <w:r w:rsidRPr="00DC5F0E">
                <w:rPr>
                  <w:rStyle w:val="Hyperlink"/>
                  <w:rFonts w:ascii="Montserrat" w:hAnsi="Montserrat" w:cs="Arial"/>
                  <w:color w:val="auto"/>
                  <w:sz w:val="24"/>
                  <w:szCs w:val="24"/>
                  <w:lang w:val="pt-BR"/>
                </w:rPr>
                <w:t>SmartCat</w:t>
              </w:r>
              <w:r w:rsidR="00F70969" w:rsidRPr="00DC5F0E">
                <w:rPr>
                  <w:rStyle w:val="Hyperlink"/>
                  <w:rFonts w:ascii="Montserrat" w:hAnsi="Montserrat" w:cs="Arial"/>
                  <w:color w:val="auto"/>
                  <w:sz w:val="24"/>
                  <w:szCs w:val="24"/>
                  <w:lang w:val="pt-BR"/>
                </w:rPr>
                <w:t>’s</w:t>
              </w:r>
              <w:proofErr w:type="spellEnd"/>
              <w:r w:rsidR="00F70969" w:rsidRPr="00DC5F0E">
                <w:rPr>
                  <w:rStyle w:val="Hyperlink"/>
                  <w:rFonts w:ascii="Montserrat" w:hAnsi="Montserrat" w:cs="Arial"/>
                  <w:color w:val="auto"/>
                  <w:sz w:val="24"/>
                  <w:szCs w:val="24"/>
                  <w:lang w:val="pt-BR"/>
                </w:rPr>
                <w:t xml:space="preserve"> Profile</w:t>
              </w:r>
            </w:hyperlink>
          </w:p>
        </w:tc>
        <w:tc>
          <w:tcPr>
            <w:tcW w:w="380" w:type="dxa"/>
          </w:tcPr>
          <w:p w14:paraId="70DE8CCB" w14:textId="77777777" w:rsidR="007C6A2A" w:rsidRPr="00BF6A83" w:rsidRDefault="007C6A2A" w:rsidP="00CD2FD2">
            <w:pPr>
              <w:rPr>
                <w:lang w:val="pt-BR"/>
              </w:rPr>
            </w:pPr>
          </w:p>
        </w:tc>
        <w:tc>
          <w:tcPr>
            <w:tcW w:w="5988" w:type="dxa"/>
            <w:vMerge/>
          </w:tcPr>
          <w:p w14:paraId="49F9FD95" w14:textId="77777777" w:rsidR="007C6A2A" w:rsidRPr="00BF6A83" w:rsidRDefault="007C6A2A" w:rsidP="00CD2FD2">
            <w:pPr>
              <w:rPr>
                <w:lang w:val="pt-BR"/>
              </w:rPr>
            </w:pPr>
          </w:p>
        </w:tc>
      </w:tr>
      <w:tr w:rsidR="00144072" w:rsidRPr="00BF6A83" w14:paraId="557B9931" w14:textId="77777777" w:rsidTr="00A10379">
        <w:trPr>
          <w:gridAfter w:val="1"/>
          <w:wAfter w:w="6" w:type="dxa"/>
        </w:trPr>
        <w:tc>
          <w:tcPr>
            <w:tcW w:w="4337" w:type="dxa"/>
            <w:gridSpan w:val="2"/>
          </w:tcPr>
          <w:p w14:paraId="19687B82" w14:textId="6DAA1022" w:rsidR="002530F3" w:rsidRDefault="00A10379" w:rsidP="002530F3">
            <w:pPr>
              <w:pStyle w:val="Ttulo1"/>
              <w:spacing w:after="120" w:line="240" w:lineRule="auto"/>
              <w:rPr>
                <w:lang w:val="pt-BR"/>
              </w:rPr>
            </w:pPr>
            <w:r>
              <w:rPr>
                <w:lang w:val="pt-BR"/>
              </w:rPr>
              <w:t>services</w:t>
            </w:r>
          </w:p>
          <w:p w14:paraId="088A2B4A" w14:textId="0775B152" w:rsidR="002530F3" w:rsidRPr="002530F3" w:rsidRDefault="002530F3" w:rsidP="002530F3">
            <w:pPr>
              <w:pStyle w:val="PargrafodaLista"/>
              <w:numPr>
                <w:ilvl w:val="0"/>
                <w:numId w:val="13"/>
              </w:numPr>
              <w:rPr>
                <w:rFonts w:ascii="Montserrat" w:hAnsi="Montserrat"/>
                <w:lang w:val="pt-BR"/>
              </w:rPr>
            </w:pPr>
            <w:proofErr w:type="spellStart"/>
            <w:r w:rsidRPr="002530F3">
              <w:rPr>
                <w:rFonts w:ascii="Montserrat" w:hAnsi="Montserrat"/>
                <w:lang w:val="pt-BR"/>
              </w:rPr>
              <w:t>Translation</w:t>
            </w:r>
            <w:proofErr w:type="spellEnd"/>
          </w:p>
          <w:p w14:paraId="7799FB31" w14:textId="195F3451" w:rsidR="002530F3" w:rsidRPr="002530F3" w:rsidRDefault="002530F3" w:rsidP="002530F3">
            <w:pPr>
              <w:pStyle w:val="PargrafodaLista"/>
              <w:numPr>
                <w:ilvl w:val="0"/>
                <w:numId w:val="13"/>
              </w:numPr>
              <w:rPr>
                <w:rFonts w:ascii="Montserrat" w:hAnsi="Montserrat"/>
                <w:lang w:val="pt-BR"/>
              </w:rPr>
            </w:pPr>
            <w:r w:rsidRPr="002530F3">
              <w:rPr>
                <w:rFonts w:ascii="Montserrat" w:hAnsi="Montserrat"/>
                <w:lang w:val="pt-BR"/>
              </w:rPr>
              <w:t>MTPE</w:t>
            </w:r>
          </w:p>
          <w:p w14:paraId="27DD1666" w14:textId="24930113" w:rsidR="002530F3" w:rsidRPr="002530F3" w:rsidRDefault="00881D8B" w:rsidP="002530F3">
            <w:pPr>
              <w:pStyle w:val="PargrafodaLista"/>
              <w:numPr>
                <w:ilvl w:val="0"/>
                <w:numId w:val="13"/>
              </w:numPr>
              <w:rPr>
                <w:rFonts w:ascii="Montserrat" w:hAnsi="Montserrat"/>
                <w:lang w:val="pt-BR"/>
              </w:rPr>
            </w:pPr>
            <w:proofErr w:type="spellStart"/>
            <w:r>
              <w:rPr>
                <w:rFonts w:ascii="Montserrat" w:hAnsi="Montserrat"/>
                <w:lang w:val="pt-BR"/>
              </w:rPr>
              <w:t>Proofreading</w:t>
            </w:r>
            <w:proofErr w:type="spellEnd"/>
          </w:p>
          <w:p w14:paraId="6E80F977" w14:textId="12F9E423" w:rsidR="002530F3" w:rsidRPr="002530F3" w:rsidRDefault="002530F3" w:rsidP="002530F3">
            <w:pPr>
              <w:pStyle w:val="PargrafodaLista"/>
              <w:numPr>
                <w:ilvl w:val="0"/>
                <w:numId w:val="13"/>
              </w:numPr>
              <w:rPr>
                <w:rFonts w:ascii="Montserrat" w:hAnsi="Montserrat"/>
                <w:lang w:val="pt-BR"/>
              </w:rPr>
            </w:pPr>
            <w:proofErr w:type="spellStart"/>
            <w:r w:rsidRPr="002530F3">
              <w:rPr>
                <w:rFonts w:ascii="Montserrat" w:hAnsi="Montserrat"/>
                <w:lang w:val="pt-BR"/>
              </w:rPr>
              <w:t>Transcreation</w:t>
            </w:r>
            <w:proofErr w:type="spellEnd"/>
          </w:p>
          <w:p w14:paraId="1D3A92E0" w14:textId="77777777" w:rsidR="002530F3" w:rsidRPr="002530F3" w:rsidRDefault="002530F3" w:rsidP="002530F3">
            <w:pPr>
              <w:pStyle w:val="PargrafodaLista"/>
              <w:rPr>
                <w:lang w:val="pt-BR"/>
              </w:rPr>
            </w:pPr>
          </w:p>
          <w:p w14:paraId="105C50DF" w14:textId="408DC26C" w:rsidR="00144072" w:rsidRDefault="009D5B18" w:rsidP="009D5B18">
            <w:pPr>
              <w:pStyle w:val="Ttulo1"/>
              <w:spacing w:after="120" w:line="240" w:lineRule="auto"/>
              <w:rPr>
                <w:lang w:val="pt-BR"/>
              </w:rPr>
            </w:pPr>
            <w:r>
              <w:rPr>
                <w:lang w:val="pt-BR"/>
              </w:rPr>
              <w:t>daily output</w:t>
            </w:r>
          </w:p>
          <w:p w14:paraId="7EEEB93E" w14:textId="5B228D24" w:rsidR="009D5B18" w:rsidRDefault="009D5B18" w:rsidP="009D5B18">
            <w:pPr>
              <w:rPr>
                <w:rFonts w:cs="Arial"/>
                <w:szCs w:val="24"/>
                <w:lang w:val="pt-BR"/>
              </w:rPr>
            </w:pPr>
            <w:proofErr w:type="spellStart"/>
            <w:r>
              <w:rPr>
                <w:rFonts w:cs="Arial"/>
                <w:szCs w:val="24"/>
                <w:lang w:val="pt-BR"/>
              </w:rPr>
              <w:t>Translation</w:t>
            </w:r>
            <w:proofErr w:type="spellEnd"/>
            <w:r>
              <w:rPr>
                <w:rFonts w:cs="Arial"/>
                <w:szCs w:val="24"/>
                <w:lang w:val="pt-BR"/>
              </w:rPr>
              <w:t>: 2,000 words</w:t>
            </w:r>
          </w:p>
          <w:p w14:paraId="6C57AEBC" w14:textId="19E4E98B" w:rsidR="009D5B18" w:rsidRDefault="009D5B18" w:rsidP="009D5B18">
            <w:pPr>
              <w:rPr>
                <w:rFonts w:cs="Arial"/>
                <w:szCs w:val="24"/>
                <w:lang w:val="pt-BR"/>
              </w:rPr>
            </w:pPr>
            <w:r>
              <w:rPr>
                <w:rFonts w:cs="Arial"/>
                <w:szCs w:val="24"/>
                <w:lang w:val="pt-BR"/>
              </w:rPr>
              <w:t>MTPE: 3,500 words</w:t>
            </w:r>
          </w:p>
          <w:p w14:paraId="0523D0D7" w14:textId="77777777" w:rsidR="009D5B18" w:rsidRDefault="009D5B18" w:rsidP="009D5B18">
            <w:pPr>
              <w:rPr>
                <w:rFonts w:cs="Arial"/>
                <w:szCs w:val="24"/>
                <w:lang w:val="pt-BR"/>
              </w:rPr>
            </w:pPr>
          </w:p>
          <w:p w14:paraId="07073E8C" w14:textId="018962D1" w:rsidR="009D5B18" w:rsidRDefault="009D5B18" w:rsidP="009D5B18">
            <w:pPr>
              <w:pStyle w:val="Ttulo1"/>
              <w:spacing w:after="120" w:line="240" w:lineRule="auto"/>
              <w:rPr>
                <w:lang w:val="pt-BR"/>
              </w:rPr>
            </w:pPr>
            <w:r>
              <w:rPr>
                <w:lang w:val="pt-BR"/>
              </w:rPr>
              <w:t>LANGUAGE PAIR</w:t>
            </w:r>
          </w:p>
          <w:p w14:paraId="4104DBA1" w14:textId="7B6B65EA" w:rsidR="009D5B18" w:rsidRDefault="009D5B18" w:rsidP="009D5B18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English</w:t>
            </w:r>
            <w:proofErr w:type="spellEnd"/>
            <w:r>
              <w:rPr>
                <w:lang w:val="pt-BR"/>
              </w:rPr>
              <w:t xml:space="preserve"> &lt;&gt; </w:t>
            </w:r>
            <w:proofErr w:type="spellStart"/>
            <w:r>
              <w:rPr>
                <w:lang w:val="pt-BR"/>
              </w:rPr>
              <w:t>Portuguese</w:t>
            </w:r>
            <w:proofErr w:type="spellEnd"/>
            <w:r>
              <w:rPr>
                <w:lang w:val="pt-BR"/>
              </w:rPr>
              <w:t xml:space="preserve"> (</w:t>
            </w:r>
            <w:proofErr w:type="spellStart"/>
            <w:r>
              <w:rPr>
                <w:lang w:val="pt-BR"/>
              </w:rPr>
              <w:t>Brazil</w:t>
            </w:r>
            <w:proofErr w:type="spellEnd"/>
            <w:r>
              <w:rPr>
                <w:lang w:val="pt-BR"/>
              </w:rPr>
              <w:t>)</w:t>
            </w:r>
          </w:p>
          <w:p w14:paraId="29000E6F" w14:textId="77777777" w:rsidR="009D5B18" w:rsidRDefault="009D5B18" w:rsidP="009D5B18">
            <w:pPr>
              <w:rPr>
                <w:lang w:val="pt-BR"/>
              </w:rPr>
            </w:pPr>
          </w:p>
          <w:p w14:paraId="1508B4D4" w14:textId="744D4F38" w:rsidR="009D5B18" w:rsidRDefault="009D5B18" w:rsidP="009D5B18">
            <w:pPr>
              <w:pStyle w:val="Ttulo1"/>
              <w:spacing w:after="120" w:line="240" w:lineRule="auto"/>
              <w:rPr>
                <w:lang w:val="pt-BR"/>
              </w:rPr>
            </w:pPr>
            <w:r>
              <w:rPr>
                <w:lang w:val="pt-BR"/>
              </w:rPr>
              <w:t>cat tools</w:t>
            </w:r>
          </w:p>
          <w:p w14:paraId="71BFBEE2" w14:textId="53863EB2" w:rsidR="009D5B18" w:rsidRPr="009D5B18" w:rsidRDefault="009D5B18" w:rsidP="009D5B18">
            <w:pPr>
              <w:pStyle w:val="PargrafodaLista"/>
              <w:numPr>
                <w:ilvl w:val="0"/>
                <w:numId w:val="10"/>
              </w:numPr>
              <w:rPr>
                <w:lang w:val="pt-BR"/>
              </w:rPr>
            </w:pPr>
            <w:proofErr w:type="spellStart"/>
            <w:r>
              <w:rPr>
                <w:rFonts w:ascii="Montserrat" w:hAnsi="Montserrat"/>
                <w:lang w:val="pt-BR"/>
              </w:rPr>
              <w:t>SmartCat</w:t>
            </w:r>
            <w:proofErr w:type="spellEnd"/>
          </w:p>
          <w:p w14:paraId="4A416EE1" w14:textId="78742851" w:rsidR="009D5B18" w:rsidRPr="009D5B18" w:rsidRDefault="009D5B18" w:rsidP="009D5B18">
            <w:pPr>
              <w:pStyle w:val="PargrafodaLista"/>
              <w:numPr>
                <w:ilvl w:val="0"/>
                <w:numId w:val="10"/>
              </w:numPr>
              <w:rPr>
                <w:lang w:val="pt-BR"/>
              </w:rPr>
            </w:pPr>
            <w:proofErr w:type="spellStart"/>
            <w:r>
              <w:rPr>
                <w:rFonts w:ascii="Montserrat" w:hAnsi="Montserrat"/>
                <w:lang w:val="pt-BR"/>
              </w:rPr>
              <w:t>MemoQ</w:t>
            </w:r>
            <w:proofErr w:type="spellEnd"/>
          </w:p>
          <w:p w14:paraId="22419BA0" w14:textId="25C21E3F" w:rsidR="009D5B18" w:rsidRPr="009D5B18" w:rsidRDefault="009D5B18" w:rsidP="009D5B18">
            <w:pPr>
              <w:pStyle w:val="PargrafodaLista"/>
              <w:numPr>
                <w:ilvl w:val="0"/>
                <w:numId w:val="10"/>
              </w:numPr>
              <w:rPr>
                <w:lang w:val="pt-BR"/>
              </w:rPr>
            </w:pPr>
            <w:r>
              <w:rPr>
                <w:rFonts w:ascii="Montserrat" w:hAnsi="Montserrat"/>
                <w:lang w:val="pt-BR"/>
              </w:rPr>
              <w:t>SDL Trados</w:t>
            </w:r>
          </w:p>
          <w:p w14:paraId="163DBEBB" w14:textId="6F33731A" w:rsidR="009D5B18" w:rsidRPr="009D5B18" w:rsidRDefault="009D5B18" w:rsidP="009D5B18">
            <w:pPr>
              <w:pStyle w:val="PargrafodaLista"/>
              <w:numPr>
                <w:ilvl w:val="0"/>
                <w:numId w:val="10"/>
              </w:numPr>
              <w:rPr>
                <w:rFonts w:ascii="Montserrat" w:hAnsi="Montserrat"/>
                <w:lang w:val="pt-BR"/>
              </w:rPr>
            </w:pPr>
            <w:proofErr w:type="spellStart"/>
            <w:r w:rsidRPr="009D5B18">
              <w:rPr>
                <w:rFonts w:ascii="Montserrat" w:hAnsi="Montserrat"/>
                <w:lang w:val="pt-BR"/>
              </w:rPr>
              <w:t>WordFast</w:t>
            </w:r>
            <w:proofErr w:type="spellEnd"/>
          </w:p>
          <w:p w14:paraId="063D9FFA" w14:textId="07229FFF" w:rsidR="009D5B18" w:rsidRPr="009D5B18" w:rsidRDefault="009D5B18" w:rsidP="009D5B18">
            <w:pPr>
              <w:pStyle w:val="PargrafodaLista"/>
              <w:numPr>
                <w:ilvl w:val="0"/>
                <w:numId w:val="10"/>
              </w:numPr>
              <w:rPr>
                <w:rFonts w:ascii="Montserrat" w:hAnsi="Montserrat"/>
                <w:lang w:val="pt-BR"/>
              </w:rPr>
            </w:pPr>
            <w:r w:rsidRPr="009D5B18">
              <w:rPr>
                <w:rFonts w:ascii="Montserrat" w:hAnsi="Montserrat"/>
                <w:lang w:val="pt-BR"/>
              </w:rPr>
              <w:t>XTM</w:t>
            </w:r>
          </w:p>
          <w:p w14:paraId="55260B7C" w14:textId="34DF18B5" w:rsidR="009D5B18" w:rsidRPr="009D5B18" w:rsidRDefault="009D5B18" w:rsidP="009D5B18">
            <w:pPr>
              <w:pStyle w:val="PargrafodaLista"/>
              <w:numPr>
                <w:ilvl w:val="0"/>
                <w:numId w:val="10"/>
              </w:numPr>
              <w:rPr>
                <w:rFonts w:ascii="Montserrat" w:hAnsi="Montserrat"/>
                <w:lang w:val="pt-BR"/>
              </w:rPr>
            </w:pPr>
            <w:proofErr w:type="spellStart"/>
            <w:r w:rsidRPr="009D5B18">
              <w:rPr>
                <w:rFonts w:ascii="Montserrat" w:hAnsi="Montserrat"/>
                <w:lang w:val="pt-BR"/>
              </w:rPr>
              <w:t>Across</w:t>
            </w:r>
            <w:proofErr w:type="spellEnd"/>
          </w:p>
          <w:p w14:paraId="40973E86" w14:textId="38558AD0" w:rsidR="00144072" w:rsidRPr="00BF6A83" w:rsidRDefault="00144072" w:rsidP="00144072">
            <w:pPr>
              <w:rPr>
                <w:lang w:val="pt-BR"/>
              </w:rPr>
            </w:pPr>
          </w:p>
          <w:p w14:paraId="05466769" w14:textId="1CD1B741" w:rsidR="008E2197" w:rsidRPr="00BF6A83" w:rsidRDefault="009D5B18" w:rsidP="008E2197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formation</w:t>
            </w:r>
          </w:p>
          <w:p w14:paraId="78F9DA9E" w14:textId="387AC24B" w:rsidR="008E2197" w:rsidRPr="00BF6A83" w:rsidRDefault="009D5B18" w:rsidP="008E2197">
            <w:pPr>
              <w:pStyle w:val="Ttulo2"/>
              <w:rPr>
                <w:lang w:val="pt-BR"/>
              </w:rPr>
            </w:pPr>
            <w:proofErr w:type="spellStart"/>
            <w:r>
              <w:rPr>
                <w:lang w:val="pt-BR"/>
              </w:rPr>
              <w:t>Bachelor</w:t>
            </w:r>
            <w:r w:rsidR="00554F4C">
              <w:rPr>
                <w:lang w:val="pt-BR"/>
              </w:rPr>
              <w:t>’s</w:t>
            </w:r>
            <w:proofErr w:type="spellEnd"/>
            <w:r w:rsidR="00554F4C">
              <w:rPr>
                <w:lang w:val="pt-BR"/>
              </w:rPr>
              <w:t xml:space="preserve"> </w:t>
            </w:r>
            <w:proofErr w:type="spellStart"/>
            <w:r w:rsidR="00554F4C">
              <w:rPr>
                <w:lang w:val="pt-BR"/>
              </w:rPr>
              <w:t>Degree</w:t>
            </w:r>
            <w:proofErr w:type="spellEnd"/>
            <w:r w:rsidR="002530F3">
              <w:rPr>
                <w:lang w:val="pt-BR"/>
              </w:rPr>
              <w:t>/</w:t>
            </w:r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Theology</w:t>
            </w:r>
            <w:proofErr w:type="spellEnd"/>
          </w:p>
          <w:p w14:paraId="2444D770" w14:textId="58900906" w:rsidR="00552F9B" w:rsidRPr="00BF6A83" w:rsidRDefault="009D5B18" w:rsidP="00552F9B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Seminário Presbiteriano do Sul</w:t>
            </w:r>
          </w:p>
          <w:p w14:paraId="000996DE" w14:textId="73F6AC74" w:rsidR="00552F9B" w:rsidRDefault="009D5B18" w:rsidP="00552F9B">
            <w:pPr>
              <w:rPr>
                <w:lang w:val="pt-BR"/>
              </w:rPr>
            </w:pPr>
            <w:r>
              <w:rPr>
                <w:lang w:val="pt-BR"/>
              </w:rPr>
              <w:t>2018-2021</w:t>
            </w:r>
          </w:p>
          <w:p w14:paraId="7498104D" w14:textId="77777777" w:rsidR="009D5B18" w:rsidRPr="009D5B18" w:rsidRDefault="009D5B18" w:rsidP="00552F9B">
            <w:pPr>
              <w:rPr>
                <w:sz w:val="16"/>
                <w:szCs w:val="16"/>
                <w:lang w:val="pt-BR"/>
              </w:rPr>
            </w:pPr>
          </w:p>
          <w:p w14:paraId="0AED7873" w14:textId="0CE8B9C1" w:rsidR="00552F9B" w:rsidRPr="00BF6A83" w:rsidRDefault="009D5B18" w:rsidP="00552F9B">
            <w:pPr>
              <w:pStyle w:val="Ttulo2"/>
              <w:rPr>
                <w:lang w:val="pt-BR"/>
              </w:rPr>
            </w:pPr>
            <w:proofErr w:type="spellStart"/>
            <w:r>
              <w:rPr>
                <w:lang w:val="pt-BR"/>
              </w:rPr>
              <w:t>Master</w:t>
            </w:r>
            <w:r w:rsidR="00554F4C">
              <w:rPr>
                <w:lang w:val="pt-BR"/>
              </w:rPr>
              <w:t>’s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Degree</w:t>
            </w:r>
            <w:proofErr w:type="spellEnd"/>
            <w:r>
              <w:rPr>
                <w:lang w:val="pt-BR"/>
              </w:rPr>
              <w:t xml:space="preserve">/Chemical </w:t>
            </w:r>
            <w:proofErr w:type="spellStart"/>
            <w:r>
              <w:rPr>
                <w:lang w:val="pt-BR"/>
              </w:rPr>
              <w:t>Engineering</w:t>
            </w:r>
            <w:proofErr w:type="spellEnd"/>
          </w:p>
          <w:p w14:paraId="5332974A" w14:textId="61B31115" w:rsidR="00552F9B" w:rsidRPr="00BF6A83" w:rsidRDefault="009D5B18" w:rsidP="00552F9B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Universidade Federal de Uberlândia</w:t>
            </w:r>
          </w:p>
          <w:p w14:paraId="69966935" w14:textId="0F1A728B" w:rsidR="00552F9B" w:rsidRPr="00BF6A83" w:rsidRDefault="009D5B18" w:rsidP="00660349">
            <w:pPr>
              <w:rPr>
                <w:lang w:val="pt-BR"/>
              </w:rPr>
            </w:pPr>
            <w:r>
              <w:rPr>
                <w:lang w:val="pt-BR"/>
              </w:rPr>
              <w:t>2016-2017</w:t>
            </w:r>
          </w:p>
        </w:tc>
        <w:tc>
          <w:tcPr>
            <w:tcW w:w="380" w:type="dxa"/>
          </w:tcPr>
          <w:p w14:paraId="4A4F151B" w14:textId="77777777" w:rsidR="00144072" w:rsidRPr="00BF6A83" w:rsidRDefault="00144072" w:rsidP="00144072">
            <w:pPr>
              <w:pStyle w:val="Ttulo1"/>
              <w:rPr>
                <w:lang w:val="pt-BR"/>
              </w:rPr>
            </w:pPr>
          </w:p>
        </w:tc>
        <w:tc>
          <w:tcPr>
            <w:tcW w:w="5988" w:type="dxa"/>
          </w:tcPr>
          <w:p w14:paraId="56E99A81" w14:textId="5CC38D5E" w:rsidR="00144072" w:rsidRDefault="002530F3" w:rsidP="00144072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previously experiences</w:t>
            </w:r>
          </w:p>
          <w:p w14:paraId="299E0850" w14:textId="77777777" w:rsidR="002530F3" w:rsidRPr="002530F3" w:rsidRDefault="002530F3" w:rsidP="00660349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  <w:p w14:paraId="5AD91DB4" w14:textId="1DAC6740" w:rsidR="00552F9B" w:rsidRPr="00BF6A83" w:rsidRDefault="002530F3" w:rsidP="00660349">
            <w:pPr>
              <w:pStyle w:val="Ttulo3"/>
              <w:rPr>
                <w:lang w:val="pt-BR"/>
              </w:rPr>
            </w:pPr>
            <w:r w:rsidRPr="00660349">
              <w:t>Freelancer</w:t>
            </w:r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Translator</w:t>
            </w:r>
            <w:proofErr w:type="spellEnd"/>
          </w:p>
          <w:p w14:paraId="5655703C" w14:textId="497C6AAE" w:rsidR="004103C0" w:rsidRDefault="002530F3" w:rsidP="004103C0">
            <w:pPr>
              <w:pStyle w:val="Ttulo5"/>
              <w:rPr>
                <w:lang w:val="pt-BR"/>
              </w:rPr>
            </w:pPr>
            <w:r>
              <w:rPr>
                <w:lang w:val="pt-BR"/>
              </w:rPr>
              <w:t xml:space="preserve">MAGMA TRANSLATION | 2024 </w:t>
            </w:r>
            <w:proofErr w:type="spellStart"/>
            <w:r>
              <w:rPr>
                <w:lang w:val="pt-BR"/>
              </w:rPr>
              <w:t>until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now</w:t>
            </w:r>
            <w:proofErr w:type="spellEnd"/>
          </w:p>
          <w:p w14:paraId="60EAC78F" w14:textId="3A33CA28" w:rsidR="002530F3" w:rsidRDefault="002530F3" w:rsidP="002530F3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Technical</w:t>
            </w:r>
            <w:proofErr w:type="spellEnd"/>
            <w:r>
              <w:rPr>
                <w:lang w:val="pt-BR"/>
              </w:rPr>
              <w:t xml:space="preserve"> – Marketing – IT</w:t>
            </w:r>
          </w:p>
          <w:p w14:paraId="6C6EA609" w14:textId="50906733" w:rsidR="002530F3" w:rsidRDefault="002530F3" w:rsidP="002530F3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Translation</w:t>
            </w:r>
            <w:proofErr w:type="spellEnd"/>
            <w:r>
              <w:rPr>
                <w:lang w:val="pt-BR"/>
              </w:rPr>
              <w:t xml:space="preserve"> EN&lt;&gt;PT_BR</w:t>
            </w:r>
          </w:p>
          <w:p w14:paraId="34759842" w14:textId="0A19BC5B" w:rsidR="002530F3" w:rsidRDefault="002530F3" w:rsidP="002530F3">
            <w:pPr>
              <w:rPr>
                <w:lang w:val="pt-BR"/>
              </w:rPr>
            </w:pPr>
            <w:r>
              <w:rPr>
                <w:lang w:val="pt-BR"/>
              </w:rPr>
              <w:t>MTPE EN&lt;&gt;PT_BR</w:t>
            </w:r>
          </w:p>
          <w:p w14:paraId="0AC0F764" w14:textId="014D306E" w:rsidR="00A6425D" w:rsidRPr="00660349" w:rsidRDefault="00A6425D" w:rsidP="00660349">
            <w:pPr>
              <w:pStyle w:val="Commarcadores"/>
              <w:numPr>
                <w:ilvl w:val="0"/>
                <w:numId w:val="0"/>
              </w:numPr>
              <w:spacing w:line="240" w:lineRule="auto"/>
              <w:rPr>
                <w:sz w:val="16"/>
                <w:szCs w:val="14"/>
                <w:lang w:val="pt-BR"/>
              </w:rPr>
            </w:pPr>
          </w:p>
          <w:p w14:paraId="27DF73CC" w14:textId="55C53ABB" w:rsidR="00A6425D" w:rsidRPr="00BF6A83" w:rsidRDefault="002530F3" w:rsidP="00A6425D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 xml:space="preserve">Freelancer </w:t>
            </w:r>
            <w:proofErr w:type="spellStart"/>
            <w:r>
              <w:rPr>
                <w:lang w:val="pt-BR"/>
              </w:rPr>
              <w:t>Translator</w:t>
            </w:r>
            <w:proofErr w:type="spellEnd"/>
          </w:p>
          <w:p w14:paraId="426A22FD" w14:textId="1BAA3407" w:rsidR="00A6425D" w:rsidRPr="00BF6A83" w:rsidRDefault="002530F3" w:rsidP="00A6425D">
            <w:pPr>
              <w:pStyle w:val="Ttulo5"/>
              <w:rPr>
                <w:lang w:val="pt-BR"/>
              </w:rPr>
            </w:pPr>
            <w:r>
              <w:rPr>
                <w:lang w:val="pt-BR"/>
              </w:rPr>
              <w:t>TE</w:t>
            </w:r>
            <w:r w:rsidR="00881D8B">
              <w:rPr>
                <w:lang w:val="pt-BR"/>
              </w:rPr>
              <w:t>K TIME</w:t>
            </w:r>
            <w:r>
              <w:rPr>
                <w:lang w:val="pt-BR"/>
              </w:rPr>
              <w:t xml:space="preserve"> | 2024 </w:t>
            </w:r>
            <w:proofErr w:type="spellStart"/>
            <w:r>
              <w:rPr>
                <w:lang w:val="pt-BR"/>
              </w:rPr>
              <w:t>until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now</w:t>
            </w:r>
            <w:proofErr w:type="spellEnd"/>
          </w:p>
          <w:p w14:paraId="7CCD217E" w14:textId="0E235D42" w:rsidR="00A6425D" w:rsidRDefault="00881D8B" w:rsidP="00A6425D">
            <w:pPr>
              <w:pStyle w:val="DescriodoTrabalho"/>
              <w:rPr>
                <w:lang w:val="pt-BR"/>
              </w:rPr>
            </w:pPr>
            <w:proofErr w:type="spellStart"/>
            <w:r>
              <w:rPr>
                <w:lang w:val="pt-BR"/>
              </w:rPr>
              <w:t>Hybrid</w:t>
            </w:r>
            <w:proofErr w:type="spellEnd"/>
            <w:r>
              <w:rPr>
                <w:lang w:val="pt-BR"/>
              </w:rPr>
              <w:t xml:space="preserve"> Cars</w:t>
            </w:r>
          </w:p>
          <w:p w14:paraId="3F1F6A31" w14:textId="77777777" w:rsidR="00881D8B" w:rsidRDefault="00881D8B" w:rsidP="00881D8B">
            <w:pPr>
              <w:pStyle w:val="DescriodoTrabalho"/>
              <w:rPr>
                <w:rStyle w:val="CaracteresdeDescriodoTrabalho"/>
              </w:rPr>
            </w:pPr>
            <w:r>
              <w:rPr>
                <w:rStyle w:val="CaracteresdeDescriodoTrabalho"/>
                <w:lang w:val="pt-BR"/>
              </w:rPr>
              <w:t>T</w:t>
            </w:r>
            <w:r>
              <w:rPr>
                <w:rStyle w:val="CaracteresdeDescriodoTrabalho"/>
              </w:rPr>
              <w:t>ranslation EN&lt;&gt;PT_BR</w:t>
            </w:r>
          </w:p>
          <w:p w14:paraId="47F89E0F" w14:textId="16B6FECA" w:rsidR="002530F3" w:rsidRPr="00BF6A83" w:rsidRDefault="00881D8B" w:rsidP="00881D8B">
            <w:pPr>
              <w:pStyle w:val="DescriodoTrabalho"/>
              <w:rPr>
                <w:lang w:val="pt-BR"/>
              </w:rPr>
            </w:pPr>
            <w:proofErr w:type="spellStart"/>
            <w:r>
              <w:rPr>
                <w:rStyle w:val="CaracteresdeDescriodoTrabalho"/>
                <w:lang w:val="pt-BR"/>
              </w:rPr>
              <w:t>Translator</w:t>
            </w:r>
            <w:proofErr w:type="spellEnd"/>
            <w:r>
              <w:rPr>
                <w:rStyle w:val="CaracteresdeDescriodoTrabalho"/>
                <w:lang w:val="pt-BR"/>
              </w:rPr>
              <w:t>: 9100 words</w:t>
            </w:r>
          </w:p>
          <w:p w14:paraId="2F947A7D" w14:textId="5D4594B0" w:rsidR="00A6425D" w:rsidRPr="00660349" w:rsidRDefault="00A6425D" w:rsidP="00660349">
            <w:pPr>
              <w:pStyle w:val="Commarcadores"/>
              <w:numPr>
                <w:ilvl w:val="0"/>
                <w:numId w:val="0"/>
              </w:numPr>
              <w:spacing w:line="240" w:lineRule="auto"/>
              <w:rPr>
                <w:sz w:val="16"/>
                <w:szCs w:val="14"/>
                <w:lang w:val="pt-BR"/>
              </w:rPr>
            </w:pPr>
          </w:p>
          <w:p w14:paraId="6E2BE8E5" w14:textId="4AF38AA9" w:rsidR="00A6425D" w:rsidRPr="00BF6A83" w:rsidRDefault="002530F3" w:rsidP="00A6425D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F</w:t>
            </w:r>
            <w:r>
              <w:t>reelancer Translator</w:t>
            </w:r>
          </w:p>
          <w:p w14:paraId="25929114" w14:textId="3C4E511F" w:rsidR="00A6425D" w:rsidRPr="00BF6A83" w:rsidRDefault="002530F3" w:rsidP="00A6425D">
            <w:pPr>
              <w:pStyle w:val="Ttulo5"/>
              <w:rPr>
                <w:lang w:val="pt-BR"/>
              </w:rPr>
            </w:pPr>
            <w:r>
              <w:rPr>
                <w:lang w:val="pt-BR"/>
              </w:rPr>
              <w:t>GospelTranslation.org</w:t>
            </w:r>
            <w:r w:rsidR="00AC5671">
              <w:rPr>
                <w:lang w:val="pt-BR"/>
              </w:rPr>
              <w:t xml:space="preserve"> | 2024 </w:t>
            </w:r>
            <w:proofErr w:type="spellStart"/>
            <w:r w:rsidR="00AC5671">
              <w:rPr>
                <w:lang w:val="pt-BR"/>
              </w:rPr>
              <w:t>until</w:t>
            </w:r>
            <w:proofErr w:type="spellEnd"/>
            <w:r w:rsidR="00AC5671">
              <w:rPr>
                <w:lang w:val="pt-BR"/>
              </w:rPr>
              <w:t xml:space="preserve"> </w:t>
            </w:r>
            <w:proofErr w:type="spellStart"/>
            <w:r w:rsidR="00AC5671">
              <w:rPr>
                <w:lang w:val="pt-BR"/>
              </w:rPr>
              <w:t>now</w:t>
            </w:r>
            <w:proofErr w:type="spellEnd"/>
          </w:p>
          <w:p w14:paraId="02D477B9" w14:textId="05F663A1" w:rsidR="00A6425D" w:rsidRDefault="002530F3" w:rsidP="00A6425D">
            <w:pPr>
              <w:pStyle w:val="DescriodoTrabalho"/>
              <w:rPr>
                <w:lang w:val="pt-BR"/>
              </w:rPr>
            </w:pPr>
            <w:proofErr w:type="spellStart"/>
            <w:r>
              <w:rPr>
                <w:lang w:val="pt-BR"/>
              </w:rPr>
              <w:t>Varions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Themes</w:t>
            </w:r>
            <w:proofErr w:type="spellEnd"/>
          </w:p>
          <w:p w14:paraId="30925EDB" w14:textId="77777777" w:rsidR="00A6425D" w:rsidRDefault="00660349" w:rsidP="00660349">
            <w:pPr>
              <w:pStyle w:val="DescriodoTrabalho"/>
              <w:rPr>
                <w:rStyle w:val="CaracteresdeDescriodoTrabalho"/>
              </w:rPr>
            </w:pPr>
            <w:r>
              <w:rPr>
                <w:rStyle w:val="CaracteresdeDescriodoTrabalho"/>
                <w:lang w:val="pt-BR"/>
              </w:rPr>
              <w:t>T</w:t>
            </w:r>
            <w:r>
              <w:rPr>
                <w:rStyle w:val="CaracteresdeDescriodoTrabalho"/>
              </w:rPr>
              <w:t>ranslation EN&lt;&gt;PT_BR</w:t>
            </w:r>
          </w:p>
          <w:p w14:paraId="609379F6" w14:textId="77777777" w:rsidR="00660349" w:rsidRDefault="00660349" w:rsidP="00660349">
            <w:pPr>
              <w:pStyle w:val="DescriodoTrabalho"/>
              <w:rPr>
                <w:rStyle w:val="CaracteresdeDescriodoTrabalho"/>
              </w:rPr>
            </w:pPr>
            <w:r>
              <w:rPr>
                <w:rStyle w:val="CaracteresdeDescriodoTrabalho"/>
              </w:rPr>
              <w:t>Volunteer Work</w:t>
            </w:r>
          </w:p>
          <w:p w14:paraId="5DB44224" w14:textId="77777777" w:rsidR="00660349" w:rsidRDefault="00660349" w:rsidP="00660349">
            <w:pPr>
              <w:pStyle w:val="DescriodoTrabalho"/>
              <w:rPr>
                <w:lang w:val="pt-BR"/>
              </w:rPr>
            </w:pPr>
          </w:p>
          <w:p w14:paraId="675A4C19" w14:textId="4ED4A1BE" w:rsidR="00660349" w:rsidRPr="00BF6A83" w:rsidRDefault="00660349" w:rsidP="00660349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Pastor</w:t>
            </w:r>
          </w:p>
          <w:p w14:paraId="0E263FF0" w14:textId="65105E56" w:rsidR="00660349" w:rsidRPr="00BF6A83" w:rsidRDefault="00660349" w:rsidP="00660349">
            <w:pPr>
              <w:pStyle w:val="Ttulo5"/>
              <w:rPr>
                <w:lang w:val="pt-BR"/>
              </w:rPr>
            </w:pPr>
            <w:r>
              <w:rPr>
                <w:lang w:val="pt-BR"/>
              </w:rPr>
              <w:t xml:space="preserve">Igreja Presbiteriana de Guararapes |2021 </w:t>
            </w:r>
            <w:proofErr w:type="spellStart"/>
            <w:r>
              <w:rPr>
                <w:lang w:val="pt-BR"/>
              </w:rPr>
              <w:t>until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now</w:t>
            </w:r>
            <w:proofErr w:type="spellEnd"/>
          </w:p>
          <w:p w14:paraId="706BCC0A" w14:textId="77777777" w:rsidR="00660349" w:rsidRDefault="00660349" w:rsidP="00660349">
            <w:pPr>
              <w:pStyle w:val="DescriodoTrabalho"/>
              <w:rPr>
                <w:lang w:val="pt-BR"/>
              </w:rPr>
            </w:pPr>
            <w:proofErr w:type="spellStart"/>
            <w:r>
              <w:rPr>
                <w:lang w:val="pt-BR"/>
              </w:rPr>
              <w:t>Teaching</w:t>
            </w:r>
            <w:proofErr w:type="spellEnd"/>
            <w:r>
              <w:rPr>
                <w:lang w:val="pt-BR"/>
              </w:rPr>
              <w:t xml:space="preserve"> and </w:t>
            </w:r>
            <w:proofErr w:type="spellStart"/>
            <w:r>
              <w:rPr>
                <w:lang w:val="pt-BR"/>
              </w:rPr>
              <w:t>leadership</w:t>
            </w:r>
            <w:proofErr w:type="spellEnd"/>
          </w:p>
          <w:p w14:paraId="6A7BEFDA" w14:textId="77777777" w:rsidR="00660349" w:rsidRDefault="00660349" w:rsidP="00660349">
            <w:pPr>
              <w:pStyle w:val="DescriodoTrabalho"/>
              <w:rPr>
                <w:lang w:val="pt-BR"/>
              </w:rPr>
            </w:pPr>
          </w:p>
          <w:p w14:paraId="2FAD6FF0" w14:textId="405B6FB8" w:rsidR="00660349" w:rsidRPr="00BF6A83" w:rsidRDefault="00660349" w:rsidP="00660349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Trainee in Chemi</w:t>
            </w:r>
            <w:r w:rsidR="004B10A3">
              <w:rPr>
                <w:lang w:val="pt-BR"/>
              </w:rPr>
              <w:t>cal</w:t>
            </w:r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Engineering</w:t>
            </w:r>
            <w:proofErr w:type="spellEnd"/>
          </w:p>
          <w:p w14:paraId="04624411" w14:textId="51217E76" w:rsidR="00660349" w:rsidRDefault="00660349" w:rsidP="00AC5671">
            <w:pPr>
              <w:pStyle w:val="Ttulo5"/>
              <w:rPr>
                <w:lang w:val="pt-BR"/>
              </w:rPr>
            </w:pPr>
            <w:r>
              <w:rPr>
                <w:lang w:val="pt-BR"/>
              </w:rPr>
              <w:t>Ekos Planejamento Ambiental |201</w:t>
            </w:r>
            <w:r w:rsidR="00AC5671">
              <w:rPr>
                <w:lang w:val="pt-BR"/>
              </w:rPr>
              <w:t>4-2015</w:t>
            </w:r>
          </w:p>
          <w:p w14:paraId="401DE233" w14:textId="47CBB0EB" w:rsidR="00660349" w:rsidRPr="00BF6A83" w:rsidRDefault="00554F4C" w:rsidP="00554F4C">
            <w:pPr>
              <w:rPr>
                <w:lang w:val="pt-BR"/>
              </w:rPr>
            </w:pPr>
            <w:proofErr w:type="spellStart"/>
            <w:r w:rsidRPr="00554F4C">
              <w:rPr>
                <w:lang w:val="pt-BR"/>
              </w:rPr>
              <w:t>preparation</w:t>
            </w:r>
            <w:proofErr w:type="spellEnd"/>
            <w:r w:rsidRPr="00554F4C">
              <w:rPr>
                <w:lang w:val="pt-BR"/>
              </w:rPr>
              <w:t xml:space="preserve"> of </w:t>
            </w:r>
            <w:proofErr w:type="spellStart"/>
            <w:r w:rsidRPr="00554F4C">
              <w:rPr>
                <w:lang w:val="pt-BR"/>
              </w:rPr>
              <w:t>technical</w:t>
            </w:r>
            <w:proofErr w:type="spellEnd"/>
            <w:r w:rsidRPr="00554F4C">
              <w:rPr>
                <w:lang w:val="pt-BR"/>
              </w:rPr>
              <w:t xml:space="preserve"> </w:t>
            </w:r>
            <w:proofErr w:type="spellStart"/>
            <w:r w:rsidRPr="00554F4C">
              <w:rPr>
                <w:lang w:val="pt-BR"/>
              </w:rPr>
              <w:t>reports</w:t>
            </w:r>
            <w:proofErr w:type="spellEnd"/>
            <w:r>
              <w:rPr>
                <w:lang w:val="pt-BR"/>
              </w:rPr>
              <w:t xml:space="preserve"> and </w:t>
            </w:r>
            <w:proofErr w:type="spellStart"/>
            <w:r>
              <w:rPr>
                <w:lang w:val="pt-BR"/>
              </w:rPr>
              <w:t>technical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visit</w:t>
            </w:r>
            <w:proofErr w:type="spellEnd"/>
          </w:p>
        </w:tc>
      </w:tr>
    </w:tbl>
    <w:p w14:paraId="01B0BE67" w14:textId="77777777" w:rsidR="005A20B8" w:rsidRPr="00BF6A83" w:rsidRDefault="005A20B8">
      <w:pPr>
        <w:rPr>
          <w:lang w:val="pt-BR"/>
        </w:rPr>
      </w:pPr>
    </w:p>
    <w:sectPr w:rsidR="005A20B8" w:rsidRPr="00BF6A83" w:rsidSect="00660349">
      <w:headerReference w:type="default" r:id="rId28"/>
      <w:footerReference w:type="default" r:id="rId29"/>
      <w:pgSz w:w="11906" w:h="16838" w:code="9"/>
      <w:pgMar w:top="9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72035" w14:textId="77777777" w:rsidR="00310FB1" w:rsidRDefault="00310FB1" w:rsidP="00B21D64">
      <w:pPr>
        <w:spacing w:line="240" w:lineRule="auto"/>
      </w:pPr>
      <w:r>
        <w:separator/>
      </w:r>
    </w:p>
  </w:endnote>
  <w:endnote w:type="continuationSeparator" w:id="0">
    <w:p w14:paraId="55BB33BD" w14:textId="77777777" w:rsidR="00310FB1" w:rsidRDefault="00310FB1" w:rsidP="00B21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8EEA" w14:textId="77777777" w:rsidR="00A96376" w:rsidRDefault="00A96376">
    <w:pPr>
      <w:pStyle w:val="Rodap"/>
    </w:pPr>
    <w:r>
      <w:rPr>
        <w:noProof/>
        <w:lang w:val="pt-B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C08AE" wp14:editId="42E5CDA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tângulo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A91ED" id="Retângulo 8" o:spid="_x0000_s1026" alt="&quot;&quot;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D055C" w14:textId="77777777" w:rsidR="00310FB1" w:rsidRDefault="00310FB1" w:rsidP="00B21D64">
      <w:pPr>
        <w:spacing w:line="240" w:lineRule="auto"/>
      </w:pPr>
      <w:r>
        <w:separator/>
      </w:r>
    </w:p>
  </w:footnote>
  <w:footnote w:type="continuationSeparator" w:id="0">
    <w:p w14:paraId="1ED77B5C" w14:textId="77777777" w:rsidR="00310FB1" w:rsidRDefault="00310FB1" w:rsidP="00B21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E593C" w14:textId="77777777" w:rsidR="00B21D64" w:rsidRDefault="00997E86">
    <w:pPr>
      <w:pStyle w:val="Cabealho"/>
    </w:pPr>
    <w:r>
      <w:rPr>
        <w:noProof/>
        <w:lang w:val="pt-BR" w:eastAsia="zh-TW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D7E5E3C" wp14:editId="5D821A5D">
              <wp:simplePos x="0" y="0"/>
              <wp:positionH relativeFrom="page">
                <wp:posOffset>-255181</wp:posOffset>
              </wp:positionH>
              <wp:positionV relativeFrom="page">
                <wp:posOffset>0</wp:posOffset>
              </wp:positionV>
              <wp:extent cx="8060128" cy="10334847"/>
              <wp:effectExtent l="0" t="0" r="0" b="9525"/>
              <wp:wrapNone/>
              <wp:docPr id="129" name="Grupo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60128" cy="10334847"/>
                        <a:chOff x="-255180" y="0"/>
                        <a:chExt cx="8060128" cy="12652311"/>
                      </a:xfrm>
                    </wpg:grpSpPr>
                    <wps:wsp>
                      <wps:cNvPr id="3" name="Retângulo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-10641" y="1288125"/>
                          <a:ext cx="3162300" cy="113641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2" name="Retângulo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-255180" y="1275567"/>
                          <a:ext cx="8060128" cy="651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tângulo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28866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7747FE" id="Grupo 129" o:spid="_x0000_s1026" alt="&quot;&quot;" style="position:absolute;margin-left:-20.1pt;margin-top:0;width:634.65pt;height:813.75pt;z-index:251655168;mso-position-horizontal-relative:page;mso-position-vertical-relative:page;mso-height-relative:margin" coordorigin="-2551" coordsize="80601,126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">
              <v:rect id="Retângulo 3" o:spid="_x0000_s1027" style="position:absolute;left:-106;top:12881;width:31622;height:113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tângulo 2" o:spid="_x0000_s1028" style="position:absolute;left:-2551;top:12755;width:80600;height: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<v:rect id="Retângulo 4" o:spid="_x0000_s1029" style="position:absolute;width:77902;height:12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Commarcadores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766E"/>
    <w:multiLevelType w:val="hybridMultilevel"/>
    <w:tmpl w:val="73D65C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117B"/>
    <w:multiLevelType w:val="hybridMultilevel"/>
    <w:tmpl w:val="A2AAD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77AC4"/>
    <w:multiLevelType w:val="hybridMultilevel"/>
    <w:tmpl w:val="2D9CF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3CF2105"/>
    <w:multiLevelType w:val="multilevel"/>
    <w:tmpl w:val="9D984FD2"/>
    <w:numStyleLink w:val="BullettedList"/>
  </w:abstractNum>
  <w:abstractNum w:abstractNumId="7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DA2A5F"/>
    <w:multiLevelType w:val="hybridMultilevel"/>
    <w:tmpl w:val="5E72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3649552">
    <w:abstractNumId w:val="10"/>
  </w:num>
  <w:num w:numId="2" w16cid:durableId="2016567806">
    <w:abstractNumId w:val="12"/>
  </w:num>
  <w:num w:numId="3" w16cid:durableId="144862184">
    <w:abstractNumId w:val="9"/>
  </w:num>
  <w:num w:numId="4" w16cid:durableId="618336629">
    <w:abstractNumId w:val="5"/>
  </w:num>
  <w:num w:numId="5" w16cid:durableId="571113330">
    <w:abstractNumId w:val="7"/>
  </w:num>
  <w:num w:numId="6" w16cid:durableId="908080655">
    <w:abstractNumId w:val="11"/>
  </w:num>
  <w:num w:numId="7" w16cid:durableId="1987121705">
    <w:abstractNumId w:val="0"/>
  </w:num>
  <w:num w:numId="8" w16cid:durableId="1766992603">
    <w:abstractNumId w:val="1"/>
  </w:num>
  <w:num w:numId="9" w16cid:durableId="1427388821">
    <w:abstractNumId w:val="6"/>
  </w:num>
  <w:num w:numId="10" w16cid:durableId="211111764">
    <w:abstractNumId w:val="2"/>
  </w:num>
  <w:num w:numId="11" w16cid:durableId="1558661933">
    <w:abstractNumId w:val="4"/>
  </w:num>
  <w:num w:numId="12" w16cid:durableId="2057705534">
    <w:abstractNumId w:val="8"/>
  </w:num>
  <w:num w:numId="13" w16cid:durableId="1449278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2A"/>
    <w:rsid w:val="000161E1"/>
    <w:rsid w:val="00021303"/>
    <w:rsid w:val="00045AFE"/>
    <w:rsid w:val="00107E81"/>
    <w:rsid w:val="00114258"/>
    <w:rsid w:val="00144072"/>
    <w:rsid w:val="002101D3"/>
    <w:rsid w:val="0021475C"/>
    <w:rsid w:val="00237E1B"/>
    <w:rsid w:val="002530F3"/>
    <w:rsid w:val="00310FB1"/>
    <w:rsid w:val="003C0BB5"/>
    <w:rsid w:val="004067B9"/>
    <w:rsid w:val="004103C0"/>
    <w:rsid w:val="00452292"/>
    <w:rsid w:val="004865C2"/>
    <w:rsid w:val="004A041C"/>
    <w:rsid w:val="004B10A3"/>
    <w:rsid w:val="004B4147"/>
    <w:rsid w:val="00552F9B"/>
    <w:rsid w:val="00554F4C"/>
    <w:rsid w:val="005636A7"/>
    <w:rsid w:val="005A20B8"/>
    <w:rsid w:val="005B7DB3"/>
    <w:rsid w:val="0061400D"/>
    <w:rsid w:val="00621B5C"/>
    <w:rsid w:val="00660349"/>
    <w:rsid w:val="006A0611"/>
    <w:rsid w:val="006C2DFF"/>
    <w:rsid w:val="007571B5"/>
    <w:rsid w:val="007772B1"/>
    <w:rsid w:val="007C6A2A"/>
    <w:rsid w:val="00841CAD"/>
    <w:rsid w:val="008424CE"/>
    <w:rsid w:val="00881D8B"/>
    <w:rsid w:val="00890F1A"/>
    <w:rsid w:val="008E2197"/>
    <w:rsid w:val="009949F0"/>
    <w:rsid w:val="00997E86"/>
    <w:rsid w:val="009B7D45"/>
    <w:rsid w:val="009D5B18"/>
    <w:rsid w:val="00A10379"/>
    <w:rsid w:val="00A21AF8"/>
    <w:rsid w:val="00A6425D"/>
    <w:rsid w:val="00A96376"/>
    <w:rsid w:val="00AC5671"/>
    <w:rsid w:val="00B03ED5"/>
    <w:rsid w:val="00B21D64"/>
    <w:rsid w:val="00B379E0"/>
    <w:rsid w:val="00B42D94"/>
    <w:rsid w:val="00B5563B"/>
    <w:rsid w:val="00B73E22"/>
    <w:rsid w:val="00BB7CE4"/>
    <w:rsid w:val="00BC33C3"/>
    <w:rsid w:val="00BF0DAF"/>
    <w:rsid w:val="00BF6A83"/>
    <w:rsid w:val="00C05345"/>
    <w:rsid w:val="00C344AA"/>
    <w:rsid w:val="00C37B1A"/>
    <w:rsid w:val="00C54E4A"/>
    <w:rsid w:val="00C777FF"/>
    <w:rsid w:val="00CD2FD2"/>
    <w:rsid w:val="00D12DFD"/>
    <w:rsid w:val="00D62B7E"/>
    <w:rsid w:val="00DC5F0E"/>
    <w:rsid w:val="00E36D16"/>
    <w:rsid w:val="00E4596A"/>
    <w:rsid w:val="00F14ADB"/>
    <w:rsid w:val="00F412F3"/>
    <w:rsid w:val="00F70969"/>
    <w:rsid w:val="00FC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022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pt-PT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49"/>
    <w:pPr>
      <w:spacing w:after="0" w:line="276" w:lineRule="auto"/>
      <w:jc w:val="both"/>
    </w:pPr>
    <w:rPr>
      <w:rFonts w:ascii="Montserrat" w:hAnsi="Montserrat"/>
      <w:color w:val="auto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60349"/>
    <w:pPr>
      <w:keepNext/>
      <w:keepLines/>
      <w:outlineLvl w:val="0"/>
    </w:pPr>
    <w:rPr>
      <w:rFonts w:eastAsiaTheme="majorEastAsia" w:cstheme="majorBidi"/>
      <w:b/>
      <w:caps/>
      <w:color w:val="1D3251" w:themeColor="accent1"/>
      <w:spacing w:val="12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2197"/>
    <w:pPr>
      <w:keepNext/>
      <w:keepLines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60349"/>
    <w:pPr>
      <w:keepNext/>
      <w:keepLines/>
      <w:outlineLvl w:val="2"/>
    </w:pPr>
    <w:rPr>
      <w:rFonts w:eastAsiaTheme="majorEastAsia" w:cstheme="majorBidi"/>
      <w:b/>
      <w:color w:val="1D3251" w:themeColor="accent1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52F9B"/>
    <w:pPr>
      <w:keepNext/>
      <w:keepLines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B21D64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61E1"/>
  </w:style>
  <w:style w:type="paragraph" w:styleId="Rodap">
    <w:name w:val="footer"/>
    <w:basedOn w:val="Normal"/>
    <w:link w:val="RodapChar"/>
    <w:uiPriority w:val="99"/>
    <w:semiHidden/>
    <w:rsid w:val="00B21D64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61E1"/>
  </w:style>
  <w:style w:type="paragraph" w:styleId="PargrafodaLista">
    <w:name w:val="List Paragraph"/>
    <w:basedOn w:val="Normal"/>
    <w:uiPriority w:val="34"/>
    <w:semiHidden/>
    <w:rsid w:val="00B21D64"/>
    <w:pPr>
      <w:spacing w:line="240" w:lineRule="auto"/>
      <w:ind w:left="720"/>
      <w:contextualSpacing/>
    </w:pPr>
    <w:rPr>
      <w:rFonts w:ascii="Times New Roman" w:eastAsiaTheme="minorEastAsia" w:hAnsi="Times New Roman" w:cs="Times New Roman"/>
      <w:szCs w:val="24"/>
    </w:rPr>
  </w:style>
  <w:style w:type="table" w:styleId="Tabelacomgrade">
    <w:name w:val="Table Grid"/>
    <w:basedOn w:val="Tabela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90F1A"/>
    <w:rPr>
      <w:color w:val="808080"/>
    </w:rPr>
  </w:style>
  <w:style w:type="paragraph" w:customStyle="1" w:styleId="Logotipo">
    <w:name w:val="Logotipo"/>
    <w:basedOn w:val="Normal"/>
    <w:link w:val="CaracteresdoLogotipo"/>
    <w:uiPriority w:val="12"/>
    <w:qFormat/>
    <w:rsid w:val="00890F1A"/>
    <w:pPr>
      <w:spacing w:line="240" w:lineRule="auto"/>
    </w:pPr>
    <w:rPr>
      <w:b/>
      <w:caps/>
      <w:color w:val="FFFFFF" w:themeColor="background1"/>
      <w:sz w:val="108"/>
    </w:rPr>
  </w:style>
  <w:style w:type="paragraph" w:styleId="Ttulo">
    <w:name w:val="Title"/>
    <w:basedOn w:val="Normal"/>
    <w:next w:val="Normal"/>
    <w:link w:val="TtuloChar"/>
    <w:uiPriority w:val="10"/>
    <w:qFormat/>
    <w:rsid w:val="009949F0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CaracteresdoLogotipo">
    <w:name w:val="Caracteres do Logotipo"/>
    <w:basedOn w:val="Fontepargpadro"/>
    <w:link w:val="Logotipo"/>
    <w:uiPriority w:val="12"/>
    <w:rsid w:val="000161E1"/>
    <w:rPr>
      <w:b/>
      <w:caps/>
      <w:color w:val="FFFFFF" w:themeColor="background1"/>
      <w:sz w:val="108"/>
    </w:rPr>
  </w:style>
  <w:style w:type="character" w:customStyle="1" w:styleId="TtuloChar">
    <w:name w:val="Título Char"/>
    <w:basedOn w:val="Fontepargpadro"/>
    <w:link w:val="Ttulo"/>
    <w:uiPriority w:val="10"/>
    <w:rsid w:val="009949F0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49F0"/>
    <w:pPr>
      <w:numPr>
        <w:ilvl w:val="1"/>
      </w:numPr>
      <w:spacing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949F0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Cargo">
    <w:name w:val="Cargo"/>
    <w:basedOn w:val="Normal"/>
    <w:link w:val="CaracteresdoCargo"/>
    <w:uiPriority w:val="13"/>
    <w:qFormat/>
    <w:rsid w:val="00A21AF8"/>
    <w:pPr>
      <w:spacing w:line="240" w:lineRule="auto"/>
    </w:pPr>
    <w:rPr>
      <w:color w:val="FFFFFF" w:themeColor="background1"/>
      <w:spacing w:val="120"/>
      <w:sz w:val="21"/>
    </w:rPr>
  </w:style>
  <w:style w:type="character" w:customStyle="1" w:styleId="Ttulo1Char">
    <w:name w:val="Título 1 Char"/>
    <w:basedOn w:val="Fontepargpadro"/>
    <w:link w:val="Ttulo1"/>
    <w:uiPriority w:val="9"/>
    <w:rsid w:val="00660349"/>
    <w:rPr>
      <w:rFonts w:ascii="Montserrat" w:eastAsiaTheme="majorEastAsia" w:hAnsi="Montserrat" w:cstheme="majorBidi"/>
      <w:b/>
      <w:caps/>
      <w:color w:val="1D3251" w:themeColor="accent1"/>
      <w:spacing w:val="120"/>
      <w:sz w:val="28"/>
      <w:szCs w:val="32"/>
    </w:rPr>
  </w:style>
  <w:style w:type="character" w:customStyle="1" w:styleId="CaracteresdoCargo">
    <w:name w:val="Caracteres do Cargo"/>
    <w:basedOn w:val="Fontepargpadro"/>
    <w:link w:val="Cargo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o">
    <w:name w:val="Introdução"/>
    <w:basedOn w:val="Normal"/>
    <w:link w:val="CaracteresdaIntroduo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to">
    <w:name w:val="Contato"/>
    <w:basedOn w:val="Normal"/>
    <w:link w:val="CaracteresdoContato"/>
    <w:uiPriority w:val="14"/>
    <w:qFormat/>
    <w:rsid w:val="009949F0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CaracteresdaIntroduo">
    <w:name w:val="Caracteres da Introdução"/>
    <w:basedOn w:val="Fontepargpadro"/>
    <w:link w:val="Introduo"/>
    <w:uiPriority w:val="15"/>
    <w:rsid w:val="000161E1"/>
    <w:rPr>
      <w:i/>
      <w:color w:val="1D3251" w:themeColor="accent5" w:themeShade="40"/>
      <w:sz w:val="28"/>
    </w:rPr>
  </w:style>
  <w:style w:type="paragraph" w:customStyle="1" w:styleId="Habilidade">
    <w:name w:val="Habilidade"/>
    <w:basedOn w:val="Normal"/>
    <w:link w:val="CaracteresdaHabilidade"/>
    <w:uiPriority w:val="17"/>
    <w:qFormat/>
    <w:rsid w:val="008E2197"/>
    <w:pPr>
      <w:spacing w:line="240" w:lineRule="auto"/>
      <w:jc w:val="center"/>
    </w:pPr>
    <w:rPr>
      <w:kern w:val="24"/>
    </w:rPr>
  </w:style>
  <w:style w:type="character" w:customStyle="1" w:styleId="CaracteresdoContato">
    <w:name w:val="Caracteres do Contato"/>
    <w:basedOn w:val="Fontepargpadro"/>
    <w:link w:val="Contato"/>
    <w:uiPriority w:val="14"/>
    <w:rsid w:val="009949F0"/>
    <w:rPr>
      <w:rFonts w:asciiTheme="majorHAnsi" w:hAnsiTheme="majorHAnsi"/>
      <w:sz w:val="22"/>
    </w:rPr>
  </w:style>
  <w:style w:type="paragraph" w:customStyle="1" w:styleId="Pontuaodehabilidade">
    <w:name w:val="Pontuação de habilidade"/>
    <w:basedOn w:val="Normal"/>
    <w:link w:val="Caracteresdepontuaodehabilidade"/>
    <w:uiPriority w:val="16"/>
    <w:qFormat/>
    <w:rsid w:val="009949F0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CaracteresdaHabilidade">
    <w:name w:val="Caracteres da Habilidade"/>
    <w:basedOn w:val="Fontepargpadro"/>
    <w:link w:val="Habilidade"/>
    <w:uiPriority w:val="17"/>
    <w:rsid w:val="000161E1"/>
    <w:rPr>
      <w:kern w:val="24"/>
    </w:rPr>
  </w:style>
  <w:style w:type="character" w:customStyle="1" w:styleId="Ttulo2Char">
    <w:name w:val="Título 2 Char"/>
    <w:basedOn w:val="Fontepargpadro"/>
    <w:link w:val="Ttulo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Caracteresdepontuaodehabilidade">
    <w:name w:val="Caracteres de pontuação de habilidade"/>
    <w:basedOn w:val="Fontepargpadro"/>
    <w:link w:val="Pontuaodehabilidade"/>
    <w:uiPriority w:val="16"/>
    <w:rsid w:val="009949F0"/>
    <w:rPr>
      <w:rFonts w:asciiTheme="majorHAnsi" w:hAnsiTheme="majorHAnsi"/>
      <w:color w:val="CDEDDA" w:themeColor="accent4"/>
      <w:kern w:val="24"/>
    </w:rPr>
  </w:style>
  <w:style w:type="character" w:customStyle="1" w:styleId="Ttulo3Char">
    <w:name w:val="Título 3 Char"/>
    <w:basedOn w:val="Fontepargpadro"/>
    <w:link w:val="Ttulo3"/>
    <w:uiPriority w:val="9"/>
    <w:rsid w:val="00660349"/>
    <w:rPr>
      <w:rFonts w:ascii="Montserrat" w:eastAsiaTheme="majorEastAsia" w:hAnsi="Montserrat" w:cstheme="majorBidi"/>
      <w:b/>
      <w:color w:val="1D3251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52F9B"/>
    <w:rPr>
      <w:rFonts w:eastAsiaTheme="majorEastAsia" w:cstheme="majorBidi"/>
      <w:i/>
      <w:iCs/>
    </w:rPr>
  </w:style>
  <w:style w:type="character" w:customStyle="1" w:styleId="Ttulo5Char">
    <w:name w:val="Título 5 Char"/>
    <w:basedOn w:val="Fontepargpadro"/>
    <w:link w:val="Ttulo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Commarcadores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DescriodoTrabalho">
    <w:name w:val="Descrição do Trabalho"/>
    <w:basedOn w:val="Normal"/>
    <w:link w:val="CaracteresdeDescriodoTrabalho"/>
    <w:uiPriority w:val="18"/>
    <w:qFormat/>
    <w:rsid w:val="00A6425D"/>
  </w:style>
  <w:style w:type="character" w:customStyle="1" w:styleId="CaracteresdeDescriodoTrabalho">
    <w:name w:val="Caracteres de Descrição do Trabalho"/>
    <w:basedOn w:val="Fontepargpadro"/>
    <w:link w:val="DescriodoTrabalho"/>
    <w:uiPriority w:val="18"/>
    <w:rsid w:val="000161E1"/>
  </w:style>
  <w:style w:type="character" w:styleId="Hyperlink">
    <w:name w:val="Hyperlink"/>
    <w:basedOn w:val="Fontepargpadro"/>
    <w:uiPriority w:val="99"/>
    <w:unhideWhenUsed/>
    <w:rsid w:val="00F70969"/>
    <w:rPr>
      <w:color w:val="FE006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0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i.whatsapp.com/send?phone=5518991616235" TargetMode="External"/><Relationship Id="rId18" Type="http://schemas.openxmlformats.org/officeDocument/2006/relationships/image" Target="media/image8.sv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hyperlink" Target="http://www.proz.com/profile/3971378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us.smartcat.com/marketplace/user/michel-marques-b15095d1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ne\AppData\Roaming\Microsoft\Templates\Curr&#237;culo%20de%20iniciais%20modernas.dotx" TargetMode="External"/></Relationship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iniciais modernas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2024-10-23T18:43:00Z</dcterms:created>
  <dcterms:modified xsi:type="dcterms:W3CDTF">2024-10-23T18:43:00Z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