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40DD" w14:textId="77777777" w:rsidR="00763CF2" w:rsidRPr="007B7355" w:rsidRDefault="00B25F50">
      <w:pPr>
        <w:pStyle w:val="Name"/>
        <w:rPr>
          <w:color w:val="000000" w:themeColor="text1"/>
        </w:rPr>
      </w:pPr>
      <w:r w:rsidRPr="007B7355">
        <w:rPr>
          <w:color w:val="000000" w:themeColor="text1"/>
        </w:rPr>
        <w:t>SHruti</w:t>
      </w:r>
    </w:p>
    <w:p w14:paraId="7865B063" w14:textId="41D9A924" w:rsidR="00927969" w:rsidRDefault="000C47F5">
      <w:pPr>
        <w:pStyle w:val="ContactInf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303, </w:t>
      </w:r>
      <w:r w:rsidR="00927969">
        <w:rPr>
          <w:b/>
          <w:bCs/>
          <w:color w:val="000000" w:themeColor="text1"/>
        </w:rPr>
        <w:t>Sukh Sagar Apartment</w:t>
      </w:r>
      <w:r>
        <w:rPr>
          <w:b/>
          <w:bCs/>
          <w:color w:val="000000" w:themeColor="text1"/>
        </w:rPr>
        <w:t>,</w:t>
      </w:r>
    </w:p>
    <w:p w14:paraId="16CA84B5" w14:textId="753ACCEE" w:rsidR="00927969" w:rsidRDefault="00927969">
      <w:pPr>
        <w:pStyle w:val="ContactInf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Sardar Baug Society, Nilambaug Palace</w:t>
      </w:r>
      <w:r w:rsidR="00540DC5">
        <w:rPr>
          <w:b/>
          <w:bCs/>
          <w:color w:val="000000" w:themeColor="text1"/>
        </w:rPr>
        <w:t xml:space="preserve"> Compound,</w:t>
      </w:r>
    </w:p>
    <w:p w14:paraId="21092885" w14:textId="564B6EF1" w:rsidR="00927969" w:rsidRDefault="00927969">
      <w:pPr>
        <w:pStyle w:val="ContactInf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</w:t>
      </w:r>
      <w:r w:rsidR="00FE6EC4">
        <w:rPr>
          <w:b/>
          <w:bCs/>
          <w:color w:val="000000" w:themeColor="text1"/>
        </w:rPr>
        <w:t>airy</w:t>
      </w:r>
      <w:r>
        <w:rPr>
          <w:b/>
          <w:bCs/>
          <w:color w:val="000000" w:themeColor="text1"/>
        </w:rPr>
        <w:t xml:space="preserve"> road, Bhavnagar – 364002.</w:t>
      </w:r>
    </w:p>
    <w:p w14:paraId="29EF4693" w14:textId="77777777" w:rsidR="00927969" w:rsidRDefault="00927969">
      <w:pPr>
        <w:pStyle w:val="ContactInf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(Gujarat, India)</w:t>
      </w:r>
    </w:p>
    <w:p w14:paraId="70917C41" w14:textId="77777777" w:rsidR="00927969" w:rsidRDefault="00927969">
      <w:pPr>
        <w:pStyle w:val="ContactInfo"/>
        <w:rPr>
          <w:b/>
          <w:bCs/>
          <w:color w:val="000000" w:themeColor="text1"/>
        </w:rPr>
      </w:pPr>
    </w:p>
    <w:p w14:paraId="54E785E5" w14:textId="5B7347AC" w:rsidR="00790F15" w:rsidRPr="00B80EAD" w:rsidRDefault="00790F15">
      <w:pPr>
        <w:pStyle w:val="ContactInfo"/>
        <w:rPr>
          <w:color w:val="191919" w:themeColor="text1" w:themeTint="E6"/>
        </w:rPr>
      </w:pPr>
      <w:r w:rsidRPr="007211DB">
        <w:rPr>
          <w:b/>
          <w:bCs/>
          <w:color w:val="191919" w:themeColor="text1" w:themeTint="E6"/>
        </w:rPr>
        <w:t>Contact no.</w:t>
      </w:r>
      <w:r w:rsidR="00F85580">
        <w:rPr>
          <w:b/>
          <w:bCs/>
          <w:color w:val="191919" w:themeColor="text1" w:themeTint="E6"/>
        </w:rPr>
        <w:t>: +91</w:t>
      </w:r>
      <w:r w:rsidR="00F86833">
        <w:rPr>
          <w:color w:val="191919" w:themeColor="text1" w:themeTint="E6"/>
        </w:rPr>
        <w:t>-</w:t>
      </w:r>
      <w:r w:rsidRPr="00A22CCD">
        <w:rPr>
          <w:b/>
          <w:bCs/>
          <w:color w:val="191919" w:themeColor="text1" w:themeTint="E6"/>
        </w:rPr>
        <w:t>9879053505</w:t>
      </w:r>
      <w:r w:rsidR="00B97927" w:rsidRPr="00B80EAD">
        <w:rPr>
          <w:color w:val="191919" w:themeColor="text1" w:themeTint="E6"/>
        </w:rPr>
        <w:t>.</w:t>
      </w:r>
    </w:p>
    <w:p w14:paraId="51088432" w14:textId="62B2BD5C" w:rsidR="00B97927" w:rsidRDefault="001D26F2">
      <w:pPr>
        <w:pStyle w:val="ContactInfo"/>
        <w:rPr>
          <w:b/>
          <w:bCs/>
          <w:color w:val="2F5496" w:themeColor="accent1" w:themeShade="BF"/>
        </w:rPr>
      </w:pPr>
      <w:r w:rsidRPr="00340D9D">
        <w:rPr>
          <w:b/>
          <w:bCs/>
          <w:color w:val="000000" w:themeColor="text1"/>
        </w:rPr>
        <w:t>E-mail</w:t>
      </w:r>
      <w:r w:rsidR="00AC1210" w:rsidRPr="00340D9D">
        <w:rPr>
          <w:b/>
          <w:bCs/>
          <w:color w:val="000000" w:themeColor="text1"/>
        </w:rPr>
        <w:t xml:space="preserve">: </w:t>
      </w:r>
      <w:hyperlink r:id="rId8" w:history="1">
        <w:r w:rsidR="00F837B3" w:rsidRPr="00D3309A">
          <w:rPr>
            <w:rStyle w:val="Hyperlink"/>
            <w:b/>
            <w:bCs/>
          </w:rPr>
          <w:t>shrutiba5282@gmail.com</w:t>
        </w:r>
      </w:hyperlink>
    </w:p>
    <w:p w14:paraId="4EC4627B" w14:textId="77777777" w:rsidR="00393B41" w:rsidRPr="007B7355" w:rsidRDefault="00393B41" w:rsidP="004A56E8">
      <w:pPr>
        <w:pStyle w:val="ContactInfo"/>
        <w:rPr>
          <w:color w:val="000000" w:themeColor="text1"/>
        </w:rPr>
      </w:pPr>
    </w:p>
    <w:sdt>
      <w:sdtPr>
        <w:rPr>
          <w:color w:val="000000" w:themeColor="text1"/>
        </w:rPr>
        <w:id w:val="720946933"/>
        <w:placeholder>
          <w:docPart w:val="11CA2CE3E8337248A494496A0215C144"/>
        </w:placeholder>
        <w:temporary/>
        <w:showingPlcHdr/>
        <w15:appearance w15:val="hidden"/>
      </w:sdtPr>
      <w:sdtEndPr/>
      <w:sdtContent>
        <w:p w14:paraId="5F02ED3C" w14:textId="77777777" w:rsidR="00763CF2" w:rsidRPr="007B7355" w:rsidRDefault="00FB48B3">
          <w:pPr>
            <w:pStyle w:val="Heading1"/>
            <w:rPr>
              <w:color w:val="000000" w:themeColor="text1"/>
            </w:rPr>
          </w:pPr>
          <w:r w:rsidRPr="00D014D5">
            <w:rPr>
              <w:color w:val="000000" w:themeColor="text1"/>
              <w:u w:val="single"/>
            </w:rPr>
            <w:t>Education</w:t>
          </w:r>
        </w:p>
      </w:sdtContent>
    </w:sdt>
    <w:p w14:paraId="0E540DDC" w14:textId="61F3D802" w:rsidR="00763CF2" w:rsidRPr="007B7355" w:rsidRDefault="00470315" w:rsidP="009D3B47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170A8A">
        <w:rPr>
          <w:b/>
          <w:bCs/>
          <w:color w:val="000000" w:themeColor="text1"/>
        </w:rPr>
        <w:t>12</w:t>
      </w:r>
      <w:r w:rsidRPr="00170A8A">
        <w:rPr>
          <w:b/>
          <w:bCs/>
          <w:color w:val="000000" w:themeColor="text1"/>
          <w:vertAlign w:val="superscript"/>
        </w:rPr>
        <w:t>th</w:t>
      </w:r>
      <w:r w:rsidRPr="00170A8A">
        <w:rPr>
          <w:b/>
          <w:bCs/>
          <w:color w:val="000000" w:themeColor="text1"/>
        </w:rPr>
        <w:t xml:space="preserve"> standard</w:t>
      </w:r>
      <w:r w:rsidR="00D82A4B">
        <w:rPr>
          <w:b/>
          <w:bCs/>
          <w:color w:val="000000" w:themeColor="text1"/>
        </w:rPr>
        <w:t xml:space="preserve"> </w:t>
      </w:r>
      <w:r w:rsidR="008F4766" w:rsidRPr="00170A8A">
        <w:rPr>
          <w:b/>
          <w:bCs/>
          <w:color w:val="000000" w:themeColor="text1"/>
        </w:rPr>
        <w:t>(science stream</w:t>
      </w:r>
      <w:r w:rsidR="00674948" w:rsidRPr="00170A8A">
        <w:rPr>
          <w:b/>
          <w:bCs/>
          <w:color w:val="000000" w:themeColor="text1"/>
        </w:rPr>
        <w:t>)</w:t>
      </w:r>
      <w:r w:rsidR="00674948" w:rsidRPr="007B7355">
        <w:rPr>
          <w:color w:val="000000" w:themeColor="text1"/>
        </w:rPr>
        <w:t xml:space="preserve"> </w:t>
      </w:r>
      <w:r w:rsidR="000440C5" w:rsidRPr="007B7355">
        <w:rPr>
          <w:color w:val="000000" w:themeColor="text1"/>
        </w:rPr>
        <w:t>–</w:t>
      </w:r>
      <w:r w:rsidR="009D3B47" w:rsidRPr="007B7355">
        <w:rPr>
          <w:color w:val="000000" w:themeColor="text1"/>
        </w:rPr>
        <w:t xml:space="preserve"> </w:t>
      </w:r>
      <w:r w:rsidR="000440C5" w:rsidRPr="007B7355">
        <w:rPr>
          <w:color w:val="000000" w:themeColor="text1"/>
        </w:rPr>
        <w:t xml:space="preserve">Baisaheba </w:t>
      </w:r>
      <w:r w:rsidR="00F26782" w:rsidRPr="007B7355">
        <w:rPr>
          <w:color w:val="000000" w:themeColor="text1"/>
        </w:rPr>
        <w:t>Girls School for Science</w:t>
      </w:r>
      <w:r w:rsidR="008F4766" w:rsidRPr="007B7355">
        <w:rPr>
          <w:color w:val="000000" w:themeColor="text1"/>
        </w:rPr>
        <w:t>.</w:t>
      </w:r>
    </w:p>
    <w:p w14:paraId="49A47C73" w14:textId="78BFF99F" w:rsidR="00D65C87" w:rsidRPr="007B7355" w:rsidRDefault="00674948" w:rsidP="00355030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7F75B4">
        <w:rPr>
          <w:b/>
          <w:bCs/>
          <w:color w:val="000000" w:themeColor="text1"/>
        </w:rPr>
        <w:t>Bachelor</w:t>
      </w:r>
      <w:r w:rsidRPr="007B7355">
        <w:rPr>
          <w:color w:val="000000" w:themeColor="text1"/>
        </w:rPr>
        <w:t xml:space="preserve"> </w:t>
      </w:r>
      <w:r w:rsidRPr="007F75B4">
        <w:rPr>
          <w:b/>
          <w:bCs/>
          <w:color w:val="000000" w:themeColor="text1"/>
        </w:rPr>
        <w:t>of</w:t>
      </w:r>
      <w:r w:rsidRPr="007B7355">
        <w:rPr>
          <w:color w:val="000000" w:themeColor="text1"/>
        </w:rPr>
        <w:t xml:space="preserve"> </w:t>
      </w:r>
      <w:r w:rsidRPr="007F75B4">
        <w:rPr>
          <w:b/>
          <w:bCs/>
          <w:color w:val="000000" w:themeColor="text1"/>
        </w:rPr>
        <w:t>Arts</w:t>
      </w:r>
      <w:r w:rsidR="00620E43" w:rsidRPr="007B7355">
        <w:rPr>
          <w:color w:val="000000" w:themeColor="text1"/>
        </w:rPr>
        <w:t xml:space="preserve"> – </w:t>
      </w:r>
      <w:r w:rsidR="00620E43" w:rsidRPr="00FE21A2">
        <w:rPr>
          <w:b/>
          <w:bCs/>
          <w:color w:val="000000" w:themeColor="text1"/>
        </w:rPr>
        <w:t xml:space="preserve">English language &amp; </w:t>
      </w:r>
      <w:r w:rsidR="00475D9F" w:rsidRPr="00FE21A2">
        <w:rPr>
          <w:b/>
          <w:bCs/>
          <w:color w:val="000000" w:themeColor="text1"/>
        </w:rPr>
        <w:t>Literature</w:t>
      </w:r>
      <w:r w:rsidR="00214ABF">
        <w:rPr>
          <w:b/>
          <w:bCs/>
          <w:color w:val="000000" w:themeColor="text1"/>
        </w:rPr>
        <w:t xml:space="preserve"> (with Sanskrit and Gujarati as subsidiary study)</w:t>
      </w:r>
    </w:p>
    <w:p w14:paraId="46472536" w14:textId="77777777" w:rsidR="00355030" w:rsidRPr="007B7355" w:rsidRDefault="00355030" w:rsidP="00355030">
      <w:pPr>
        <w:pStyle w:val="ListParagraph"/>
        <w:ind w:left="720"/>
        <w:rPr>
          <w:color w:val="000000" w:themeColor="text1"/>
        </w:rPr>
      </w:pPr>
      <w:r w:rsidRPr="007B7355">
        <w:rPr>
          <w:color w:val="000000" w:themeColor="text1"/>
        </w:rPr>
        <w:t>Saurashtra University – Rajkot</w:t>
      </w:r>
      <w:r w:rsidR="00454E34" w:rsidRPr="007B7355">
        <w:rPr>
          <w:color w:val="000000" w:themeColor="text1"/>
        </w:rPr>
        <w:t xml:space="preserve"> (Gujarat).</w:t>
      </w:r>
    </w:p>
    <w:p w14:paraId="326B75DD" w14:textId="0678C395" w:rsidR="00CC03D1" w:rsidRPr="00FE21A2" w:rsidRDefault="000F541C" w:rsidP="0081280F">
      <w:pPr>
        <w:pStyle w:val="ListParagraph"/>
        <w:numPr>
          <w:ilvl w:val="0"/>
          <w:numId w:val="14"/>
        </w:numPr>
        <w:rPr>
          <w:b/>
          <w:bCs/>
          <w:color w:val="000000" w:themeColor="text1"/>
        </w:rPr>
      </w:pPr>
      <w:r w:rsidRPr="00FE21A2">
        <w:rPr>
          <w:b/>
          <w:bCs/>
          <w:color w:val="000000" w:themeColor="text1"/>
        </w:rPr>
        <w:t>Master of Arts</w:t>
      </w:r>
      <w:r w:rsidR="0029029E" w:rsidRPr="00FE21A2">
        <w:rPr>
          <w:b/>
          <w:bCs/>
          <w:color w:val="000000" w:themeColor="text1"/>
        </w:rPr>
        <w:t xml:space="preserve"> </w:t>
      </w:r>
      <w:r w:rsidR="00CC03D1" w:rsidRPr="00FE21A2">
        <w:rPr>
          <w:b/>
          <w:bCs/>
          <w:color w:val="000000" w:themeColor="text1"/>
        </w:rPr>
        <w:t>– English language</w:t>
      </w:r>
      <w:r w:rsidR="007A0831" w:rsidRPr="00FE21A2">
        <w:rPr>
          <w:b/>
          <w:bCs/>
          <w:color w:val="000000" w:themeColor="text1"/>
        </w:rPr>
        <w:t>, Literature and Comparative Studies.</w:t>
      </w:r>
    </w:p>
    <w:p w14:paraId="5F9572AE" w14:textId="77777777" w:rsidR="00CC03D1" w:rsidRDefault="00601F52" w:rsidP="00602EB4">
      <w:pPr>
        <w:pStyle w:val="ListParagraph"/>
        <w:ind w:left="720"/>
        <w:rPr>
          <w:color w:val="000000" w:themeColor="text1"/>
        </w:rPr>
      </w:pPr>
      <w:r w:rsidRPr="00172E15">
        <w:rPr>
          <w:color w:val="000000" w:themeColor="text1"/>
        </w:rPr>
        <w:t>Department of</w:t>
      </w:r>
      <w:r w:rsidR="00FB3DFC" w:rsidRPr="00172E15">
        <w:rPr>
          <w:color w:val="000000" w:themeColor="text1"/>
        </w:rPr>
        <w:t xml:space="preserve"> English </w:t>
      </w:r>
      <w:r w:rsidR="00191AA0" w:rsidRPr="00172E15">
        <w:rPr>
          <w:color w:val="000000" w:themeColor="text1"/>
        </w:rPr>
        <w:t>Language</w:t>
      </w:r>
      <w:r w:rsidR="00C023CF" w:rsidRPr="00172E15">
        <w:rPr>
          <w:color w:val="000000" w:themeColor="text1"/>
        </w:rPr>
        <w:t>, Literature</w:t>
      </w:r>
      <w:r w:rsidR="00FB3DFC" w:rsidRPr="00172E15">
        <w:rPr>
          <w:color w:val="000000" w:themeColor="text1"/>
        </w:rPr>
        <w:t xml:space="preserve"> and </w:t>
      </w:r>
      <w:r w:rsidR="00FB3DFC" w:rsidRPr="007B7355">
        <w:rPr>
          <w:color w:val="000000" w:themeColor="text1"/>
        </w:rPr>
        <w:t>Comparative Studies, Saurashtra</w:t>
      </w:r>
      <w:r w:rsidR="00CC03D1" w:rsidRPr="007B7355">
        <w:rPr>
          <w:color w:val="000000" w:themeColor="text1"/>
        </w:rPr>
        <w:t xml:space="preserve"> University – Rajkot (Gujarat).</w:t>
      </w:r>
    </w:p>
    <w:p w14:paraId="035D5D6C" w14:textId="77777777" w:rsidR="00553D98" w:rsidRDefault="00553D98" w:rsidP="009F03EC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Webinars </w:t>
      </w:r>
      <w:r>
        <w:rPr>
          <w:color w:val="000000" w:themeColor="text1"/>
        </w:rPr>
        <w:t>attended</w:t>
      </w:r>
      <w:r w:rsidR="00602EB4">
        <w:rPr>
          <w:color w:val="000000" w:themeColor="text1"/>
        </w:rPr>
        <w:t>:</w:t>
      </w:r>
    </w:p>
    <w:p w14:paraId="2FD5B467" w14:textId="77777777" w:rsidR="00602EB4" w:rsidRPr="00A821D6" w:rsidRDefault="00536CCD" w:rsidP="008F7312">
      <w:pPr>
        <w:pStyle w:val="ListParagraph"/>
        <w:ind w:left="72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International </w:t>
      </w:r>
      <w:r w:rsidR="002A70E5">
        <w:rPr>
          <w:b/>
          <w:bCs/>
          <w:i/>
          <w:iCs/>
          <w:color w:val="000000" w:themeColor="text1"/>
        </w:rPr>
        <w:t>One Week</w:t>
      </w:r>
      <w:r w:rsidR="009909E4" w:rsidRPr="00A821D6">
        <w:rPr>
          <w:b/>
          <w:bCs/>
          <w:i/>
          <w:iCs/>
          <w:color w:val="000000" w:themeColor="text1"/>
        </w:rPr>
        <w:t xml:space="preserve"> e-workshop on </w:t>
      </w:r>
      <w:r w:rsidR="00025A2B" w:rsidRPr="00A821D6">
        <w:rPr>
          <w:b/>
          <w:bCs/>
          <w:i/>
          <w:iCs/>
          <w:color w:val="000000" w:themeColor="text1"/>
        </w:rPr>
        <w:t>Language Translation Skills.</w:t>
      </w:r>
    </w:p>
    <w:p w14:paraId="3476A7CA" w14:textId="77777777" w:rsidR="00025A2B" w:rsidRDefault="004523B6" w:rsidP="008F7312">
      <w:pPr>
        <w:pStyle w:val="ListParagraph"/>
        <w:ind w:left="720"/>
        <w:rPr>
          <w:color w:val="000000" w:themeColor="text1"/>
        </w:rPr>
      </w:pPr>
      <w:r>
        <w:rPr>
          <w:color w:val="000000" w:themeColor="text1"/>
        </w:rPr>
        <w:t>(</w:t>
      </w:r>
      <w:r w:rsidR="00A35DF4">
        <w:rPr>
          <w:color w:val="000000" w:themeColor="text1"/>
        </w:rPr>
        <w:t xml:space="preserve">8-12 </w:t>
      </w:r>
      <w:r w:rsidR="008E7A7B">
        <w:rPr>
          <w:color w:val="000000" w:themeColor="text1"/>
        </w:rPr>
        <w:t xml:space="preserve">August 2020, </w:t>
      </w:r>
      <w:r w:rsidR="004B2537">
        <w:rPr>
          <w:color w:val="000000" w:themeColor="text1"/>
        </w:rPr>
        <w:t>Higher</w:t>
      </w:r>
      <w:r w:rsidR="003C10FB">
        <w:rPr>
          <w:color w:val="000000" w:themeColor="text1"/>
        </w:rPr>
        <w:t xml:space="preserve"> Education Dept. Government of </w:t>
      </w:r>
      <w:r w:rsidR="00892C05">
        <w:rPr>
          <w:color w:val="000000" w:themeColor="text1"/>
        </w:rPr>
        <w:t>Union Territory of Jammu and Kashmir</w:t>
      </w:r>
      <w:r w:rsidR="007A44E5">
        <w:rPr>
          <w:color w:val="000000" w:themeColor="text1"/>
        </w:rPr>
        <w:t xml:space="preserve"> in association with National Translation Mission</w:t>
      </w:r>
      <w:r w:rsidR="004A6F3C">
        <w:rPr>
          <w:color w:val="000000" w:themeColor="text1"/>
        </w:rPr>
        <w:t>)</w:t>
      </w:r>
    </w:p>
    <w:p w14:paraId="470FB817" w14:textId="77777777" w:rsidR="008A67CB" w:rsidRPr="00943E2C" w:rsidRDefault="008A67CB" w:rsidP="008F7312">
      <w:pPr>
        <w:pStyle w:val="ListParagraph"/>
        <w:ind w:left="720"/>
        <w:rPr>
          <w:b/>
          <w:bCs/>
          <w:i/>
          <w:iCs/>
          <w:color w:val="000000" w:themeColor="text1"/>
        </w:rPr>
      </w:pPr>
      <w:r w:rsidRPr="00943E2C">
        <w:rPr>
          <w:b/>
          <w:bCs/>
          <w:i/>
          <w:iCs/>
          <w:color w:val="000000" w:themeColor="text1"/>
        </w:rPr>
        <w:t>Language Teaching</w:t>
      </w:r>
      <w:r w:rsidR="002538B3" w:rsidRPr="00943E2C">
        <w:rPr>
          <w:b/>
          <w:bCs/>
          <w:i/>
          <w:iCs/>
          <w:color w:val="000000" w:themeColor="text1"/>
        </w:rPr>
        <w:t xml:space="preserve"> beyond Classroom</w:t>
      </w:r>
      <w:r w:rsidR="00180D9C" w:rsidRPr="00943E2C">
        <w:rPr>
          <w:b/>
          <w:bCs/>
          <w:i/>
          <w:iCs/>
          <w:color w:val="000000" w:themeColor="text1"/>
        </w:rPr>
        <w:t xml:space="preserve"> </w:t>
      </w:r>
      <w:r w:rsidR="002538B3" w:rsidRPr="00943E2C">
        <w:rPr>
          <w:b/>
          <w:bCs/>
          <w:i/>
          <w:iCs/>
          <w:color w:val="000000" w:themeColor="text1"/>
        </w:rPr>
        <w:t xml:space="preserve">- Issues and </w:t>
      </w:r>
      <w:r w:rsidR="00180D9C" w:rsidRPr="00943E2C">
        <w:rPr>
          <w:b/>
          <w:bCs/>
          <w:i/>
          <w:iCs/>
          <w:color w:val="000000" w:themeColor="text1"/>
        </w:rPr>
        <w:t>Perspectives.</w:t>
      </w:r>
    </w:p>
    <w:p w14:paraId="41161DAD" w14:textId="77777777" w:rsidR="00193928" w:rsidRPr="002D4377" w:rsidRDefault="00932BB4" w:rsidP="002D4377">
      <w:pPr>
        <w:pStyle w:val="ListParagraph"/>
        <w:ind w:left="720"/>
        <w:rPr>
          <w:color w:val="000000" w:themeColor="text1"/>
        </w:rPr>
      </w:pPr>
      <w:r>
        <w:rPr>
          <w:color w:val="000000" w:themeColor="text1"/>
        </w:rPr>
        <w:t>(</w:t>
      </w:r>
      <w:r w:rsidR="00D24DE2">
        <w:rPr>
          <w:color w:val="000000" w:themeColor="text1"/>
        </w:rPr>
        <w:t>21</w:t>
      </w:r>
      <w:r w:rsidR="00F60A88">
        <w:rPr>
          <w:color w:val="000000" w:themeColor="text1"/>
        </w:rPr>
        <w:t xml:space="preserve">-22 August 2020, </w:t>
      </w:r>
      <w:r w:rsidR="00BE42FE">
        <w:rPr>
          <w:color w:val="000000" w:themeColor="text1"/>
        </w:rPr>
        <w:t>Centre for Linguistics</w:t>
      </w:r>
      <w:r w:rsidR="00BB06D1">
        <w:rPr>
          <w:color w:val="000000" w:themeColor="text1"/>
        </w:rPr>
        <w:t>, Jawaharlal Nehru University, New Delhi)</w:t>
      </w:r>
      <w:r w:rsidR="00DA118A">
        <w:rPr>
          <w:color w:val="000000" w:themeColor="text1"/>
        </w:rPr>
        <w:t>)</w:t>
      </w:r>
    </w:p>
    <w:p w14:paraId="087D4F17" w14:textId="77777777" w:rsidR="004A6F3C" w:rsidRPr="00025A2B" w:rsidRDefault="004A6F3C" w:rsidP="008F7312">
      <w:pPr>
        <w:pStyle w:val="ListParagraph"/>
        <w:ind w:left="720"/>
        <w:rPr>
          <w:color w:val="000000" w:themeColor="text1"/>
        </w:rPr>
      </w:pPr>
    </w:p>
    <w:p w14:paraId="4A4FE5A5" w14:textId="77777777" w:rsidR="009F03EC" w:rsidRPr="009F03EC" w:rsidRDefault="009F03EC" w:rsidP="0081280F">
      <w:pPr>
        <w:pStyle w:val="ListParagraph"/>
        <w:ind w:left="720"/>
        <w:rPr>
          <w:b/>
          <w:bCs/>
          <w:color w:val="000000" w:themeColor="text1"/>
        </w:rPr>
      </w:pPr>
    </w:p>
    <w:p w14:paraId="7629BEEF" w14:textId="77777777" w:rsidR="00454E34" w:rsidRPr="007B7355" w:rsidRDefault="00454E34" w:rsidP="00F50317">
      <w:pPr>
        <w:pStyle w:val="ListParagraph"/>
        <w:ind w:left="720"/>
        <w:rPr>
          <w:color w:val="000000" w:themeColor="text1"/>
        </w:rPr>
      </w:pPr>
    </w:p>
    <w:p w14:paraId="3A8EC86B" w14:textId="77777777" w:rsidR="000940E9" w:rsidRDefault="000940E9">
      <w:pPr>
        <w:pStyle w:val="Heading1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SKILLS</w:t>
      </w:r>
    </w:p>
    <w:p w14:paraId="12AB7270" w14:textId="0B0FE1E6" w:rsidR="00247364" w:rsidRDefault="00247364" w:rsidP="0008667D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="009C0C0C">
        <w:rPr>
          <w:color w:val="000000" w:themeColor="text1"/>
        </w:rPr>
        <w:t>n ar</w:t>
      </w:r>
      <w:r>
        <w:rPr>
          <w:color w:val="000000" w:themeColor="text1"/>
        </w:rPr>
        <w:t xml:space="preserve">dent reader </w:t>
      </w:r>
      <w:r w:rsidR="009C0C0C">
        <w:rPr>
          <w:color w:val="000000" w:themeColor="text1"/>
        </w:rPr>
        <w:t xml:space="preserve">right </w:t>
      </w:r>
      <w:r>
        <w:rPr>
          <w:color w:val="000000" w:themeColor="text1"/>
        </w:rPr>
        <w:t>from childhood.</w:t>
      </w:r>
    </w:p>
    <w:p w14:paraId="7B59F7D6" w14:textId="467263E6" w:rsidR="00214ABF" w:rsidRDefault="00214ABF" w:rsidP="00214ABF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7B7355">
        <w:rPr>
          <w:color w:val="000000" w:themeColor="text1"/>
        </w:rPr>
        <w:t>Lover of language &amp; Literature.</w:t>
      </w:r>
    </w:p>
    <w:p w14:paraId="2D6F5642" w14:textId="1128E36B" w:rsidR="00DC50DF" w:rsidRPr="00214ABF" w:rsidRDefault="0043775C" w:rsidP="00214ABF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>Possessing thorough knowledge of both English and Gujarati, on account of b</w:t>
      </w:r>
      <w:r w:rsidR="00DC50DF">
        <w:rPr>
          <w:color w:val="000000" w:themeColor="text1"/>
        </w:rPr>
        <w:t>eing a native Gujarati speaker and a Master of English Language &amp; Literature and Comparative Studies</w:t>
      </w:r>
      <w:r>
        <w:rPr>
          <w:color w:val="000000" w:themeColor="text1"/>
        </w:rPr>
        <w:t>.</w:t>
      </w:r>
    </w:p>
    <w:p w14:paraId="1E98CF33" w14:textId="77777777" w:rsidR="00065B05" w:rsidRDefault="005752BD" w:rsidP="00343A50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C826B2">
        <w:rPr>
          <w:b/>
          <w:bCs/>
          <w:color w:val="000000" w:themeColor="text1"/>
        </w:rPr>
        <w:t>Fast learner</w:t>
      </w:r>
      <w:r>
        <w:rPr>
          <w:color w:val="000000" w:themeColor="text1"/>
        </w:rPr>
        <w:t>, in case of any need for using a tool or attempting a domain.</w:t>
      </w:r>
    </w:p>
    <w:p w14:paraId="67519F75" w14:textId="77777777" w:rsidR="00065B05" w:rsidRDefault="005752BD" w:rsidP="00343A50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>Transforming content from one language to another carefully retaining the intended meaning and purpose.</w:t>
      </w:r>
    </w:p>
    <w:p w14:paraId="415F33BB" w14:textId="77777777" w:rsidR="00734B96" w:rsidRPr="005340B1" w:rsidRDefault="00C56E1A" w:rsidP="005340B1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340B1">
        <w:rPr>
          <w:color w:val="000000" w:themeColor="text1"/>
        </w:rPr>
        <w:t>Usi</w:t>
      </w:r>
      <w:r w:rsidR="005752BD" w:rsidRPr="005340B1">
        <w:rPr>
          <w:color w:val="000000" w:themeColor="text1"/>
        </w:rPr>
        <w:t>ng client-provided tools efficiently with the utmost satisfaction of clients.</w:t>
      </w:r>
    </w:p>
    <w:p w14:paraId="319241FA" w14:textId="31C20C3F" w:rsidR="008B544B" w:rsidRPr="007B7355" w:rsidRDefault="00753E50" w:rsidP="008B544B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7B7355">
        <w:rPr>
          <w:color w:val="000000" w:themeColor="text1"/>
        </w:rPr>
        <w:lastRenderedPageBreak/>
        <w:t>Error-free</w:t>
      </w:r>
      <w:r w:rsidR="00B74C5C" w:rsidRPr="007B7355">
        <w:rPr>
          <w:color w:val="000000" w:themeColor="text1"/>
        </w:rPr>
        <w:t xml:space="preserve"> &amp; quality </w:t>
      </w:r>
      <w:r w:rsidR="00805A28">
        <w:rPr>
          <w:color w:val="000000" w:themeColor="text1"/>
        </w:rPr>
        <w:t>output</w:t>
      </w:r>
      <w:r w:rsidR="00A42D01" w:rsidRPr="007B7355">
        <w:rPr>
          <w:color w:val="000000" w:themeColor="text1"/>
        </w:rPr>
        <w:t>.</w:t>
      </w:r>
    </w:p>
    <w:p w14:paraId="36A6BF67" w14:textId="157AF58A" w:rsidR="00BA63E7" w:rsidRPr="00214ABF" w:rsidRDefault="00150D53" w:rsidP="00214ABF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SERVICES:</w:t>
      </w:r>
    </w:p>
    <w:p w14:paraId="00A28517" w14:textId="4428F68A" w:rsidR="00F05E80" w:rsidRDefault="00F05E80" w:rsidP="00BA63E7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65152">
        <w:rPr>
          <w:color w:val="000000" w:themeColor="text1"/>
          <w:sz w:val="28"/>
          <w:szCs w:val="28"/>
        </w:rPr>
        <w:t>Transcreation</w:t>
      </w:r>
      <w:r w:rsidR="004560EE">
        <w:rPr>
          <w:color w:val="000000" w:themeColor="text1"/>
          <w:sz w:val="28"/>
          <w:szCs w:val="28"/>
        </w:rPr>
        <w:t>.</w:t>
      </w:r>
    </w:p>
    <w:p w14:paraId="5B7FFC0C" w14:textId="7DBB1698" w:rsidR="00214ABF" w:rsidRDefault="00214ABF" w:rsidP="00BA63E7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Translation.</w:t>
      </w:r>
    </w:p>
    <w:p w14:paraId="36099BB3" w14:textId="367753DB" w:rsidR="006F2889" w:rsidRDefault="00624EFB" w:rsidP="002C3964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Proofreading</w:t>
      </w:r>
      <w:r w:rsidR="00E515A3">
        <w:rPr>
          <w:color w:val="000000" w:themeColor="text1"/>
          <w:sz w:val="28"/>
          <w:szCs w:val="28"/>
        </w:rPr>
        <w:t>.</w:t>
      </w:r>
    </w:p>
    <w:p w14:paraId="040E1CDD" w14:textId="5A139753" w:rsidR="00800C84" w:rsidRPr="00F26437" w:rsidRDefault="00E51941" w:rsidP="00F26437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Editing</w:t>
      </w:r>
      <w:r w:rsidR="00F26437" w:rsidRPr="00F26437">
        <w:rPr>
          <w:color w:val="000000" w:themeColor="text1"/>
          <w:sz w:val="28"/>
          <w:szCs w:val="28"/>
        </w:rPr>
        <w:t>.</w:t>
      </w:r>
    </w:p>
    <w:p w14:paraId="2C75EC14" w14:textId="3CA120DF" w:rsidR="001D4B3A" w:rsidRDefault="001D4B3A" w:rsidP="00624EFB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MTPE.</w:t>
      </w:r>
    </w:p>
    <w:p w14:paraId="42EE9208" w14:textId="48B37EAC" w:rsidR="005219E0" w:rsidRPr="00B31662" w:rsidRDefault="00ED4F33" w:rsidP="00B31662">
      <w:pPr>
        <w:pStyle w:val="ListParagraph"/>
        <w:numPr>
          <w:ilvl w:val="0"/>
          <w:numId w:val="19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Transliteration</w:t>
      </w:r>
      <w:r w:rsidRPr="00F05E80">
        <w:rPr>
          <w:color w:val="000000" w:themeColor="text1"/>
          <w:sz w:val="28"/>
          <w:szCs w:val="28"/>
        </w:rPr>
        <w:t>.</w:t>
      </w:r>
    </w:p>
    <w:p w14:paraId="556523C8" w14:textId="77777777" w:rsidR="006A0F86" w:rsidRPr="006A0F86" w:rsidRDefault="006A0F86" w:rsidP="006A0F86">
      <w:pPr>
        <w:rPr>
          <w:color w:val="000000" w:themeColor="text1"/>
          <w:sz w:val="28"/>
          <w:szCs w:val="28"/>
        </w:rPr>
      </w:pPr>
    </w:p>
    <w:p w14:paraId="241A988F" w14:textId="77777777" w:rsidR="0087255B" w:rsidRPr="007B7355" w:rsidRDefault="003D6728" w:rsidP="006D0EA7">
      <w:pPr>
        <w:rPr>
          <w:b/>
          <w:bCs/>
          <w:color w:val="000000" w:themeColor="text1"/>
          <w:sz w:val="28"/>
          <w:szCs w:val="28"/>
        </w:rPr>
      </w:pPr>
      <w:r w:rsidRPr="007B7355">
        <w:rPr>
          <w:b/>
          <w:bCs/>
          <w:color w:val="000000" w:themeColor="text1"/>
          <w:sz w:val="28"/>
          <w:szCs w:val="28"/>
          <w:u w:val="single"/>
        </w:rPr>
        <w:t>EXPERIENCE</w:t>
      </w:r>
      <w:r w:rsidRPr="007B7355">
        <w:rPr>
          <w:b/>
          <w:bCs/>
          <w:color w:val="000000" w:themeColor="text1"/>
          <w:sz w:val="28"/>
          <w:szCs w:val="28"/>
        </w:rPr>
        <w:t>:</w:t>
      </w:r>
    </w:p>
    <w:p w14:paraId="13F71253" w14:textId="21D3F54B" w:rsidR="00C044A3" w:rsidRDefault="00736687" w:rsidP="00374529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Four</w:t>
      </w:r>
      <w:r w:rsidR="001F03A1">
        <w:rPr>
          <w:color w:val="000000" w:themeColor="text1"/>
        </w:rPr>
        <w:t xml:space="preserve"> years.</w:t>
      </w:r>
    </w:p>
    <w:p w14:paraId="24B51BD7" w14:textId="40617E8B" w:rsidR="0048153C" w:rsidRPr="00A416DF" w:rsidRDefault="00052917" w:rsidP="00A416DF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Having e</w:t>
      </w:r>
      <w:r w:rsidR="003F592E">
        <w:rPr>
          <w:color w:val="000000" w:themeColor="text1"/>
        </w:rPr>
        <w:t>fficiently</w:t>
      </w:r>
      <w:r w:rsidR="00876D92" w:rsidRPr="007B7355">
        <w:rPr>
          <w:color w:val="000000" w:themeColor="text1"/>
        </w:rPr>
        <w:t xml:space="preserve"> worked on </w:t>
      </w:r>
      <w:r w:rsidR="00876D92" w:rsidRPr="007B7355">
        <w:rPr>
          <w:b/>
          <w:bCs/>
          <w:color w:val="000000" w:themeColor="text1"/>
        </w:rPr>
        <w:t>general</w:t>
      </w:r>
      <w:r w:rsidR="00277B53" w:rsidRPr="007B7355">
        <w:rPr>
          <w:color w:val="000000" w:themeColor="text1"/>
        </w:rPr>
        <w:t>,</w:t>
      </w:r>
      <w:r w:rsidR="00655E73" w:rsidRPr="007B7355">
        <w:rPr>
          <w:color w:val="000000" w:themeColor="text1"/>
        </w:rPr>
        <w:t xml:space="preserve"> </w:t>
      </w:r>
      <w:r w:rsidR="00655E73" w:rsidRPr="007B7355">
        <w:rPr>
          <w:b/>
          <w:bCs/>
          <w:color w:val="000000" w:themeColor="text1"/>
        </w:rPr>
        <w:t>online</w:t>
      </w:r>
      <w:r w:rsidR="00655E73" w:rsidRPr="007B7355">
        <w:rPr>
          <w:color w:val="000000" w:themeColor="text1"/>
        </w:rPr>
        <w:t xml:space="preserve"> as well as</w:t>
      </w:r>
      <w:r w:rsidR="00101FD5" w:rsidRPr="007B7355">
        <w:rPr>
          <w:color w:val="000000" w:themeColor="text1"/>
        </w:rPr>
        <w:t xml:space="preserve"> </w:t>
      </w:r>
      <w:r w:rsidR="00876D92" w:rsidRPr="007B7355">
        <w:rPr>
          <w:b/>
          <w:bCs/>
          <w:color w:val="000000" w:themeColor="text1"/>
        </w:rPr>
        <w:t>book</w:t>
      </w:r>
      <w:r w:rsidR="0048153C" w:rsidRPr="007B7355">
        <w:rPr>
          <w:b/>
          <w:bCs/>
          <w:color w:val="000000" w:themeColor="text1"/>
        </w:rPr>
        <w:t xml:space="preserve"> t</w:t>
      </w:r>
      <w:r w:rsidR="00876D92" w:rsidRPr="007B7355">
        <w:rPr>
          <w:b/>
          <w:bCs/>
          <w:color w:val="000000" w:themeColor="text1"/>
        </w:rPr>
        <w:t>ranslation</w:t>
      </w:r>
      <w:r w:rsidR="00374529">
        <w:rPr>
          <w:color w:val="000000" w:themeColor="text1"/>
        </w:rPr>
        <w:t xml:space="preserve"> tasks.</w:t>
      </w:r>
    </w:p>
    <w:p w14:paraId="52F9C1A0" w14:textId="470F2B61" w:rsidR="000E3DDA" w:rsidRPr="00A416DF" w:rsidRDefault="00A416DF" w:rsidP="00A416DF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H</w:t>
      </w:r>
      <w:r w:rsidRPr="00A416DF">
        <w:rPr>
          <w:color w:val="000000" w:themeColor="text1"/>
        </w:rPr>
        <w:t>aving</w:t>
      </w:r>
      <w:r w:rsidR="00474105" w:rsidRPr="00A416DF">
        <w:rPr>
          <w:color w:val="000000" w:themeColor="text1"/>
        </w:rPr>
        <w:t xml:space="preserve"> a</w:t>
      </w:r>
      <w:r w:rsidR="00880E71" w:rsidRPr="00A416DF">
        <w:rPr>
          <w:color w:val="000000" w:themeColor="text1"/>
        </w:rPr>
        <w:t>ccomplished projects</w:t>
      </w:r>
      <w:r w:rsidR="00FA1F5B" w:rsidRPr="00A416DF">
        <w:rPr>
          <w:color w:val="000000" w:themeColor="text1"/>
        </w:rPr>
        <w:t xml:space="preserve"> using</w:t>
      </w:r>
      <w:r w:rsidR="00474105" w:rsidRPr="00A416DF">
        <w:rPr>
          <w:color w:val="000000" w:themeColor="text1"/>
        </w:rPr>
        <w:t xml:space="preserve"> tools like</w:t>
      </w:r>
      <w:r w:rsidR="00474105" w:rsidRPr="00A416DF">
        <w:rPr>
          <w:b/>
          <w:bCs/>
          <w:color w:val="000000" w:themeColor="text1"/>
        </w:rPr>
        <w:t xml:space="preserve"> </w:t>
      </w:r>
      <w:r w:rsidR="00B54F71" w:rsidRPr="00A416DF">
        <w:rPr>
          <w:b/>
          <w:bCs/>
          <w:color w:val="000000" w:themeColor="text1"/>
        </w:rPr>
        <w:t>Smartling</w:t>
      </w:r>
      <w:r w:rsidR="008E38A7" w:rsidRPr="00A416DF">
        <w:rPr>
          <w:b/>
          <w:bCs/>
          <w:color w:val="000000" w:themeColor="text1"/>
        </w:rPr>
        <w:t>,</w:t>
      </w:r>
      <w:r w:rsidR="00312B75" w:rsidRPr="00A416DF">
        <w:rPr>
          <w:b/>
          <w:bCs/>
          <w:color w:val="000000" w:themeColor="text1"/>
        </w:rPr>
        <w:t xml:space="preserve"> </w:t>
      </w:r>
      <w:r w:rsidR="00ED2249" w:rsidRPr="00A416DF">
        <w:rPr>
          <w:b/>
          <w:bCs/>
          <w:color w:val="000000" w:themeColor="text1"/>
        </w:rPr>
        <w:t xml:space="preserve">Polyglot, </w:t>
      </w:r>
      <w:r w:rsidR="00934476" w:rsidRPr="00A416DF">
        <w:rPr>
          <w:b/>
          <w:bCs/>
          <w:color w:val="000000" w:themeColor="text1"/>
        </w:rPr>
        <w:t>MemoQ</w:t>
      </w:r>
      <w:r w:rsidR="00E214C0" w:rsidRPr="00A416DF">
        <w:rPr>
          <w:b/>
          <w:bCs/>
          <w:color w:val="000000" w:themeColor="text1"/>
        </w:rPr>
        <w:t>,</w:t>
      </w:r>
      <w:r w:rsidR="008E38A7" w:rsidRPr="00A416DF">
        <w:rPr>
          <w:b/>
          <w:bCs/>
          <w:color w:val="000000" w:themeColor="text1"/>
        </w:rPr>
        <w:t xml:space="preserve"> </w:t>
      </w:r>
      <w:r w:rsidR="00934476" w:rsidRPr="00A416DF">
        <w:rPr>
          <w:b/>
          <w:bCs/>
          <w:color w:val="000000" w:themeColor="text1"/>
        </w:rPr>
        <w:t xml:space="preserve">XTM, </w:t>
      </w:r>
      <w:r w:rsidR="004C6B9D" w:rsidRPr="00A416DF">
        <w:rPr>
          <w:b/>
          <w:bCs/>
          <w:color w:val="000000" w:themeColor="text1"/>
        </w:rPr>
        <w:t>Prabandhak</w:t>
      </w:r>
      <w:r w:rsidR="004C6B9D" w:rsidRPr="00A416DF">
        <w:rPr>
          <w:color w:val="000000" w:themeColor="text1"/>
        </w:rPr>
        <w:t>,</w:t>
      </w:r>
      <w:r w:rsidR="008E38A7" w:rsidRPr="00A416DF">
        <w:rPr>
          <w:color w:val="000000" w:themeColor="text1"/>
        </w:rPr>
        <w:t xml:space="preserve"> </w:t>
      </w:r>
      <w:r w:rsidRPr="00A416DF">
        <w:rPr>
          <w:b/>
          <w:bCs/>
          <w:color w:val="000000" w:themeColor="text1"/>
        </w:rPr>
        <w:t>Transform</w:t>
      </w:r>
      <w:r w:rsidR="0029528F">
        <w:rPr>
          <w:color w:val="000000" w:themeColor="text1"/>
        </w:rPr>
        <w:t xml:space="preserve"> </w:t>
      </w:r>
      <w:r w:rsidR="0029528F" w:rsidRPr="0029528F">
        <w:rPr>
          <w:b/>
          <w:bCs/>
          <w:color w:val="000000" w:themeColor="text1"/>
        </w:rPr>
        <w:t>V3</w:t>
      </w:r>
      <w:r w:rsidR="0029528F">
        <w:rPr>
          <w:color w:val="000000" w:themeColor="text1"/>
        </w:rPr>
        <w:t xml:space="preserve"> </w:t>
      </w:r>
      <w:r w:rsidR="00B54F71" w:rsidRPr="00A416DF">
        <w:rPr>
          <w:color w:val="000000" w:themeColor="text1"/>
        </w:rPr>
        <w:t xml:space="preserve">and </w:t>
      </w:r>
      <w:r w:rsidR="004C6B9D" w:rsidRPr="00A416DF">
        <w:rPr>
          <w:b/>
          <w:bCs/>
          <w:color w:val="000000" w:themeColor="text1"/>
        </w:rPr>
        <w:t>Crowdin</w:t>
      </w:r>
      <w:r w:rsidR="008E38A7" w:rsidRPr="00A416DF">
        <w:rPr>
          <w:b/>
          <w:bCs/>
          <w:color w:val="000000" w:themeColor="text1"/>
        </w:rPr>
        <w:t>.</w:t>
      </w:r>
    </w:p>
    <w:p w14:paraId="5285EBA5" w14:textId="77777777" w:rsidR="003B6BE4" w:rsidRPr="007B7355" w:rsidRDefault="009B181F" w:rsidP="00A0265F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Effective team work</w:t>
      </w:r>
      <w:r w:rsidR="00171B61">
        <w:rPr>
          <w:color w:val="000000" w:themeColor="text1"/>
        </w:rPr>
        <w:t xml:space="preserve"> for the localization of a website using crowdsourcing platform</w:t>
      </w:r>
      <w:r w:rsidR="0006741F">
        <w:rPr>
          <w:color w:val="000000" w:themeColor="text1"/>
        </w:rPr>
        <w:t xml:space="preserve"> </w:t>
      </w:r>
      <w:r w:rsidR="0006741F">
        <w:rPr>
          <w:b/>
          <w:bCs/>
          <w:color w:val="000000" w:themeColor="text1"/>
        </w:rPr>
        <w:t>Crowdin.</w:t>
      </w:r>
    </w:p>
    <w:p w14:paraId="76ADEE95" w14:textId="77777777" w:rsidR="00D93AAF" w:rsidRDefault="00CD0604" w:rsidP="006D106E">
      <w:pPr>
        <w:pStyle w:val="ListParagraph"/>
        <w:numPr>
          <w:ilvl w:val="0"/>
          <w:numId w:val="16"/>
        </w:numPr>
        <w:rPr>
          <w:b/>
          <w:bCs/>
          <w:color w:val="000000" w:themeColor="text1"/>
        </w:rPr>
      </w:pPr>
      <w:r w:rsidRPr="007B7355">
        <w:rPr>
          <w:color w:val="000000" w:themeColor="text1"/>
        </w:rPr>
        <w:t xml:space="preserve"> </w:t>
      </w:r>
      <w:r w:rsidR="00F930F6">
        <w:rPr>
          <w:color w:val="000000" w:themeColor="text1"/>
        </w:rPr>
        <w:t>A</w:t>
      </w:r>
      <w:r w:rsidRPr="007B7355">
        <w:rPr>
          <w:color w:val="000000" w:themeColor="text1"/>
        </w:rPr>
        <w:t xml:space="preserve"> qualified </w:t>
      </w:r>
      <w:r w:rsidRPr="007B7355">
        <w:rPr>
          <w:b/>
          <w:bCs/>
          <w:color w:val="000000" w:themeColor="text1"/>
        </w:rPr>
        <w:t xml:space="preserve">Appen </w:t>
      </w:r>
      <w:r w:rsidR="003C363C" w:rsidRPr="007B7355">
        <w:rPr>
          <w:b/>
          <w:bCs/>
          <w:color w:val="000000" w:themeColor="text1"/>
        </w:rPr>
        <w:t>Independent Contractor.</w:t>
      </w:r>
    </w:p>
    <w:p w14:paraId="09A6BB93" w14:textId="77777777" w:rsidR="007F007F" w:rsidRPr="006D106E" w:rsidRDefault="007F007F" w:rsidP="007F007F">
      <w:pPr>
        <w:pStyle w:val="ListParagraph"/>
        <w:ind w:left="720"/>
        <w:rPr>
          <w:b/>
          <w:bCs/>
          <w:color w:val="000000" w:themeColor="text1"/>
        </w:rPr>
      </w:pPr>
    </w:p>
    <w:p w14:paraId="4F6B6DE4" w14:textId="7B863787" w:rsidR="00E515A3" w:rsidRPr="00556CBD" w:rsidRDefault="008566AA" w:rsidP="008B544B">
      <w:pPr>
        <w:rPr>
          <w:b/>
          <w:bCs/>
          <w:color w:val="000000" w:themeColor="text1"/>
          <w:u w:val="single"/>
        </w:rPr>
      </w:pPr>
      <w:r w:rsidRPr="007B7355">
        <w:rPr>
          <w:b/>
          <w:bCs/>
          <w:color w:val="000000" w:themeColor="text1"/>
          <w:u w:val="single"/>
        </w:rPr>
        <w:t>Language pairs:</w:t>
      </w:r>
    </w:p>
    <w:p w14:paraId="6763B318" w14:textId="5FF6EA40" w:rsidR="008566AA" w:rsidRPr="007B7355" w:rsidRDefault="008566AA" w:rsidP="008B544B">
      <w:pPr>
        <w:rPr>
          <w:color w:val="000000" w:themeColor="text1"/>
        </w:rPr>
      </w:pPr>
      <w:r w:rsidRPr="007B7355">
        <w:rPr>
          <w:color w:val="000000" w:themeColor="text1"/>
        </w:rPr>
        <w:t>English to Gujarati</w:t>
      </w:r>
    </w:p>
    <w:p w14:paraId="76DA95CD" w14:textId="209B1DC7" w:rsidR="008566AA" w:rsidRPr="007B7355" w:rsidRDefault="008566AA" w:rsidP="008B544B">
      <w:pPr>
        <w:rPr>
          <w:color w:val="000000" w:themeColor="text1"/>
        </w:rPr>
      </w:pPr>
      <w:r w:rsidRPr="007B7355">
        <w:rPr>
          <w:color w:val="000000" w:themeColor="text1"/>
        </w:rPr>
        <w:t>Gujarati to English</w:t>
      </w:r>
      <w:r w:rsidR="005C0E3F">
        <w:rPr>
          <w:color w:val="000000" w:themeColor="text1"/>
        </w:rPr>
        <w:t xml:space="preserve"> </w:t>
      </w:r>
    </w:p>
    <w:p w14:paraId="3AB1E3DE" w14:textId="361B53FF" w:rsidR="001D208B" w:rsidRDefault="00BF5176" w:rsidP="008B544B">
      <w:pPr>
        <w:rPr>
          <w:color w:val="000000" w:themeColor="text1"/>
        </w:rPr>
      </w:pPr>
      <w:r>
        <w:rPr>
          <w:color w:val="000000" w:themeColor="text1"/>
        </w:rPr>
        <w:t>Sanskrit to Gujarati</w:t>
      </w:r>
    </w:p>
    <w:p w14:paraId="17AB4FB6" w14:textId="5F23F66A" w:rsidR="00FD7207" w:rsidRDefault="00A06EB2" w:rsidP="008B544B">
      <w:pPr>
        <w:rPr>
          <w:color w:val="000000" w:themeColor="text1"/>
        </w:rPr>
      </w:pPr>
      <w:r>
        <w:rPr>
          <w:color w:val="000000" w:themeColor="text1"/>
        </w:rPr>
        <w:t>Sanskrit</w:t>
      </w:r>
      <w:r w:rsidR="00170E0B">
        <w:rPr>
          <w:color w:val="000000" w:themeColor="text1"/>
        </w:rPr>
        <w:t xml:space="preserve"> to </w:t>
      </w:r>
      <w:r w:rsidR="00FD7207">
        <w:rPr>
          <w:color w:val="000000" w:themeColor="text1"/>
        </w:rPr>
        <w:t>English</w:t>
      </w:r>
    </w:p>
    <w:p w14:paraId="065B320E" w14:textId="04BE4F63" w:rsidR="00366C6A" w:rsidRPr="007B7355" w:rsidRDefault="006D7A52" w:rsidP="008B544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Domains</w:t>
      </w:r>
      <w:r w:rsidR="008B176A" w:rsidRPr="007B7355">
        <w:rPr>
          <w:b/>
          <w:bCs/>
          <w:color w:val="000000" w:themeColor="text1"/>
        </w:rPr>
        <w:t>:</w:t>
      </w:r>
    </w:p>
    <w:p w14:paraId="739C094A" w14:textId="77777777" w:rsidR="00407375" w:rsidRPr="007B7355" w:rsidRDefault="008B176A" w:rsidP="008B544B">
      <w:pPr>
        <w:rPr>
          <w:rFonts w:ascii="Verdana" w:eastAsia="Times New Roman" w:hAnsi="Verdana"/>
          <w:color w:val="000000" w:themeColor="text1"/>
          <w:shd w:val="clear" w:color="auto" w:fill="F8F8F8"/>
        </w:rPr>
      </w:pPr>
      <w:r w:rsidRPr="007B7355">
        <w:rPr>
          <w:rFonts w:ascii="Verdana" w:eastAsia="Times New Roman" w:hAnsi="Verdana"/>
          <w:color w:val="000000" w:themeColor="text1"/>
          <w:shd w:val="clear" w:color="auto" w:fill="F8F8F8"/>
        </w:rPr>
        <w:t>I am best in the following fields:</w:t>
      </w:r>
    </w:p>
    <w:p w14:paraId="441D63A7" w14:textId="3CA7D313" w:rsidR="004603D1" w:rsidRPr="00C8780E" w:rsidRDefault="00B7388D" w:rsidP="008B544B">
      <w:pPr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</w:pPr>
      <w:r w:rsidRPr="007B7355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>Medicine (General),</w:t>
      </w:r>
      <w:r w:rsidR="005E45C3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 xml:space="preserve"> </w:t>
      </w:r>
      <w:r w:rsidRPr="007B7355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 xml:space="preserve">Medicine (Health Care), </w:t>
      </w:r>
      <w:r w:rsidR="00A64C0E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>Legal,</w:t>
      </w:r>
      <w:r w:rsidR="00A64C0E" w:rsidRPr="007B7355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 xml:space="preserve"> </w:t>
      </w:r>
      <w:r w:rsidR="008B176A" w:rsidRPr="007B7355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>Agriculture</w:t>
      </w:r>
      <w:r w:rsidR="00B35550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>, Pesticides</w:t>
      </w:r>
      <w:r w:rsidR="008B176A" w:rsidRPr="007B7355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>, Art / Crafts / Painting, Arts and Humanities, Business / Commerce (General),</w:t>
      </w:r>
      <w:r w:rsidR="00BB6400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 xml:space="preserve"> Finance,</w:t>
      </w:r>
      <w:r w:rsidR="008B176A" w:rsidRPr="007B7355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 xml:space="preserve"> Cosmetics / Beauty, Food / Nutrition, General, Geography, Globalization, History, Human Resources, Industry and Technology (General), Linguistics, Literature / Poetry, Localization, Psychology, Religion, Science (General), Social Science, Sports / Recreation / Fitness, Travel &amp; Tourism, Online translation</w:t>
      </w:r>
      <w:r w:rsidR="00C84B70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 xml:space="preserve">, </w:t>
      </w:r>
      <w:r w:rsidR="00C8780E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>Astrology</w:t>
      </w:r>
      <w:r w:rsidR="00B35550">
        <w:rPr>
          <w:rFonts w:ascii="Verdana" w:eastAsia="Times New Roman" w:hAnsi="Verdana"/>
          <w:b/>
          <w:bCs/>
          <w:color w:val="000000" w:themeColor="text1"/>
          <w:shd w:val="clear" w:color="auto" w:fill="F8F8F8"/>
        </w:rPr>
        <w:t>.</w:t>
      </w:r>
    </w:p>
    <w:p w14:paraId="3684DC9A" w14:textId="1620D5FF" w:rsidR="006D1089" w:rsidRPr="007B7355" w:rsidRDefault="006D1089" w:rsidP="008B544B">
      <w:pPr>
        <w:rPr>
          <w:b/>
          <w:bCs/>
          <w:color w:val="000000" w:themeColor="text1"/>
          <w:u w:val="single"/>
        </w:rPr>
      </w:pPr>
      <w:r w:rsidRPr="007B7355">
        <w:rPr>
          <w:b/>
          <w:bCs/>
          <w:color w:val="000000" w:themeColor="text1"/>
          <w:u w:val="single"/>
        </w:rPr>
        <w:t xml:space="preserve">Daily output: </w:t>
      </w:r>
    </w:p>
    <w:p w14:paraId="220FDF1B" w14:textId="77777777" w:rsidR="00AB39A5" w:rsidRDefault="00A106B5" w:rsidP="008B544B">
      <w:pPr>
        <w:rPr>
          <w:color w:val="000000" w:themeColor="text1"/>
        </w:rPr>
      </w:pPr>
      <w:r w:rsidRPr="007B7355">
        <w:rPr>
          <w:color w:val="000000" w:themeColor="text1"/>
        </w:rPr>
        <w:t>Depends upon the content &amp; the requirement of the client.</w:t>
      </w:r>
    </w:p>
    <w:p w14:paraId="55EEDC82" w14:textId="77777777" w:rsidR="008D7202" w:rsidRDefault="008D7202" w:rsidP="008B544B">
      <w:pPr>
        <w:rPr>
          <w:color w:val="000000" w:themeColor="text1"/>
        </w:rPr>
      </w:pPr>
    </w:p>
    <w:p w14:paraId="478E4EED" w14:textId="77777777" w:rsidR="008D7202" w:rsidRDefault="008D7202" w:rsidP="008B544B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Availablity:</w:t>
      </w:r>
    </w:p>
    <w:p w14:paraId="3976C2EC" w14:textId="28F35D18" w:rsidR="008D7202" w:rsidRPr="008D7202" w:rsidRDefault="008D7202" w:rsidP="008B544B">
      <w:pPr>
        <w:rPr>
          <w:color w:val="000000" w:themeColor="text1"/>
        </w:rPr>
      </w:pPr>
      <w:r>
        <w:rPr>
          <w:color w:val="000000" w:themeColor="text1"/>
        </w:rPr>
        <w:t xml:space="preserve">Monday to </w:t>
      </w:r>
      <w:r w:rsidR="00E95C65">
        <w:rPr>
          <w:color w:val="000000" w:themeColor="text1"/>
        </w:rPr>
        <w:t>Fri</w:t>
      </w:r>
      <w:r>
        <w:rPr>
          <w:color w:val="000000" w:themeColor="text1"/>
        </w:rPr>
        <w:t>day</w:t>
      </w:r>
      <w:r w:rsidR="00264592">
        <w:rPr>
          <w:color w:val="000000" w:themeColor="text1"/>
        </w:rPr>
        <w:t xml:space="preserve"> - 11</w:t>
      </w:r>
      <w:r w:rsidR="00670E30">
        <w:rPr>
          <w:color w:val="000000" w:themeColor="text1"/>
        </w:rPr>
        <w:t xml:space="preserve"> </w:t>
      </w:r>
      <w:r w:rsidR="00264592">
        <w:rPr>
          <w:color w:val="000000" w:themeColor="text1"/>
        </w:rPr>
        <w:t xml:space="preserve">a.m. to </w:t>
      </w:r>
      <w:r w:rsidR="003B653F">
        <w:rPr>
          <w:color w:val="000000" w:themeColor="text1"/>
        </w:rPr>
        <w:t>6:30</w:t>
      </w:r>
      <w:r w:rsidR="00670E30">
        <w:rPr>
          <w:color w:val="000000" w:themeColor="text1"/>
        </w:rPr>
        <w:t xml:space="preserve"> p.m.</w:t>
      </w:r>
    </w:p>
    <w:p w14:paraId="1C20B5FF" w14:textId="15C785BA" w:rsidR="005367F6" w:rsidRDefault="002F0AB0" w:rsidP="008B544B">
      <w:pPr>
        <w:rPr>
          <w:b/>
          <w:bCs/>
          <w:color w:val="000000" w:themeColor="text1"/>
        </w:rPr>
      </w:pPr>
      <w:r w:rsidRPr="002F0AB0">
        <w:rPr>
          <w:b/>
          <w:bCs/>
          <w:color w:val="000000" w:themeColor="text1"/>
          <w:u w:val="single"/>
        </w:rPr>
        <w:t>Details</w:t>
      </w:r>
      <w:r>
        <w:rPr>
          <w:b/>
          <w:bCs/>
          <w:color w:val="000000" w:themeColor="text1"/>
        </w:rPr>
        <w:t xml:space="preserve"> </w:t>
      </w:r>
      <w:r w:rsidRPr="00A97184">
        <w:rPr>
          <w:b/>
          <w:bCs/>
          <w:color w:val="000000" w:themeColor="text1"/>
          <w:u w:val="single"/>
        </w:rPr>
        <w:t>of</w:t>
      </w:r>
      <w:r>
        <w:rPr>
          <w:b/>
          <w:bCs/>
          <w:color w:val="000000" w:themeColor="text1"/>
        </w:rPr>
        <w:t xml:space="preserve"> </w:t>
      </w:r>
      <w:r w:rsidRPr="00A97184">
        <w:rPr>
          <w:b/>
          <w:bCs/>
          <w:color w:val="000000" w:themeColor="text1"/>
          <w:u w:val="single"/>
        </w:rPr>
        <w:t>some</w:t>
      </w:r>
      <w:r>
        <w:rPr>
          <w:b/>
          <w:bCs/>
          <w:color w:val="000000" w:themeColor="text1"/>
        </w:rPr>
        <w:t xml:space="preserve"> </w:t>
      </w:r>
      <w:r w:rsidRPr="00A97184">
        <w:rPr>
          <w:b/>
          <w:bCs/>
          <w:color w:val="000000" w:themeColor="text1"/>
          <w:u w:val="single"/>
        </w:rPr>
        <w:t>of</w:t>
      </w:r>
      <w:r w:rsidR="00A97184">
        <w:rPr>
          <w:b/>
          <w:bCs/>
          <w:color w:val="000000" w:themeColor="text1"/>
        </w:rPr>
        <w:t xml:space="preserve"> </w:t>
      </w:r>
      <w:r w:rsidR="00A97184" w:rsidRPr="00A97184">
        <w:rPr>
          <w:b/>
          <w:bCs/>
          <w:color w:val="000000" w:themeColor="text1"/>
          <w:u w:val="single"/>
        </w:rPr>
        <w:t>my</w:t>
      </w:r>
      <w:r w:rsidR="00A97184">
        <w:rPr>
          <w:b/>
          <w:bCs/>
          <w:color w:val="000000" w:themeColor="text1"/>
        </w:rPr>
        <w:t xml:space="preserve"> </w:t>
      </w:r>
      <w:r w:rsidR="00547B5E" w:rsidRPr="00414FB9">
        <w:rPr>
          <w:b/>
          <w:bCs/>
          <w:color w:val="000000" w:themeColor="text1"/>
          <w:u w:val="single"/>
        </w:rPr>
        <w:t>Creative</w:t>
      </w:r>
      <w:r w:rsidR="00547B5E">
        <w:rPr>
          <w:b/>
          <w:bCs/>
          <w:color w:val="000000" w:themeColor="text1"/>
        </w:rPr>
        <w:t xml:space="preserve"> </w:t>
      </w:r>
      <w:r w:rsidR="00A97184" w:rsidRPr="00A97184">
        <w:rPr>
          <w:b/>
          <w:bCs/>
          <w:color w:val="000000" w:themeColor="text1"/>
          <w:u w:val="single"/>
        </w:rPr>
        <w:t>projects</w:t>
      </w:r>
      <w:r w:rsidR="00A97184">
        <w:rPr>
          <w:b/>
          <w:bCs/>
          <w:color w:val="000000" w:themeColor="text1"/>
        </w:rPr>
        <w:t xml:space="preserve"> </w:t>
      </w:r>
      <w:r w:rsidR="00C05BB6" w:rsidRPr="00414FB9">
        <w:rPr>
          <w:b/>
          <w:bCs/>
          <w:color w:val="000000" w:themeColor="text1"/>
          <w:u w:val="single"/>
        </w:rPr>
        <w:t>in English</w:t>
      </w:r>
      <w:r w:rsidR="00C05BB6">
        <w:rPr>
          <w:b/>
          <w:bCs/>
          <w:color w:val="000000" w:themeColor="text1"/>
        </w:rPr>
        <w:t xml:space="preserve">, </w:t>
      </w:r>
      <w:r w:rsidR="00C05BB6" w:rsidRPr="000C3560">
        <w:rPr>
          <w:b/>
          <w:bCs/>
          <w:color w:val="000000" w:themeColor="text1"/>
          <w:u w:val="single"/>
        </w:rPr>
        <w:t xml:space="preserve">Gujarati and Sanskrit </w:t>
      </w:r>
      <w:r w:rsidR="000D6A54" w:rsidRPr="000C3560">
        <w:rPr>
          <w:b/>
          <w:bCs/>
          <w:color w:val="000000" w:themeColor="text1"/>
          <w:u w:val="single"/>
        </w:rPr>
        <w:t>languages</w:t>
      </w:r>
      <w:r w:rsidR="00A97184">
        <w:rPr>
          <w:b/>
          <w:bCs/>
          <w:color w:val="000000" w:themeColor="text1"/>
        </w:rPr>
        <w:t>:</w:t>
      </w:r>
    </w:p>
    <w:p w14:paraId="2DF2BE72" w14:textId="3F82B5E3" w:rsidR="00627001" w:rsidRDefault="00627001" w:rsidP="000560C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074D4E">
        <w:rPr>
          <w:b/>
          <w:bCs/>
          <w:i/>
          <w:iCs/>
          <w:color w:val="000000" w:themeColor="text1"/>
        </w:rPr>
        <w:t>TridIndia IT Translations Pvt Ltd</w:t>
      </w:r>
      <w:r w:rsidR="006F730E" w:rsidRPr="000560C1">
        <w:rPr>
          <w:color w:val="000000" w:themeColor="text1"/>
        </w:rPr>
        <w:t xml:space="preserve">: </w:t>
      </w:r>
      <w:r w:rsidR="00641C5C">
        <w:rPr>
          <w:color w:val="000000" w:themeColor="text1"/>
        </w:rPr>
        <w:t>Trans-creation o</w:t>
      </w:r>
      <w:r w:rsidR="006F730E" w:rsidRPr="00241DF0">
        <w:rPr>
          <w:color w:val="000000" w:themeColor="text1"/>
        </w:rPr>
        <w:t xml:space="preserve">f </w:t>
      </w:r>
      <w:r w:rsidR="003373D8">
        <w:rPr>
          <w:color w:val="000000" w:themeColor="text1"/>
        </w:rPr>
        <w:t xml:space="preserve">biology of Shree Rang Avadhut Ji Maharaj, a religious book entitled </w:t>
      </w:r>
      <w:r w:rsidR="00D53E38" w:rsidRPr="000560C1">
        <w:rPr>
          <w:color w:val="000000" w:themeColor="text1"/>
        </w:rPr>
        <w:t>“Balko na Rangdada” from Gujarati to English.</w:t>
      </w:r>
    </w:p>
    <w:p w14:paraId="5480E7D7" w14:textId="2DAF06AF" w:rsidR="009374E6" w:rsidRDefault="009374E6" w:rsidP="000560C1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>TridIndia IT Translations</w:t>
      </w:r>
      <w:r w:rsidR="007A0E5A">
        <w:rPr>
          <w:b/>
          <w:bCs/>
          <w:i/>
          <w:iCs/>
          <w:color w:val="000000" w:themeColor="text1"/>
        </w:rPr>
        <w:t xml:space="preserve"> Pvt Ltd</w:t>
      </w:r>
      <w:r w:rsidR="007A0E5A">
        <w:rPr>
          <w:color w:val="000000" w:themeColor="text1"/>
        </w:rPr>
        <w:t>: Translation of shlokas from Sanskrit to English.</w:t>
      </w:r>
    </w:p>
    <w:p w14:paraId="2EA0441D" w14:textId="66A0C91E" w:rsidR="00374529" w:rsidRDefault="00DC50DF" w:rsidP="000560C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DC50DF">
        <w:rPr>
          <w:b/>
          <w:bCs/>
          <w:i/>
          <w:iCs/>
          <w:color w:val="000000" w:themeColor="text1"/>
        </w:rPr>
        <w:t>e-Embibe learning</w:t>
      </w:r>
      <w:r>
        <w:rPr>
          <w:color w:val="000000" w:themeColor="text1"/>
        </w:rPr>
        <w:t xml:space="preserve"> </w:t>
      </w:r>
      <w:r>
        <w:rPr>
          <w:b/>
          <w:bCs/>
          <w:i/>
          <w:iCs/>
          <w:color w:val="000000" w:themeColor="text1"/>
        </w:rPr>
        <w:t>Platform</w:t>
      </w:r>
      <w:r w:rsidR="00120C75">
        <w:rPr>
          <w:b/>
          <w:bCs/>
          <w:i/>
          <w:iCs/>
          <w:color w:val="000000" w:themeColor="text1"/>
        </w:rPr>
        <w:t>, Reliance Industries</w:t>
      </w:r>
      <w:r w:rsidR="00374529">
        <w:rPr>
          <w:color w:val="000000" w:themeColor="text1"/>
        </w:rPr>
        <w:t xml:space="preserve">: Trans-creation of </w:t>
      </w:r>
      <w:r>
        <w:rPr>
          <w:color w:val="000000" w:themeColor="text1"/>
        </w:rPr>
        <w:t>learning</w:t>
      </w:r>
      <w:r w:rsidRPr="009B444E">
        <w:rPr>
          <w:color w:val="000000" w:themeColor="text1"/>
        </w:rPr>
        <w:t xml:space="preserve"> </w:t>
      </w:r>
      <w:r w:rsidR="00374529" w:rsidRPr="009B444E">
        <w:rPr>
          <w:color w:val="000000" w:themeColor="text1"/>
        </w:rPr>
        <w:t>videos</w:t>
      </w:r>
      <w:r w:rsidR="00374529">
        <w:rPr>
          <w:color w:val="000000" w:themeColor="text1"/>
        </w:rPr>
        <w:t xml:space="preserve"> of Physics, Biology</w:t>
      </w:r>
      <w:r w:rsidR="009B444E">
        <w:rPr>
          <w:color w:val="000000" w:themeColor="text1"/>
        </w:rPr>
        <w:t xml:space="preserve">, Chemistry </w:t>
      </w:r>
      <w:r w:rsidR="00374529">
        <w:rPr>
          <w:color w:val="000000" w:themeColor="text1"/>
        </w:rPr>
        <w:t>and general Science</w:t>
      </w:r>
      <w:r w:rsidR="00A64C0E">
        <w:rPr>
          <w:color w:val="000000" w:themeColor="text1"/>
        </w:rPr>
        <w:t xml:space="preserve"> for std. 8 to 12.</w:t>
      </w:r>
    </w:p>
    <w:p w14:paraId="11135A43" w14:textId="2CEBEC38" w:rsidR="00271094" w:rsidRDefault="00C343E5" w:rsidP="000560C1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SUJO Project: </w:t>
      </w:r>
      <w:r>
        <w:rPr>
          <w:color w:val="000000" w:themeColor="text1"/>
        </w:rPr>
        <w:t>Trans-creation of Shri Suresh Joshi' essays from Gujarati to English</w:t>
      </w:r>
      <w:r w:rsidR="0029528F">
        <w:rPr>
          <w:color w:val="000000" w:themeColor="text1"/>
        </w:rPr>
        <w:t xml:space="preserve"> for Gujarat Sahitya Academy.</w:t>
      </w:r>
    </w:p>
    <w:p w14:paraId="3CDC64F0" w14:textId="24E32D7D" w:rsidR="00703266" w:rsidRDefault="00417741" w:rsidP="000560C1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>Trans-creation of a historical fiction</w:t>
      </w:r>
      <w:r w:rsidR="005953D6">
        <w:rPr>
          <w:b/>
          <w:bCs/>
          <w:i/>
          <w:iCs/>
          <w:color w:val="000000" w:themeColor="text1"/>
        </w:rPr>
        <w:t xml:space="preserve"> </w:t>
      </w:r>
      <w:r w:rsidR="005953D6" w:rsidRPr="005953D6">
        <w:rPr>
          <w:b/>
          <w:bCs/>
          <w:i/>
          <w:iCs/>
          <w:color w:val="000000" w:themeColor="text1"/>
        </w:rPr>
        <w:t>novel</w:t>
      </w:r>
      <w:r w:rsidR="005953D6">
        <w:rPr>
          <w:color w:val="000000" w:themeColor="text1"/>
        </w:rPr>
        <w:t>: A collaborative</w:t>
      </w:r>
      <w:r w:rsidR="00C24DBC">
        <w:rPr>
          <w:color w:val="000000" w:themeColor="text1"/>
        </w:rPr>
        <w:t xml:space="preserve"> </w:t>
      </w:r>
      <w:r w:rsidR="005324ED">
        <w:rPr>
          <w:color w:val="000000" w:themeColor="text1"/>
        </w:rPr>
        <w:t>task</w:t>
      </w:r>
      <w:r w:rsidR="00485CB1">
        <w:rPr>
          <w:color w:val="000000" w:themeColor="text1"/>
        </w:rPr>
        <w:t xml:space="preserve"> with a </w:t>
      </w:r>
      <w:r w:rsidR="00E0150A">
        <w:rPr>
          <w:color w:val="000000" w:themeColor="text1"/>
        </w:rPr>
        <w:t>colleague,</w:t>
      </w:r>
      <w:r w:rsidR="00C24DBC">
        <w:rPr>
          <w:color w:val="000000" w:themeColor="text1"/>
        </w:rPr>
        <w:t xml:space="preserve"> from English to Gujarati.</w:t>
      </w:r>
    </w:p>
    <w:p w14:paraId="3A54E1BD" w14:textId="79096281" w:rsidR="00414FB9" w:rsidRPr="000C3560" w:rsidRDefault="000C3560" w:rsidP="00414FB9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Details of some other projects:</w:t>
      </w:r>
    </w:p>
    <w:p w14:paraId="785BD42F" w14:textId="3DE3D7BF" w:rsidR="00120C75" w:rsidRPr="00120C75" w:rsidRDefault="00120C75" w:rsidP="000560C1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120C75">
        <w:rPr>
          <w:b/>
          <w:bCs/>
          <w:i/>
          <w:iCs/>
          <w:color w:val="000000" w:themeColor="text1"/>
        </w:rPr>
        <w:t>Lionbridge Technologies</w:t>
      </w:r>
      <w:r>
        <w:rPr>
          <w:color w:val="000000" w:themeColor="text1"/>
        </w:rPr>
        <w:t>:</w:t>
      </w:r>
      <w:r w:rsidR="0043775C">
        <w:rPr>
          <w:color w:val="000000" w:themeColor="text1"/>
        </w:rPr>
        <w:t xml:space="preserve"> Currently working as a l</w:t>
      </w:r>
      <w:r w:rsidR="00CB77D8">
        <w:rPr>
          <w:color w:val="000000" w:themeColor="text1"/>
        </w:rPr>
        <w:t>inguist</w:t>
      </w:r>
      <w:r>
        <w:rPr>
          <w:color w:val="000000" w:themeColor="text1"/>
        </w:rPr>
        <w:t xml:space="preserve"> f</w:t>
      </w:r>
      <w:r w:rsidR="00CB77D8">
        <w:rPr>
          <w:color w:val="000000" w:themeColor="text1"/>
        </w:rPr>
        <w:t>or</w:t>
      </w:r>
      <w:r>
        <w:rPr>
          <w:color w:val="000000" w:themeColor="text1"/>
        </w:rPr>
        <w:t xml:space="preserve"> English</w:t>
      </w:r>
      <w:r w:rsidR="00CB77D8">
        <w:rPr>
          <w:color w:val="000000" w:themeColor="text1"/>
        </w:rPr>
        <w:t>&lt;</w:t>
      </w:r>
      <w:r w:rsidR="0043775C">
        <w:rPr>
          <w:color w:val="000000" w:themeColor="text1"/>
        </w:rPr>
        <w:t>&gt;</w:t>
      </w:r>
      <w:r>
        <w:rPr>
          <w:color w:val="000000" w:themeColor="text1"/>
        </w:rPr>
        <w:t xml:space="preserve">Gujarati </w:t>
      </w:r>
      <w:r w:rsidR="00CB77D8">
        <w:rPr>
          <w:color w:val="000000" w:themeColor="text1"/>
        </w:rPr>
        <w:t xml:space="preserve">language pair </w:t>
      </w:r>
      <w:r w:rsidR="002263B9">
        <w:rPr>
          <w:color w:val="000000" w:themeColor="text1"/>
        </w:rPr>
        <w:t xml:space="preserve">for </w:t>
      </w:r>
      <w:r w:rsidR="00C57C30">
        <w:rPr>
          <w:color w:val="000000" w:themeColor="text1"/>
        </w:rPr>
        <w:t xml:space="preserve">online </w:t>
      </w:r>
      <w:r w:rsidR="002263B9">
        <w:rPr>
          <w:color w:val="000000" w:themeColor="text1"/>
        </w:rPr>
        <w:t>UI, help and marketing content</w:t>
      </w:r>
      <w:r>
        <w:rPr>
          <w:color w:val="000000" w:themeColor="text1"/>
        </w:rPr>
        <w:t>.</w:t>
      </w:r>
    </w:p>
    <w:p w14:paraId="704B076F" w14:textId="0A6C5685" w:rsidR="00CC6C08" w:rsidRDefault="00CC6C08" w:rsidP="000560C1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SDL </w:t>
      </w:r>
      <w:r w:rsidR="00D82A4B">
        <w:rPr>
          <w:b/>
          <w:bCs/>
          <w:i/>
          <w:iCs/>
          <w:color w:val="000000" w:themeColor="text1"/>
        </w:rPr>
        <w:t>International</w:t>
      </w:r>
      <w:r>
        <w:rPr>
          <w:color w:val="000000" w:themeColor="text1"/>
        </w:rPr>
        <w:t xml:space="preserve">: </w:t>
      </w:r>
      <w:r w:rsidR="006F6FA5">
        <w:rPr>
          <w:color w:val="000000" w:themeColor="text1"/>
        </w:rPr>
        <w:t>Review reports for</w:t>
      </w:r>
      <w:r w:rsidR="00D94932">
        <w:rPr>
          <w:color w:val="000000" w:themeColor="text1"/>
        </w:rPr>
        <w:t xml:space="preserve"> </w:t>
      </w:r>
      <w:r w:rsidR="003771FA" w:rsidRPr="00A55596">
        <w:rPr>
          <w:i/>
          <w:iCs/>
          <w:color w:val="000000" w:themeColor="text1"/>
        </w:rPr>
        <w:t>Amazon</w:t>
      </w:r>
      <w:r w:rsidR="003771FA">
        <w:rPr>
          <w:color w:val="000000" w:themeColor="text1"/>
        </w:rPr>
        <w:t>,</w:t>
      </w:r>
      <w:r w:rsidR="00D94932">
        <w:rPr>
          <w:color w:val="000000" w:themeColor="text1"/>
        </w:rPr>
        <w:t xml:space="preserve"> </w:t>
      </w:r>
      <w:r w:rsidR="002E3071" w:rsidRPr="00A55596">
        <w:rPr>
          <w:i/>
          <w:iCs/>
          <w:color w:val="000000" w:themeColor="text1"/>
        </w:rPr>
        <w:t>Huawei</w:t>
      </w:r>
      <w:r w:rsidR="003771FA">
        <w:rPr>
          <w:color w:val="000000" w:themeColor="text1"/>
        </w:rPr>
        <w:t xml:space="preserve"> and </w:t>
      </w:r>
      <w:r w:rsidR="00987553">
        <w:rPr>
          <w:color w:val="000000" w:themeColor="text1"/>
        </w:rPr>
        <w:t xml:space="preserve">others </w:t>
      </w:r>
      <w:r w:rsidR="008E6337">
        <w:rPr>
          <w:color w:val="000000" w:themeColor="text1"/>
        </w:rPr>
        <w:t>as a</w:t>
      </w:r>
      <w:r w:rsidR="00A64C0E">
        <w:rPr>
          <w:color w:val="000000" w:themeColor="text1"/>
        </w:rPr>
        <w:t>n English&lt;&gt;Gujarati</w:t>
      </w:r>
      <w:r w:rsidR="008E6337">
        <w:rPr>
          <w:color w:val="000000" w:themeColor="text1"/>
        </w:rPr>
        <w:t xml:space="preserve"> </w:t>
      </w:r>
      <w:r w:rsidR="00120C75">
        <w:rPr>
          <w:color w:val="000000" w:themeColor="text1"/>
        </w:rPr>
        <w:t>reviewer</w:t>
      </w:r>
      <w:r w:rsidR="008E6337">
        <w:rPr>
          <w:color w:val="000000" w:themeColor="text1"/>
        </w:rPr>
        <w:t>.</w:t>
      </w:r>
    </w:p>
    <w:p w14:paraId="6D805E67" w14:textId="711D6F39" w:rsidR="00477661" w:rsidRPr="00477661" w:rsidRDefault="00477661" w:rsidP="000560C1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>National Translation Mission</w:t>
      </w:r>
      <w:r w:rsidR="00CA2A82">
        <w:rPr>
          <w:b/>
          <w:bCs/>
          <w:i/>
          <w:iCs/>
          <w:color w:val="000000" w:themeColor="text1"/>
        </w:rPr>
        <w:t>, Mysore</w:t>
      </w:r>
      <w:r>
        <w:rPr>
          <w:b/>
          <w:bCs/>
          <w:i/>
          <w:iCs/>
          <w:color w:val="000000" w:themeColor="text1"/>
        </w:rPr>
        <w:t xml:space="preserve">: </w:t>
      </w:r>
      <w:r>
        <w:rPr>
          <w:color w:val="000000" w:themeColor="text1"/>
        </w:rPr>
        <w:t xml:space="preserve">Localization from English to Gujarati for </w:t>
      </w:r>
      <w:r w:rsidR="00CA2A82">
        <w:rPr>
          <w:color w:val="000000" w:themeColor="text1"/>
        </w:rPr>
        <w:t xml:space="preserve">Govt. of India’ </w:t>
      </w:r>
      <w:r>
        <w:rPr>
          <w:b/>
          <w:bCs/>
          <w:color w:val="000000" w:themeColor="text1"/>
        </w:rPr>
        <w:t xml:space="preserve">EBSB </w:t>
      </w:r>
      <w:r>
        <w:rPr>
          <w:color w:val="000000" w:themeColor="text1"/>
        </w:rPr>
        <w:t>(Ek Bharat Swachchh Bharat) Project by</w:t>
      </w:r>
      <w:r w:rsidR="00CA2A82">
        <w:rPr>
          <w:color w:val="000000" w:themeColor="text1"/>
        </w:rPr>
        <w:t xml:space="preserve"> Central</w:t>
      </w:r>
      <w:r>
        <w:rPr>
          <w:color w:val="000000" w:themeColor="text1"/>
        </w:rPr>
        <w:t xml:space="preserve"> </w:t>
      </w:r>
      <w:r w:rsidR="00CA2A82">
        <w:rPr>
          <w:color w:val="000000" w:themeColor="text1"/>
        </w:rPr>
        <w:t xml:space="preserve">Institute of Indian Languages (CIIL), </w:t>
      </w:r>
      <w:r w:rsidR="00795543">
        <w:rPr>
          <w:color w:val="000000" w:themeColor="text1"/>
        </w:rPr>
        <w:t>Karnataka, allocated by NTM (National Translation Mission).</w:t>
      </w:r>
    </w:p>
    <w:p w14:paraId="010E2046" w14:textId="71E3E359" w:rsidR="00EF2BDC" w:rsidRDefault="00D6552B" w:rsidP="000560C1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>Pinnacle Blooms Institution</w:t>
      </w:r>
      <w:r w:rsidR="00CA2A82">
        <w:rPr>
          <w:b/>
          <w:bCs/>
          <w:i/>
          <w:iCs/>
          <w:color w:val="000000" w:themeColor="text1"/>
        </w:rPr>
        <w:t>, Hyderabad</w:t>
      </w:r>
      <w:r>
        <w:rPr>
          <w:b/>
          <w:bCs/>
          <w:i/>
          <w:iCs/>
          <w:color w:val="000000" w:themeColor="text1"/>
        </w:rPr>
        <w:t xml:space="preserve">: </w:t>
      </w:r>
      <w:r>
        <w:rPr>
          <w:color w:val="000000" w:themeColor="text1"/>
        </w:rPr>
        <w:t xml:space="preserve">Translation of a book on </w:t>
      </w:r>
      <w:r w:rsidR="00335590">
        <w:rPr>
          <w:color w:val="000000" w:themeColor="text1"/>
        </w:rPr>
        <w:t>Autism</w:t>
      </w:r>
      <w:r w:rsidR="00A416DF">
        <w:rPr>
          <w:color w:val="000000" w:themeColor="text1"/>
        </w:rPr>
        <w:t>, entitled ‘Autism – A Mother’s Handbook',</w:t>
      </w:r>
      <w:r w:rsidR="00D82A4B">
        <w:rPr>
          <w:color w:val="000000" w:themeColor="text1"/>
        </w:rPr>
        <w:t xml:space="preserve"> comprising of around 14,900 words</w:t>
      </w:r>
      <w:r w:rsidR="00A416DF">
        <w:rPr>
          <w:color w:val="000000" w:themeColor="text1"/>
        </w:rPr>
        <w:t xml:space="preserve"> </w:t>
      </w:r>
      <w:r>
        <w:rPr>
          <w:color w:val="000000" w:themeColor="text1"/>
        </w:rPr>
        <w:t>from</w:t>
      </w:r>
      <w:r w:rsidR="00CA3944">
        <w:rPr>
          <w:color w:val="000000" w:themeColor="text1"/>
        </w:rPr>
        <w:t xml:space="preserve"> English to Gujarati.</w:t>
      </w:r>
    </w:p>
    <w:p w14:paraId="4E95BFF9" w14:textId="41B7F1E8" w:rsidR="0029528F" w:rsidRPr="0029528F" w:rsidRDefault="0029528F" w:rsidP="0029528F">
      <w:pPr>
        <w:pStyle w:val="ListParagraph"/>
        <w:numPr>
          <w:ilvl w:val="0"/>
          <w:numId w:val="18"/>
        </w:numPr>
        <w:rPr>
          <w:color w:val="000000" w:themeColor="text1"/>
          <w:u w:val="single"/>
        </w:rPr>
      </w:pPr>
      <w:r>
        <w:rPr>
          <w:b/>
          <w:bCs/>
          <w:i/>
          <w:iCs/>
          <w:color w:val="000000" w:themeColor="text1"/>
        </w:rPr>
        <w:t xml:space="preserve">RTL Language Solutions: </w:t>
      </w:r>
      <w:r>
        <w:rPr>
          <w:color w:val="000000" w:themeColor="text1"/>
        </w:rPr>
        <w:t>Translation of conversational strings extracted from the web, from Gujarati to English.</w:t>
      </w:r>
    </w:p>
    <w:p w14:paraId="1E83B9BA" w14:textId="2BFFF305" w:rsidR="000560C1" w:rsidRPr="0029528F" w:rsidRDefault="00801578" w:rsidP="000560C1">
      <w:pPr>
        <w:pStyle w:val="ListParagraph"/>
        <w:numPr>
          <w:ilvl w:val="0"/>
          <w:numId w:val="17"/>
        </w:numPr>
        <w:rPr>
          <w:color w:val="000000" w:themeColor="text1"/>
          <w:u w:val="single"/>
        </w:rPr>
      </w:pPr>
      <w:r>
        <w:rPr>
          <w:b/>
          <w:bCs/>
          <w:i/>
          <w:iCs/>
          <w:color w:val="000000" w:themeColor="text1"/>
        </w:rPr>
        <w:t xml:space="preserve">Word Publishing </w:t>
      </w:r>
      <w:r>
        <w:rPr>
          <w:color w:val="000000" w:themeColor="text1"/>
        </w:rPr>
        <w:t xml:space="preserve">and </w:t>
      </w:r>
      <w:r w:rsidR="00914C15">
        <w:rPr>
          <w:b/>
          <w:bCs/>
          <w:i/>
          <w:iCs/>
          <w:color w:val="000000" w:themeColor="text1"/>
        </w:rPr>
        <w:t xml:space="preserve">Crystal Hues </w:t>
      </w:r>
      <w:r w:rsidR="0052079A">
        <w:rPr>
          <w:b/>
          <w:bCs/>
          <w:i/>
          <w:iCs/>
          <w:color w:val="000000" w:themeColor="text1"/>
        </w:rPr>
        <w:t>Limited</w:t>
      </w:r>
      <w:r w:rsidR="003659A2">
        <w:rPr>
          <w:b/>
          <w:bCs/>
          <w:i/>
          <w:iCs/>
          <w:color w:val="000000" w:themeColor="text1"/>
        </w:rPr>
        <w:t xml:space="preserve">: </w:t>
      </w:r>
      <w:r w:rsidR="00137177">
        <w:rPr>
          <w:color w:val="000000" w:themeColor="text1"/>
        </w:rPr>
        <w:t>Successfully accomplished</w:t>
      </w:r>
      <w:r w:rsidR="00AF05E0">
        <w:rPr>
          <w:color w:val="000000" w:themeColor="text1"/>
        </w:rPr>
        <w:t xml:space="preserve"> </w:t>
      </w:r>
      <w:r w:rsidR="00320BD1">
        <w:rPr>
          <w:color w:val="000000" w:themeColor="text1"/>
        </w:rPr>
        <w:t xml:space="preserve">MTPE task </w:t>
      </w:r>
      <w:r w:rsidR="00A416DF">
        <w:rPr>
          <w:color w:val="000000" w:themeColor="text1"/>
        </w:rPr>
        <w:t>of</w:t>
      </w:r>
      <w:r w:rsidR="00320BD1">
        <w:rPr>
          <w:color w:val="000000" w:themeColor="text1"/>
        </w:rPr>
        <w:t xml:space="preserve"> </w:t>
      </w:r>
      <w:r w:rsidR="00B045B5">
        <w:rPr>
          <w:color w:val="000000" w:themeColor="text1"/>
        </w:rPr>
        <w:t>several</w:t>
      </w:r>
      <w:r w:rsidR="003659A2">
        <w:rPr>
          <w:color w:val="000000" w:themeColor="text1"/>
        </w:rPr>
        <w:t xml:space="preserve"> sets </w:t>
      </w:r>
      <w:r w:rsidR="00A416DF">
        <w:rPr>
          <w:color w:val="000000" w:themeColor="text1"/>
        </w:rPr>
        <w:t>using</w:t>
      </w:r>
      <w:r w:rsidR="003659A2">
        <w:rPr>
          <w:color w:val="000000" w:themeColor="text1"/>
        </w:rPr>
        <w:t xml:space="preserve"> </w:t>
      </w:r>
      <w:r w:rsidR="003659A2" w:rsidRPr="00241DF0">
        <w:rPr>
          <w:b/>
          <w:bCs/>
          <w:color w:val="000000" w:themeColor="text1"/>
        </w:rPr>
        <w:t>Prabandhak</w:t>
      </w:r>
      <w:r w:rsidR="001D79E9">
        <w:rPr>
          <w:color w:val="000000" w:themeColor="text1"/>
        </w:rPr>
        <w:t xml:space="preserve"> </w:t>
      </w:r>
      <w:r w:rsidR="0029528F">
        <w:rPr>
          <w:color w:val="000000" w:themeColor="text1"/>
        </w:rPr>
        <w:t xml:space="preserve">tool, </w:t>
      </w:r>
      <w:r w:rsidR="001D79E9">
        <w:rPr>
          <w:color w:val="000000" w:themeColor="text1"/>
        </w:rPr>
        <w:t>from Gujarati to English.</w:t>
      </w:r>
    </w:p>
    <w:p w14:paraId="1E7D9A00" w14:textId="12F63AF1" w:rsidR="0029528F" w:rsidRPr="0029528F" w:rsidRDefault="00E51A64" w:rsidP="0029528F">
      <w:pPr>
        <w:pStyle w:val="ListParagraph"/>
        <w:numPr>
          <w:ilvl w:val="0"/>
          <w:numId w:val="17"/>
        </w:numPr>
        <w:rPr>
          <w:color w:val="000000" w:themeColor="text1"/>
          <w:u w:val="single"/>
        </w:rPr>
      </w:pPr>
      <w:r>
        <w:rPr>
          <w:b/>
          <w:bCs/>
          <w:i/>
          <w:iCs/>
          <w:color w:val="000000" w:themeColor="text1"/>
        </w:rPr>
        <w:t>Word Publishing:</w:t>
      </w:r>
      <w:r w:rsidR="0071313A">
        <w:rPr>
          <w:b/>
          <w:bCs/>
          <w:i/>
          <w:iCs/>
          <w:color w:val="000000" w:themeColor="text1"/>
        </w:rPr>
        <w:t xml:space="preserve"> </w:t>
      </w:r>
      <w:r w:rsidR="003E033E">
        <w:rPr>
          <w:color w:val="000000" w:themeColor="text1"/>
        </w:rPr>
        <w:t xml:space="preserve">Proofreading of legal </w:t>
      </w:r>
      <w:r w:rsidR="00626CD6">
        <w:rPr>
          <w:color w:val="000000" w:themeColor="text1"/>
        </w:rPr>
        <w:t>polic</w:t>
      </w:r>
      <w:r w:rsidR="00A72CCC">
        <w:rPr>
          <w:color w:val="000000" w:themeColor="text1"/>
        </w:rPr>
        <w:t xml:space="preserve">y </w:t>
      </w:r>
      <w:r w:rsidR="003E033E">
        <w:rPr>
          <w:color w:val="000000" w:themeColor="text1"/>
        </w:rPr>
        <w:t>documents</w:t>
      </w:r>
      <w:r w:rsidR="006501E3">
        <w:rPr>
          <w:color w:val="000000" w:themeColor="text1"/>
        </w:rPr>
        <w:t xml:space="preserve"> for </w:t>
      </w:r>
      <w:r w:rsidR="00626CD6">
        <w:rPr>
          <w:color w:val="000000" w:themeColor="text1"/>
        </w:rPr>
        <w:t>Reliance Jio.</w:t>
      </w:r>
    </w:p>
    <w:p w14:paraId="2C0AC4E7" w14:textId="0A860ABA" w:rsidR="00790FC2" w:rsidRPr="00007581" w:rsidRDefault="00790FC2" w:rsidP="000560C1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>PhonePe Legal Documents</w:t>
      </w:r>
      <w:r w:rsidRPr="00007581">
        <w:rPr>
          <w:b/>
          <w:bCs/>
          <w:i/>
          <w:iCs/>
          <w:color w:val="000000" w:themeColor="text1"/>
        </w:rPr>
        <w:t>:</w:t>
      </w:r>
      <w:r w:rsidRPr="00007581">
        <w:rPr>
          <w:color w:val="000000" w:themeColor="text1"/>
        </w:rPr>
        <w:t xml:space="preserve"> Translation of PhonePe legal documents of around 9800 words in collaboration with a colleague.</w:t>
      </w:r>
    </w:p>
    <w:p w14:paraId="3E78D875" w14:textId="703EAFD1" w:rsidR="001D79E9" w:rsidRPr="00056D17" w:rsidRDefault="001D52BB" w:rsidP="000560C1">
      <w:pPr>
        <w:pStyle w:val="ListParagraph"/>
        <w:numPr>
          <w:ilvl w:val="0"/>
          <w:numId w:val="17"/>
        </w:numPr>
        <w:rPr>
          <w:color w:val="000000" w:themeColor="text1"/>
          <w:u w:val="single"/>
        </w:rPr>
      </w:pPr>
      <w:r>
        <w:rPr>
          <w:b/>
          <w:bCs/>
          <w:i/>
          <w:iCs/>
          <w:color w:val="000000" w:themeColor="text1"/>
        </w:rPr>
        <w:t>Lingual</w:t>
      </w:r>
      <w:r w:rsidR="00C46608">
        <w:rPr>
          <w:b/>
          <w:bCs/>
          <w:i/>
          <w:iCs/>
          <w:color w:val="000000" w:themeColor="text1"/>
        </w:rPr>
        <w:t xml:space="preserve"> </w:t>
      </w:r>
      <w:r>
        <w:rPr>
          <w:b/>
          <w:bCs/>
          <w:i/>
          <w:iCs/>
          <w:color w:val="000000" w:themeColor="text1"/>
        </w:rPr>
        <w:t>Consultancy</w:t>
      </w:r>
      <w:r w:rsidR="00C46608">
        <w:rPr>
          <w:b/>
          <w:bCs/>
          <w:i/>
          <w:iCs/>
          <w:color w:val="000000" w:themeColor="text1"/>
        </w:rPr>
        <w:t xml:space="preserve"> </w:t>
      </w:r>
      <w:r>
        <w:rPr>
          <w:b/>
          <w:bCs/>
          <w:i/>
          <w:iCs/>
          <w:color w:val="000000" w:themeColor="text1"/>
        </w:rPr>
        <w:t>Services</w:t>
      </w:r>
      <w:r w:rsidR="00C46608">
        <w:rPr>
          <w:b/>
          <w:bCs/>
          <w:i/>
          <w:iCs/>
          <w:color w:val="000000" w:themeColor="text1"/>
        </w:rPr>
        <w:t xml:space="preserve"> Pvt Ltd:</w:t>
      </w:r>
      <w:r w:rsidR="003F3D40">
        <w:rPr>
          <w:b/>
          <w:bCs/>
          <w:i/>
          <w:iCs/>
          <w:color w:val="000000" w:themeColor="text1"/>
        </w:rPr>
        <w:t xml:space="preserve"> </w:t>
      </w:r>
      <w:r w:rsidR="003F3D40">
        <w:rPr>
          <w:color w:val="000000" w:themeColor="text1"/>
        </w:rPr>
        <w:t>Translation project from</w:t>
      </w:r>
      <w:r w:rsidR="00961D87">
        <w:rPr>
          <w:color w:val="000000" w:themeColor="text1"/>
        </w:rPr>
        <w:t xml:space="preserve"> English to Gujarati on </w:t>
      </w:r>
      <w:r w:rsidR="00961D87" w:rsidRPr="00241DF0">
        <w:rPr>
          <w:b/>
          <w:bCs/>
          <w:color w:val="000000" w:themeColor="text1"/>
        </w:rPr>
        <w:t>XTM</w:t>
      </w:r>
      <w:r w:rsidR="00961D87">
        <w:rPr>
          <w:color w:val="000000" w:themeColor="text1"/>
        </w:rPr>
        <w:t xml:space="preserve"> tool</w:t>
      </w:r>
      <w:r w:rsidR="00056D17">
        <w:rPr>
          <w:color w:val="000000" w:themeColor="text1"/>
        </w:rPr>
        <w:t xml:space="preserve"> for an astrology related website</w:t>
      </w:r>
      <w:r w:rsidR="00736687">
        <w:rPr>
          <w:color w:val="000000" w:themeColor="text1"/>
        </w:rPr>
        <w:t xml:space="preserve"> entitled ‘AstroYogi’.</w:t>
      </w:r>
    </w:p>
    <w:p w14:paraId="3D14C9B6" w14:textId="279D6BDF" w:rsidR="00056D17" w:rsidRPr="00E21405" w:rsidRDefault="00F37711" w:rsidP="000560C1">
      <w:pPr>
        <w:pStyle w:val="ListParagraph"/>
        <w:numPr>
          <w:ilvl w:val="0"/>
          <w:numId w:val="17"/>
        </w:numPr>
        <w:rPr>
          <w:color w:val="000000" w:themeColor="text1"/>
          <w:u w:val="single"/>
        </w:rPr>
      </w:pPr>
      <w:r>
        <w:rPr>
          <w:b/>
          <w:bCs/>
          <w:i/>
          <w:iCs/>
          <w:color w:val="000000" w:themeColor="text1"/>
        </w:rPr>
        <w:t>Middlebury Institute of International studies</w:t>
      </w:r>
      <w:r w:rsidR="00FF6D76">
        <w:rPr>
          <w:b/>
          <w:bCs/>
          <w:i/>
          <w:iCs/>
          <w:color w:val="000000" w:themeColor="text1"/>
        </w:rPr>
        <w:t xml:space="preserve">, Monterey, California: </w:t>
      </w:r>
      <w:r w:rsidR="004C1020">
        <w:rPr>
          <w:color w:val="000000" w:themeColor="text1"/>
        </w:rPr>
        <w:t>Translation project</w:t>
      </w:r>
      <w:r w:rsidR="000C72EE">
        <w:rPr>
          <w:color w:val="000000" w:themeColor="text1"/>
        </w:rPr>
        <w:t xml:space="preserve"> from English to Gujarati using crowdsourcing</w:t>
      </w:r>
      <w:r w:rsidR="003A2408">
        <w:rPr>
          <w:color w:val="000000" w:themeColor="text1"/>
        </w:rPr>
        <w:t xml:space="preserve"> translation</w:t>
      </w:r>
      <w:r w:rsidR="008F63BC">
        <w:rPr>
          <w:color w:val="000000" w:themeColor="text1"/>
        </w:rPr>
        <w:t xml:space="preserve"> platform </w:t>
      </w:r>
      <w:r w:rsidR="008F63BC" w:rsidRPr="00241DF0">
        <w:rPr>
          <w:b/>
          <w:bCs/>
          <w:color w:val="000000" w:themeColor="text1"/>
        </w:rPr>
        <w:t>Crowdin</w:t>
      </w:r>
      <w:r w:rsidR="008F63BC">
        <w:rPr>
          <w:color w:val="000000" w:themeColor="text1"/>
        </w:rPr>
        <w:t xml:space="preserve"> for the </w:t>
      </w:r>
      <w:r w:rsidR="00E5516C">
        <w:rPr>
          <w:color w:val="000000" w:themeColor="text1"/>
        </w:rPr>
        <w:t xml:space="preserve">localization of the website of </w:t>
      </w:r>
      <w:r w:rsidR="00E5516C" w:rsidRPr="00670DBA">
        <w:rPr>
          <w:b/>
          <w:bCs/>
          <w:color w:val="000000" w:themeColor="text1"/>
        </w:rPr>
        <w:t>Endangered Languages Project</w:t>
      </w:r>
      <w:r w:rsidR="00E5516C">
        <w:rPr>
          <w:color w:val="000000" w:themeColor="text1"/>
        </w:rPr>
        <w:t>.</w:t>
      </w:r>
    </w:p>
    <w:p w14:paraId="618B1059" w14:textId="576769CE" w:rsidR="00E21405" w:rsidRPr="004B7D3D" w:rsidRDefault="00E21405" w:rsidP="000560C1">
      <w:pPr>
        <w:pStyle w:val="ListParagraph"/>
        <w:numPr>
          <w:ilvl w:val="0"/>
          <w:numId w:val="17"/>
        </w:numPr>
        <w:rPr>
          <w:color w:val="000000" w:themeColor="text1"/>
          <w:u w:val="single"/>
        </w:rPr>
      </w:pPr>
      <w:r>
        <w:rPr>
          <w:b/>
          <w:bCs/>
          <w:i/>
          <w:iCs/>
          <w:color w:val="000000" w:themeColor="text1"/>
        </w:rPr>
        <w:t>La Classe Translation</w:t>
      </w:r>
      <w:r w:rsidR="00DB6D8E">
        <w:rPr>
          <w:b/>
          <w:bCs/>
          <w:i/>
          <w:iCs/>
          <w:color w:val="000000" w:themeColor="text1"/>
        </w:rPr>
        <w:t xml:space="preserve"> Pvt. Ltd.</w:t>
      </w:r>
      <w:r>
        <w:rPr>
          <w:b/>
          <w:bCs/>
          <w:i/>
          <w:iCs/>
          <w:color w:val="000000" w:themeColor="text1"/>
        </w:rPr>
        <w:t>:</w:t>
      </w:r>
      <w:r w:rsidR="0012788D">
        <w:rPr>
          <w:b/>
          <w:bCs/>
          <w:i/>
          <w:iCs/>
          <w:color w:val="000000" w:themeColor="text1"/>
        </w:rPr>
        <w:t xml:space="preserve"> </w:t>
      </w:r>
      <w:r w:rsidR="00482A5E" w:rsidRPr="009F185E">
        <w:rPr>
          <w:color w:val="000000" w:themeColor="text1"/>
        </w:rPr>
        <w:t xml:space="preserve"> </w:t>
      </w:r>
      <w:r w:rsidR="00530762">
        <w:rPr>
          <w:color w:val="000000" w:themeColor="text1"/>
        </w:rPr>
        <w:t>Translation of tenders</w:t>
      </w:r>
      <w:r w:rsidR="00482A5E" w:rsidRPr="009F185E">
        <w:rPr>
          <w:color w:val="000000" w:themeColor="text1"/>
        </w:rPr>
        <w:t xml:space="preserve"> for </w:t>
      </w:r>
      <w:r w:rsidR="00A64C0E">
        <w:rPr>
          <w:color w:val="000000" w:themeColor="text1"/>
        </w:rPr>
        <w:t xml:space="preserve">Bharuch </w:t>
      </w:r>
      <w:r w:rsidR="00482A5E" w:rsidRPr="009F185E">
        <w:rPr>
          <w:color w:val="000000" w:themeColor="text1"/>
        </w:rPr>
        <w:t>Municipal</w:t>
      </w:r>
      <w:r w:rsidR="009F185E" w:rsidRPr="009F185E">
        <w:rPr>
          <w:color w:val="000000" w:themeColor="text1"/>
        </w:rPr>
        <w:t xml:space="preserve"> Corporation</w:t>
      </w:r>
      <w:r w:rsidR="009F185E">
        <w:rPr>
          <w:color w:val="000000" w:themeColor="text1"/>
        </w:rPr>
        <w:t>.</w:t>
      </w:r>
    </w:p>
    <w:p w14:paraId="2EFF203E" w14:textId="7AC3D9AB" w:rsidR="004B7D3D" w:rsidRPr="009F185E" w:rsidRDefault="00F71DA1" w:rsidP="000560C1">
      <w:pPr>
        <w:pStyle w:val="ListParagraph"/>
        <w:numPr>
          <w:ilvl w:val="0"/>
          <w:numId w:val="17"/>
        </w:numPr>
        <w:rPr>
          <w:color w:val="000000" w:themeColor="text1"/>
          <w:u w:val="single"/>
        </w:rPr>
      </w:pPr>
      <w:r>
        <w:rPr>
          <w:b/>
          <w:bCs/>
          <w:i/>
          <w:iCs/>
          <w:color w:val="000000" w:themeColor="text1"/>
        </w:rPr>
        <w:t xml:space="preserve">Appen Ltd.: </w:t>
      </w:r>
      <w:r w:rsidR="00A41F78">
        <w:rPr>
          <w:b/>
          <w:bCs/>
          <w:color w:val="000000" w:themeColor="text1"/>
        </w:rPr>
        <w:t>Q</w:t>
      </w:r>
      <w:r w:rsidRPr="0050729A">
        <w:rPr>
          <w:b/>
          <w:bCs/>
          <w:color w:val="000000" w:themeColor="text1"/>
        </w:rPr>
        <w:t xml:space="preserve">ualified independent contractor </w:t>
      </w:r>
      <w:r>
        <w:rPr>
          <w:color w:val="000000" w:themeColor="text1"/>
        </w:rPr>
        <w:t>for their</w:t>
      </w:r>
      <w:r w:rsidR="00514FE0">
        <w:rPr>
          <w:color w:val="000000" w:themeColor="text1"/>
        </w:rPr>
        <w:t xml:space="preserve"> project </w:t>
      </w:r>
      <w:r w:rsidR="00514FE0" w:rsidRPr="008C30C3">
        <w:rPr>
          <w:b/>
          <w:bCs/>
          <w:i/>
          <w:iCs/>
          <w:color w:val="000000" w:themeColor="text1"/>
        </w:rPr>
        <w:t xml:space="preserve">Arrow </w:t>
      </w:r>
      <w:r w:rsidR="00F8101E" w:rsidRPr="00102D62">
        <w:rPr>
          <w:b/>
          <w:bCs/>
          <w:i/>
          <w:iCs/>
          <w:color w:val="000000" w:themeColor="text1"/>
        </w:rPr>
        <w:t>Butler</w:t>
      </w:r>
      <w:r w:rsidR="00F8101E">
        <w:rPr>
          <w:i/>
          <w:iCs/>
          <w:color w:val="000000" w:themeColor="text1"/>
        </w:rPr>
        <w:t xml:space="preserve">, </w:t>
      </w:r>
      <w:r w:rsidR="00F8101E" w:rsidRPr="00102D62">
        <w:rPr>
          <w:b/>
          <w:bCs/>
          <w:i/>
          <w:iCs/>
          <w:color w:val="000000" w:themeColor="text1"/>
        </w:rPr>
        <w:t>Mazama</w:t>
      </w:r>
      <w:r w:rsidR="00F8101E">
        <w:rPr>
          <w:i/>
          <w:iCs/>
          <w:color w:val="000000" w:themeColor="text1"/>
        </w:rPr>
        <w:t xml:space="preserve"> </w:t>
      </w:r>
      <w:r w:rsidR="00F8101E">
        <w:rPr>
          <w:color w:val="000000" w:themeColor="text1"/>
        </w:rPr>
        <w:t xml:space="preserve">and </w:t>
      </w:r>
      <w:r w:rsidR="00102D62">
        <w:rPr>
          <w:b/>
          <w:bCs/>
          <w:i/>
          <w:iCs/>
          <w:color w:val="000000" w:themeColor="text1"/>
        </w:rPr>
        <w:t>Hannay.</w:t>
      </w:r>
    </w:p>
    <w:p w14:paraId="0C84B24F" w14:textId="77777777" w:rsidR="00985ECD" w:rsidRDefault="00985ECD" w:rsidP="00C32610">
      <w:pPr>
        <w:pStyle w:val="ListParagraph"/>
        <w:ind w:left="720"/>
        <w:rPr>
          <w:color w:val="000000" w:themeColor="text1"/>
        </w:rPr>
      </w:pPr>
    </w:p>
    <w:p w14:paraId="3124B33F" w14:textId="77777777" w:rsidR="00A36DCE" w:rsidRPr="009E1E10" w:rsidRDefault="00702B72" w:rsidP="00702B72">
      <w:pPr>
        <w:rPr>
          <w:rStyle w:val="Hyperlink"/>
          <w:b/>
          <w:bCs/>
          <w:color w:val="000000" w:themeColor="text1"/>
        </w:rPr>
      </w:pPr>
      <w:r w:rsidRPr="003E5C89">
        <w:rPr>
          <w:b/>
          <w:bCs/>
          <w:color w:val="000000" w:themeColor="text1"/>
          <w:u w:val="single"/>
        </w:rPr>
        <w:t>Link to my profile</w:t>
      </w:r>
      <w:r w:rsidR="00A00308" w:rsidRPr="003E5C89">
        <w:rPr>
          <w:b/>
          <w:bCs/>
          <w:color w:val="000000" w:themeColor="text1"/>
          <w:u w:val="single"/>
        </w:rPr>
        <w:t>:</w:t>
      </w:r>
    </w:p>
    <w:p w14:paraId="67FD388C" w14:textId="77777777" w:rsidR="00F55F37" w:rsidRPr="00076499" w:rsidRDefault="00076499" w:rsidP="00702B72">
      <w:pPr>
        <w:rPr>
          <w:color w:val="000000" w:themeColor="text1"/>
          <w:u w:val="single"/>
        </w:rPr>
      </w:pPr>
      <w:r>
        <w:rPr>
          <w:rStyle w:val="Hyperlink"/>
          <w:u w:val="none"/>
        </w:rPr>
        <w:t xml:space="preserve"> </w:t>
      </w:r>
      <w:r w:rsidRPr="00076499">
        <w:rPr>
          <w:rStyle w:val="Hyperlink"/>
        </w:rPr>
        <w:t>http://www.proz.com/profile/2685116</w:t>
      </w:r>
    </w:p>
    <w:p w14:paraId="606B0EA6" w14:textId="67FBC336" w:rsidR="007F6255" w:rsidRDefault="00863EDB" w:rsidP="00702B7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 can also provide references</w:t>
      </w:r>
      <w:r w:rsidR="008920AC">
        <w:rPr>
          <w:b/>
          <w:bCs/>
          <w:color w:val="000000" w:themeColor="text1"/>
        </w:rPr>
        <w:t xml:space="preserve"> </w:t>
      </w:r>
      <w:r w:rsidR="00B55C21">
        <w:rPr>
          <w:b/>
          <w:bCs/>
          <w:color w:val="000000" w:themeColor="text1"/>
        </w:rPr>
        <w:t>if needed.</w:t>
      </w:r>
    </w:p>
    <w:p w14:paraId="20549355" w14:textId="77777777" w:rsidR="00927969" w:rsidRDefault="00927969" w:rsidP="00ED30E8">
      <w:pPr>
        <w:rPr>
          <w:b/>
          <w:bCs/>
          <w:color w:val="000000" w:themeColor="text1"/>
        </w:rPr>
      </w:pPr>
    </w:p>
    <w:p w14:paraId="432E1170" w14:textId="1858C399" w:rsidR="00EC759F" w:rsidRPr="00267AA8" w:rsidRDefault="00ED30E8" w:rsidP="00ED30E8">
      <w:pPr>
        <w:rPr>
          <w:b/>
          <w:bCs/>
          <w:color w:val="2F5496" w:themeColor="accent1" w:themeShade="BF"/>
        </w:rPr>
      </w:pPr>
      <w:r>
        <w:rPr>
          <w:color w:val="000000" w:themeColor="text1"/>
        </w:rPr>
        <w:t xml:space="preserve">                                                         </w:t>
      </w:r>
      <w:r w:rsidRPr="00267AA8">
        <w:rPr>
          <w:b/>
          <w:bCs/>
          <w:color w:val="2F5496" w:themeColor="accent1" w:themeShade="BF"/>
        </w:rPr>
        <w:t xml:space="preserve">         • Thank</w:t>
      </w:r>
      <w:r w:rsidR="00E87C37" w:rsidRPr="00267AA8">
        <w:rPr>
          <w:b/>
          <w:bCs/>
          <w:color w:val="2F5496" w:themeColor="accent1" w:themeShade="BF"/>
        </w:rPr>
        <w:t xml:space="preserve"> you for your time </w:t>
      </w:r>
      <w:r w:rsidRPr="00267AA8">
        <w:rPr>
          <w:b/>
          <w:bCs/>
          <w:color w:val="2F5496" w:themeColor="accent1" w:themeShade="BF"/>
        </w:rPr>
        <w:t>•</w:t>
      </w:r>
    </w:p>
    <w:sectPr w:rsidR="00EC759F" w:rsidRPr="00267AA8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CB20" w14:textId="77777777" w:rsidR="003F1F63" w:rsidRDefault="003F1F63">
      <w:r>
        <w:separator/>
      </w:r>
    </w:p>
  </w:endnote>
  <w:endnote w:type="continuationSeparator" w:id="0">
    <w:p w14:paraId="5603CC3B" w14:textId="77777777" w:rsidR="003F1F63" w:rsidRDefault="003F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6403" w14:textId="77777777" w:rsidR="00763CF2" w:rsidRDefault="00FB48B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A0CB" w14:textId="77777777" w:rsidR="003F1F63" w:rsidRDefault="003F1F63">
      <w:r>
        <w:separator/>
      </w:r>
    </w:p>
  </w:footnote>
  <w:footnote w:type="continuationSeparator" w:id="0">
    <w:p w14:paraId="30C4797D" w14:textId="77777777" w:rsidR="003F1F63" w:rsidRDefault="003F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7D4F" w14:textId="77777777" w:rsidR="00763CF2" w:rsidRDefault="00FB48B3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0D5AE58" wp14:editId="008E4EC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E4C1EB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3149" w14:textId="77777777" w:rsidR="00763CF2" w:rsidRDefault="00FB48B3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E71A001" wp14:editId="181433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09E6CF" w14:textId="77777777" w:rsidR="00763CF2" w:rsidRDefault="00763CF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E71A001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4472c4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A09E6CF" w14:textId="77777777" w:rsidR="00763CF2" w:rsidRDefault="00763CF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F06D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0F1EF5"/>
    <w:multiLevelType w:val="hybridMultilevel"/>
    <w:tmpl w:val="C60E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C191A"/>
    <w:multiLevelType w:val="hybridMultilevel"/>
    <w:tmpl w:val="38D2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9B2D4F0"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511221"/>
    <w:multiLevelType w:val="hybridMultilevel"/>
    <w:tmpl w:val="2A7A0E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644FD"/>
    <w:multiLevelType w:val="hybridMultilevel"/>
    <w:tmpl w:val="B49C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F704D"/>
    <w:multiLevelType w:val="hybridMultilevel"/>
    <w:tmpl w:val="17A6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3433BF"/>
    <w:multiLevelType w:val="hybridMultilevel"/>
    <w:tmpl w:val="A4AA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D0B8F"/>
    <w:multiLevelType w:val="hybridMultilevel"/>
    <w:tmpl w:val="F1F861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1"/>
  </w:num>
  <w:num w:numId="16">
    <w:abstractNumId w:val="14"/>
  </w:num>
  <w:num w:numId="17">
    <w:abstractNumId w:val="16"/>
  </w:num>
  <w:num w:numId="18">
    <w:abstractNumId w:val="12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defaultTabStop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50"/>
    <w:rsid w:val="00001E57"/>
    <w:rsid w:val="00003603"/>
    <w:rsid w:val="00005815"/>
    <w:rsid w:val="00007581"/>
    <w:rsid w:val="000110EC"/>
    <w:rsid w:val="00012E8C"/>
    <w:rsid w:val="00023D3B"/>
    <w:rsid w:val="00025A2B"/>
    <w:rsid w:val="000306BF"/>
    <w:rsid w:val="000440C5"/>
    <w:rsid w:val="00044B63"/>
    <w:rsid w:val="00052917"/>
    <w:rsid w:val="000560C1"/>
    <w:rsid w:val="00056D17"/>
    <w:rsid w:val="00065B05"/>
    <w:rsid w:val="0006741F"/>
    <w:rsid w:val="00070D1C"/>
    <w:rsid w:val="00074D4E"/>
    <w:rsid w:val="00076499"/>
    <w:rsid w:val="00080BB6"/>
    <w:rsid w:val="00087CE2"/>
    <w:rsid w:val="000940E9"/>
    <w:rsid w:val="00097985"/>
    <w:rsid w:val="000A029C"/>
    <w:rsid w:val="000A732A"/>
    <w:rsid w:val="000C3560"/>
    <w:rsid w:val="000C47F5"/>
    <w:rsid w:val="000C72EE"/>
    <w:rsid w:val="000D25EE"/>
    <w:rsid w:val="000D6A54"/>
    <w:rsid w:val="000E3DDA"/>
    <w:rsid w:val="000F541C"/>
    <w:rsid w:val="00101FD5"/>
    <w:rsid w:val="00102D62"/>
    <w:rsid w:val="001047C4"/>
    <w:rsid w:val="00107FDF"/>
    <w:rsid w:val="00114C5A"/>
    <w:rsid w:val="001163C6"/>
    <w:rsid w:val="00120C75"/>
    <w:rsid w:val="0012486E"/>
    <w:rsid w:val="0012788D"/>
    <w:rsid w:val="00135B94"/>
    <w:rsid w:val="00137177"/>
    <w:rsid w:val="00143861"/>
    <w:rsid w:val="00150D53"/>
    <w:rsid w:val="0015204C"/>
    <w:rsid w:val="00155152"/>
    <w:rsid w:val="00170A8A"/>
    <w:rsid w:val="00170E0B"/>
    <w:rsid w:val="00171B61"/>
    <w:rsid w:val="00172E15"/>
    <w:rsid w:val="00180D9C"/>
    <w:rsid w:val="0018262A"/>
    <w:rsid w:val="00190A6E"/>
    <w:rsid w:val="00191AA0"/>
    <w:rsid w:val="00193928"/>
    <w:rsid w:val="00194A06"/>
    <w:rsid w:val="001B040E"/>
    <w:rsid w:val="001B1472"/>
    <w:rsid w:val="001C165F"/>
    <w:rsid w:val="001C2B32"/>
    <w:rsid w:val="001D0F0B"/>
    <w:rsid w:val="001D1533"/>
    <w:rsid w:val="001D208B"/>
    <w:rsid w:val="001D26F2"/>
    <w:rsid w:val="001D49D5"/>
    <w:rsid w:val="001D4B3A"/>
    <w:rsid w:val="001D52BB"/>
    <w:rsid w:val="001D79E9"/>
    <w:rsid w:val="001F03A1"/>
    <w:rsid w:val="001F7C45"/>
    <w:rsid w:val="00210B17"/>
    <w:rsid w:val="00210F6C"/>
    <w:rsid w:val="0021303A"/>
    <w:rsid w:val="00214ABF"/>
    <w:rsid w:val="00215079"/>
    <w:rsid w:val="002246F4"/>
    <w:rsid w:val="002263B9"/>
    <w:rsid w:val="002265E9"/>
    <w:rsid w:val="00241DF0"/>
    <w:rsid w:val="0024644F"/>
    <w:rsid w:val="00247364"/>
    <w:rsid w:val="002538B3"/>
    <w:rsid w:val="00264592"/>
    <w:rsid w:val="002665E0"/>
    <w:rsid w:val="00266E70"/>
    <w:rsid w:val="00267833"/>
    <w:rsid w:val="00267AA8"/>
    <w:rsid w:val="00271094"/>
    <w:rsid w:val="002768BC"/>
    <w:rsid w:val="00277B53"/>
    <w:rsid w:val="002838BA"/>
    <w:rsid w:val="00286C46"/>
    <w:rsid w:val="0029029E"/>
    <w:rsid w:val="0029528F"/>
    <w:rsid w:val="00295FAF"/>
    <w:rsid w:val="0029766B"/>
    <w:rsid w:val="002A70E5"/>
    <w:rsid w:val="002C3964"/>
    <w:rsid w:val="002D07CC"/>
    <w:rsid w:val="002D4377"/>
    <w:rsid w:val="002E3071"/>
    <w:rsid w:val="002E47A6"/>
    <w:rsid w:val="002F0AB0"/>
    <w:rsid w:val="002F1731"/>
    <w:rsid w:val="0030466D"/>
    <w:rsid w:val="00306348"/>
    <w:rsid w:val="00307CC5"/>
    <w:rsid w:val="00312B75"/>
    <w:rsid w:val="00320BD1"/>
    <w:rsid w:val="003214DF"/>
    <w:rsid w:val="0032154D"/>
    <w:rsid w:val="00327D0A"/>
    <w:rsid w:val="00335590"/>
    <w:rsid w:val="003373D8"/>
    <w:rsid w:val="00340D9D"/>
    <w:rsid w:val="00343A50"/>
    <w:rsid w:val="00344BBA"/>
    <w:rsid w:val="00345E87"/>
    <w:rsid w:val="00352F57"/>
    <w:rsid w:val="00354550"/>
    <w:rsid w:val="00355030"/>
    <w:rsid w:val="00365152"/>
    <w:rsid w:val="003659A2"/>
    <w:rsid w:val="00366C6A"/>
    <w:rsid w:val="00374529"/>
    <w:rsid w:val="003771FA"/>
    <w:rsid w:val="00391A6D"/>
    <w:rsid w:val="003923CA"/>
    <w:rsid w:val="00393B41"/>
    <w:rsid w:val="00397B36"/>
    <w:rsid w:val="00397DB0"/>
    <w:rsid w:val="003A0855"/>
    <w:rsid w:val="003A2408"/>
    <w:rsid w:val="003B653F"/>
    <w:rsid w:val="003B6BE4"/>
    <w:rsid w:val="003C10FB"/>
    <w:rsid w:val="003C363C"/>
    <w:rsid w:val="003C4720"/>
    <w:rsid w:val="003D0196"/>
    <w:rsid w:val="003D2423"/>
    <w:rsid w:val="003D6728"/>
    <w:rsid w:val="003E033E"/>
    <w:rsid w:val="003E10EC"/>
    <w:rsid w:val="003E5C89"/>
    <w:rsid w:val="003F1F63"/>
    <w:rsid w:val="003F3D40"/>
    <w:rsid w:val="003F592E"/>
    <w:rsid w:val="003F6FBB"/>
    <w:rsid w:val="0040199C"/>
    <w:rsid w:val="00407375"/>
    <w:rsid w:val="00414FB9"/>
    <w:rsid w:val="00417741"/>
    <w:rsid w:val="004313B9"/>
    <w:rsid w:val="0043775C"/>
    <w:rsid w:val="00444B2D"/>
    <w:rsid w:val="00446F73"/>
    <w:rsid w:val="004511E8"/>
    <w:rsid w:val="004523B6"/>
    <w:rsid w:val="00454E34"/>
    <w:rsid w:val="004560EE"/>
    <w:rsid w:val="004603D1"/>
    <w:rsid w:val="00470315"/>
    <w:rsid w:val="00472EFF"/>
    <w:rsid w:val="00474105"/>
    <w:rsid w:val="00475D9F"/>
    <w:rsid w:val="00477661"/>
    <w:rsid w:val="00480B22"/>
    <w:rsid w:val="0048153C"/>
    <w:rsid w:val="00482A5E"/>
    <w:rsid w:val="00485CB1"/>
    <w:rsid w:val="00491851"/>
    <w:rsid w:val="00497EE3"/>
    <w:rsid w:val="004A38F1"/>
    <w:rsid w:val="004A56E8"/>
    <w:rsid w:val="004A6F3C"/>
    <w:rsid w:val="004B2537"/>
    <w:rsid w:val="004B65EA"/>
    <w:rsid w:val="004B769D"/>
    <w:rsid w:val="004B7D3D"/>
    <w:rsid w:val="004B7F93"/>
    <w:rsid w:val="004C1020"/>
    <w:rsid w:val="004C270D"/>
    <w:rsid w:val="004C4D1E"/>
    <w:rsid w:val="004C6B9D"/>
    <w:rsid w:val="004F2637"/>
    <w:rsid w:val="0050729A"/>
    <w:rsid w:val="00511077"/>
    <w:rsid w:val="00514FE0"/>
    <w:rsid w:val="005206F7"/>
    <w:rsid w:val="0052079A"/>
    <w:rsid w:val="00520B39"/>
    <w:rsid w:val="005219E0"/>
    <w:rsid w:val="00523CED"/>
    <w:rsid w:val="005250AC"/>
    <w:rsid w:val="00526975"/>
    <w:rsid w:val="005274D9"/>
    <w:rsid w:val="00530762"/>
    <w:rsid w:val="005324ED"/>
    <w:rsid w:val="005340B1"/>
    <w:rsid w:val="005367F6"/>
    <w:rsid w:val="00536CCD"/>
    <w:rsid w:val="00540DC5"/>
    <w:rsid w:val="0054109A"/>
    <w:rsid w:val="00544CBD"/>
    <w:rsid w:val="00545883"/>
    <w:rsid w:val="00547B5E"/>
    <w:rsid w:val="00553D98"/>
    <w:rsid w:val="00556CBD"/>
    <w:rsid w:val="00557FD4"/>
    <w:rsid w:val="005752BD"/>
    <w:rsid w:val="005803CF"/>
    <w:rsid w:val="00591993"/>
    <w:rsid w:val="005953D6"/>
    <w:rsid w:val="005A7B44"/>
    <w:rsid w:val="005B14A9"/>
    <w:rsid w:val="005C0A8A"/>
    <w:rsid w:val="005C0E3F"/>
    <w:rsid w:val="005C4846"/>
    <w:rsid w:val="005D5B20"/>
    <w:rsid w:val="005D6A95"/>
    <w:rsid w:val="005E0025"/>
    <w:rsid w:val="005E45C3"/>
    <w:rsid w:val="005E49A6"/>
    <w:rsid w:val="005F2730"/>
    <w:rsid w:val="00601F52"/>
    <w:rsid w:val="00602EB4"/>
    <w:rsid w:val="00603B18"/>
    <w:rsid w:val="00620E43"/>
    <w:rsid w:val="00624EFB"/>
    <w:rsid w:val="0062606A"/>
    <w:rsid w:val="00626CD6"/>
    <w:rsid w:val="00627001"/>
    <w:rsid w:val="00641C5C"/>
    <w:rsid w:val="00647E24"/>
    <w:rsid w:val="006501E3"/>
    <w:rsid w:val="00654848"/>
    <w:rsid w:val="00654E4F"/>
    <w:rsid w:val="00655E73"/>
    <w:rsid w:val="00670DBA"/>
    <w:rsid w:val="00670E30"/>
    <w:rsid w:val="00670EB0"/>
    <w:rsid w:val="00674948"/>
    <w:rsid w:val="00675C5D"/>
    <w:rsid w:val="006771F8"/>
    <w:rsid w:val="006962E0"/>
    <w:rsid w:val="006A0F86"/>
    <w:rsid w:val="006C59D1"/>
    <w:rsid w:val="006D0EA7"/>
    <w:rsid w:val="006D106E"/>
    <w:rsid w:val="006D1089"/>
    <w:rsid w:val="006D7A52"/>
    <w:rsid w:val="006E0B4E"/>
    <w:rsid w:val="006F2889"/>
    <w:rsid w:val="006F6FA5"/>
    <w:rsid w:val="006F730E"/>
    <w:rsid w:val="006F76E1"/>
    <w:rsid w:val="00702B72"/>
    <w:rsid w:val="00703266"/>
    <w:rsid w:val="0071313A"/>
    <w:rsid w:val="007159BE"/>
    <w:rsid w:val="00716DEF"/>
    <w:rsid w:val="007211DB"/>
    <w:rsid w:val="00727402"/>
    <w:rsid w:val="00727BD2"/>
    <w:rsid w:val="0073337F"/>
    <w:rsid w:val="007342EB"/>
    <w:rsid w:val="00734B96"/>
    <w:rsid w:val="00736687"/>
    <w:rsid w:val="00736D79"/>
    <w:rsid w:val="00744D70"/>
    <w:rsid w:val="00745E60"/>
    <w:rsid w:val="00753E50"/>
    <w:rsid w:val="007630A1"/>
    <w:rsid w:val="00763CF2"/>
    <w:rsid w:val="00774D4B"/>
    <w:rsid w:val="00787AEE"/>
    <w:rsid w:val="00790F15"/>
    <w:rsid w:val="00790FC2"/>
    <w:rsid w:val="00793281"/>
    <w:rsid w:val="00795543"/>
    <w:rsid w:val="00795875"/>
    <w:rsid w:val="007A0831"/>
    <w:rsid w:val="007A0E5A"/>
    <w:rsid w:val="007A44E5"/>
    <w:rsid w:val="007B7355"/>
    <w:rsid w:val="007C0477"/>
    <w:rsid w:val="007E4DDB"/>
    <w:rsid w:val="007E7112"/>
    <w:rsid w:val="007F007F"/>
    <w:rsid w:val="007F6255"/>
    <w:rsid w:val="007F75B4"/>
    <w:rsid w:val="00800C84"/>
    <w:rsid w:val="00801578"/>
    <w:rsid w:val="00805A28"/>
    <w:rsid w:val="0081103D"/>
    <w:rsid w:val="0083047E"/>
    <w:rsid w:val="00832871"/>
    <w:rsid w:val="00844EA9"/>
    <w:rsid w:val="00847CC5"/>
    <w:rsid w:val="008566AA"/>
    <w:rsid w:val="00857EFE"/>
    <w:rsid w:val="00863EDB"/>
    <w:rsid w:val="00871551"/>
    <w:rsid w:val="0087255B"/>
    <w:rsid w:val="00875C79"/>
    <w:rsid w:val="00876D92"/>
    <w:rsid w:val="00880E71"/>
    <w:rsid w:val="00881B4C"/>
    <w:rsid w:val="008920AC"/>
    <w:rsid w:val="00892C05"/>
    <w:rsid w:val="00895480"/>
    <w:rsid w:val="008A67CB"/>
    <w:rsid w:val="008A70DF"/>
    <w:rsid w:val="008B176A"/>
    <w:rsid w:val="008B328E"/>
    <w:rsid w:val="008B544B"/>
    <w:rsid w:val="008B7869"/>
    <w:rsid w:val="008C30C3"/>
    <w:rsid w:val="008C63E3"/>
    <w:rsid w:val="008D0FF2"/>
    <w:rsid w:val="008D618B"/>
    <w:rsid w:val="008D7202"/>
    <w:rsid w:val="008E0F58"/>
    <w:rsid w:val="008E1369"/>
    <w:rsid w:val="008E38A7"/>
    <w:rsid w:val="008E5593"/>
    <w:rsid w:val="008E6337"/>
    <w:rsid w:val="008E7A7B"/>
    <w:rsid w:val="008F1342"/>
    <w:rsid w:val="008F264F"/>
    <w:rsid w:val="008F4766"/>
    <w:rsid w:val="008F63BC"/>
    <w:rsid w:val="008F7312"/>
    <w:rsid w:val="00903210"/>
    <w:rsid w:val="009134FE"/>
    <w:rsid w:val="00914C15"/>
    <w:rsid w:val="00921E4E"/>
    <w:rsid w:val="00927969"/>
    <w:rsid w:val="00932BB4"/>
    <w:rsid w:val="00934476"/>
    <w:rsid w:val="00935982"/>
    <w:rsid w:val="009374E6"/>
    <w:rsid w:val="00943E2C"/>
    <w:rsid w:val="00945DB3"/>
    <w:rsid w:val="00961D87"/>
    <w:rsid w:val="009663AC"/>
    <w:rsid w:val="0097082D"/>
    <w:rsid w:val="009770B0"/>
    <w:rsid w:val="00985ECD"/>
    <w:rsid w:val="00987553"/>
    <w:rsid w:val="009909E4"/>
    <w:rsid w:val="009B181F"/>
    <w:rsid w:val="009B444E"/>
    <w:rsid w:val="009C0C0C"/>
    <w:rsid w:val="009D1B2E"/>
    <w:rsid w:val="009D366D"/>
    <w:rsid w:val="009D3B47"/>
    <w:rsid w:val="009E1E10"/>
    <w:rsid w:val="009F03EC"/>
    <w:rsid w:val="009F185E"/>
    <w:rsid w:val="009F4A9D"/>
    <w:rsid w:val="00A00308"/>
    <w:rsid w:val="00A0265F"/>
    <w:rsid w:val="00A06864"/>
    <w:rsid w:val="00A06BD6"/>
    <w:rsid w:val="00A06EB2"/>
    <w:rsid w:val="00A07CD1"/>
    <w:rsid w:val="00A07E42"/>
    <w:rsid w:val="00A106B5"/>
    <w:rsid w:val="00A22396"/>
    <w:rsid w:val="00A22CCD"/>
    <w:rsid w:val="00A34044"/>
    <w:rsid w:val="00A34FB8"/>
    <w:rsid w:val="00A35DF4"/>
    <w:rsid w:val="00A36DCE"/>
    <w:rsid w:val="00A416DF"/>
    <w:rsid w:val="00A41F78"/>
    <w:rsid w:val="00A42D01"/>
    <w:rsid w:val="00A468AD"/>
    <w:rsid w:val="00A520FF"/>
    <w:rsid w:val="00A54AB7"/>
    <w:rsid w:val="00A55596"/>
    <w:rsid w:val="00A64C0E"/>
    <w:rsid w:val="00A72687"/>
    <w:rsid w:val="00A72CCC"/>
    <w:rsid w:val="00A76C09"/>
    <w:rsid w:val="00A80218"/>
    <w:rsid w:val="00A813E7"/>
    <w:rsid w:val="00A821D6"/>
    <w:rsid w:val="00A83BA7"/>
    <w:rsid w:val="00A97184"/>
    <w:rsid w:val="00AA5F30"/>
    <w:rsid w:val="00AB39A5"/>
    <w:rsid w:val="00AC1210"/>
    <w:rsid w:val="00AC6236"/>
    <w:rsid w:val="00AC712A"/>
    <w:rsid w:val="00AD6DB2"/>
    <w:rsid w:val="00AE7F8B"/>
    <w:rsid w:val="00AF0533"/>
    <w:rsid w:val="00AF05E0"/>
    <w:rsid w:val="00B045B5"/>
    <w:rsid w:val="00B13598"/>
    <w:rsid w:val="00B25F50"/>
    <w:rsid w:val="00B31662"/>
    <w:rsid w:val="00B35550"/>
    <w:rsid w:val="00B45B6E"/>
    <w:rsid w:val="00B50CD5"/>
    <w:rsid w:val="00B51D65"/>
    <w:rsid w:val="00B540A5"/>
    <w:rsid w:val="00B54F71"/>
    <w:rsid w:val="00B55C21"/>
    <w:rsid w:val="00B65628"/>
    <w:rsid w:val="00B7388D"/>
    <w:rsid w:val="00B74C5C"/>
    <w:rsid w:val="00B75A6C"/>
    <w:rsid w:val="00B80C52"/>
    <w:rsid w:val="00B80EAD"/>
    <w:rsid w:val="00B828CF"/>
    <w:rsid w:val="00B9123F"/>
    <w:rsid w:val="00B96792"/>
    <w:rsid w:val="00B968E2"/>
    <w:rsid w:val="00B97927"/>
    <w:rsid w:val="00BA60AA"/>
    <w:rsid w:val="00BA63E7"/>
    <w:rsid w:val="00BB06D1"/>
    <w:rsid w:val="00BB6400"/>
    <w:rsid w:val="00BC0A5B"/>
    <w:rsid w:val="00BC418E"/>
    <w:rsid w:val="00BC53BF"/>
    <w:rsid w:val="00BC7056"/>
    <w:rsid w:val="00BE42FE"/>
    <w:rsid w:val="00BF406E"/>
    <w:rsid w:val="00BF5176"/>
    <w:rsid w:val="00C01201"/>
    <w:rsid w:val="00C023CF"/>
    <w:rsid w:val="00C0392D"/>
    <w:rsid w:val="00C044A3"/>
    <w:rsid w:val="00C05BB6"/>
    <w:rsid w:val="00C24DBC"/>
    <w:rsid w:val="00C2609F"/>
    <w:rsid w:val="00C32610"/>
    <w:rsid w:val="00C33C41"/>
    <w:rsid w:val="00C343E5"/>
    <w:rsid w:val="00C348F5"/>
    <w:rsid w:val="00C4411B"/>
    <w:rsid w:val="00C44EC1"/>
    <w:rsid w:val="00C452A4"/>
    <w:rsid w:val="00C46608"/>
    <w:rsid w:val="00C56E1A"/>
    <w:rsid w:val="00C57C30"/>
    <w:rsid w:val="00C727BD"/>
    <w:rsid w:val="00C8040F"/>
    <w:rsid w:val="00C826B2"/>
    <w:rsid w:val="00C84B70"/>
    <w:rsid w:val="00C8780E"/>
    <w:rsid w:val="00C94887"/>
    <w:rsid w:val="00CA2A82"/>
    <w:rsid w:val="00CA3944"/>
    <w:rsid w:val="00CA3F46"/>
    <w:rsid w:val="00CB77D8"/>
    <w:rsid w:val="00CC03D1"/>
    <w:rsid w:val="00CC5FA8"/>
    <w:rsid w:val="00CC6C08"/>
    <w:rsid w:val="00CC6EB7"/>
    <w:rsid w:val="00CD0604"/>
    <w:rsid w:val="00CD2182"/>
    <w:rsid w:val="00CF43E6"/>
    <w:rsid w:val="00D014D5"/>
    <w:rsid w:val="00D074AA"/>
    <w:rsid w:val="00D12BE7"/>
    <w:rsid w:val="00D1384C"/>
    <w:rsid w:val="00D24DE2"/>
    <w:rsid w:val="00D27DBB"/>
    <w:rsid w:val="00D42FA3"/>
    <w:rsid w:val="00D4676F"/>
    <w:rsid w:val="00D53E38"/>
    <w:rsid w:val="00D60DE7"/>
    <w:rsid w:val="00D6552B"/>
    <w:rsid w:val="00D65C87"/>
    <w:rsid w:val="00D678EE"/>
    <w:rsid w:val="00D82A4B"/>
    <w:rsid w:val="00D86BD1"/>
    <w:rsid w:val="00D92B6A"/>
    <w:rsid w:val="00D92B6D"/>
    <w:rsid w:val="00D93AAF"/>
    <w:rsid w:val="00D941EF"/>
    <w:rsid w:val="00D94932"/>
    <w:rsid w:val="00DA118A"/>
    <w:rsid w:val="00DB6D8E"/>
    <w:rsid w:val="00DB7332"/>
    <w:rsid w:val="00DC0228"/>
    <w:rsid w:val="00DC489A"/>
    <w:rsid w:val="00DC50DF"/>
    <w:rsid w:val="00DC67E7"/>
    <w:rsid w:val="00DD547F"/>
    <w:rsid w:val="00DE71CC"/>
    <w:rsid w:val="00DF23DE"/>
    <w:rsid w:val="00DF539D"/>
    <w:rsid w:val="00E00DD0"/>
    <w:rsid w:val="00E0150A"/>
    <w:rsid w:val="00E03DC4"/>
    <w:rsid w:val="00E21405"/>
    <w:rsid w:val="00E214C0"/>
    <w:rsid w:val="00E376BF"/>
    <w:rsid w:val="00E40CE4"/>
    <w:rsid w:val="00E5148A"/>
    <w:rsid w:val="00E515A3"/>
    <w:rsid w:val="00E51941"/>
    <w:rsid w:val="00E51A64"/>
    <w:rsid w:val="00E5516C"/>
    <w:rsid w:val="00E555EB"/>
    <w:rsid w:val="00E60594"/>
    <w:rsid w:val="00E63332"/>
    <w:rsid w:val="00E647C4"/>
    <w:rsid w:val="00E7692C"/>
    <w:rsid w:val="00E87C37"/>
    <w:rsid w:val="00E930D5"/>
    <w:rsid w:val="00E95C65"/>
    <w:rsid w:val="00EA6C6D"/>
    <w:rsid w:val="00EB260C"/>
    <w:rsid w:val="00EB507D"/>
    <w:rsid w:val="00EC759F"/>
    <w:rsid w:val="00ED2249"/>
    <w:rsid w:val="00ED30E8"/>
    <w:rsid w:val="00ED4F33"/>
    <w:rsid w:val="00EE5F4B"/>
    <w:rsid w:val="00EF2BDC"/>
    <w:rsid w:val="00EF318C"/>
    <w:rsid w:val="00F05E80"/>
    <w:rsid w:val="00F1391C"/>
    <w:rsid w:val="00F16DA1"/>
    <w:rsid w:val="00F2219A"/>
    <w:rsid w:val="00F26437"/>
    <w:rsid w:val="00F26782"/>
    <w:rsid w:val="00F277FE"/>
    <w:rsid w:val="00F37711"/>
    <w:rsid w:val="00F46C32"/>
    <w:rsid w:val="00F50317"/>
    <w:rsid w:val="00F52440"/>
    <w:rsid w:val="00F529A8"/>
    <w:rsid w:val="00F547B0"/>
    <w:rsid w:val="00F55F37"/>
    <w:rsid w:val="00F574DA"/>
    <w:rsid w:val="00F60A88"/>
    <w:rsid w:val="00F67701"/>
    <w:rsid w:val="00F71DA1"/>
    <w:rsid w:val="00F74111"/>
    <w:rsid w:val="00F8101E"/>
    <w:rsid w:val="00F82A32"/>
    <w:rsid w:val="00F837B3"/>
    <w:rsid w:val="00F83A95"/>
    <w:rsid w:val="00F85580"/>
    <w:rsid w:val="00F86833"/>
    <w:rsid w:val="00F86BC8"/>
    <w:rsid w:val="00F930F6"/>
    <w:rsid w:val="00F93F1E"/>
    <w:rsid w:val="00FA1F5B"/>
    <w:rsid w:val="00FB2906"/>
    <w:rsid w:val="00FB3DFC"/>
    <w:rsid w:val="00FB48B3"/>
    <w:rsid w:val="00FB5259"/>
    <w:rsid w:val="00FB5954"/>
    <w:rsid w:val="00FC02EE"/>
    <w:rsid w:val="00FC2304"/>
    <w:rsid w:val="00FC4584"/>
    <w:rsid w:val="00FD7207"/>
    <w:rsid w:val="00FE21A2"/>
    <w:rsid w:val="00FE3928"/>
    <w:rsid w:val="00FE6EC4"/>
    <w:rsid w:val="00FF5E82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DC935"/>
  <w15:chartTrackingRefBased/>
  <w15:docId w15:val="{50D94218-0319-A94B-92B7-0C61900B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44546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44546A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44546A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44546A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44546A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44546A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44546A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4546A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44546A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44546A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44546A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44546A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44546A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44546A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44546A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44546A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44546A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44546A" w:themeColor="text2"/>
    </w:rPr>
  </w:style>
  <w:style w:type="character" w:styleId="Hyperlink">
    <w:name w:val="Hyperlink"/>
    <w:basedOn w:val="DefaultParagraphFont"/>
    <w:uiPriority w:val="99"/>
    <w:unhideWhenUsed/>
    <w:rsid w:val="00A36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rutiba5282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%7b0AD04410-D820-8A45-B4D7-B42B906D7193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CA2CE3E8337248A494496A0215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A2643-7945-A541-8DD9-A2F25CE4D2C1}"/>
      </w:docPartPr>
      <w:docPartBody>
        <w:p w:rsidR="005F5136" w:rsidRDefault="00AA37FC">
          <w:pPr>
            <w:pStyle w:val="11CA2CE3E8337248A494496A0215C14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FC"/>
    <w:rsid w:val="000341EF"/>
    <w:rsid w:val="00037B55"/>
    <w:rsid w:val="00043196"/>
    <w:rsid w:val="00087652"/>
    <w:rsid w:val="000C5054"/>
    <w:rsid w:val="000C513C"/>
    <w:rsid w:val="00146206"/>
    <w:rsid w:val="00155A2E"/>
    <w:rsid w:val="001A4AA9"/>
    <w:rsid w:val="001A54E7"/>
    <w:rsid w:val="00200501"/>
    <w:rsid w:val="00253413"/>
    <w:rsid w:val="00264C54"/>
    <w:rsid w:val="0027633E"/>
    <w:rsid w:val="00290EC3"/>
    <w:rsid w:val="002A6B79"/>
    <w:rsid w:val="002D7B13"/>
    <w:rsid w:val="0033230E"/>
    <w:rsid w:val="003368A1"/>
    <w:rsid w:val="0037588C"/>
    <w:rsid w:val="003B6AF6"/>
    <w:rsid w:val="003E1E0F"/>
    <w:rsid w:val="003F4025"/>
    <w:rsid w:val="00431488"/>
    <w:rsid w:val="00437A91"/>
    <w:rsid w:val="004820DC"/>
    <w:rsid w:val="004B4FF7"/>
    <w:rsid w:val="004D2FA1"/>
    <w:rsid w:val="005011D6"/>
    <w:rsid w:val="005720A2"/>
    <w:rsid w:val="005B6EF0"/>
    <w:rsid w:val="005C6E37"/>
    <w:rsid w:val="005F1362"/>
    <w:rsid w:val="005F5136"/>
    <w:rsid w:val="0060185A"/>
    <w:rsid w:val="00616FB3"/>
    <w:rsid w:val="006703E2"/>
    <w:rsid w:val="00677E5C"/>
    <w:rsid w:val="006951BC"/>
    <w:rsid w:val="00695718"/>
    <w:rsid w:val="006F06B6"/>
    <w:rsid w:val="007046B2"/>
    <w:rsid w:val="0076107E"/>
    <w:rsid w:val="0078400F"/>
    <w:rsid w:val="00795829"/>
    <w:rsid w:val="00795D09"/>
    <w:rsid w:val="007C4B5F"/>
    <w:rsid w:val="007F7DFD"/>
    <w:rsid w:val="0082349A"/>
    <w:rsid w:val="008A0E3F"/>
    <w:rsid w:val="008B2C4D"/>
    <w:rsid w:val="008F5956"/>
    <w:rsid w:val="00953BB1"/>
    <w:rsid w:val="0095608F"/>
    <w:rsid w:val="00971B89"/>
    <w:rsid w:val="00AA3555"/>
    <w:rsid w:val="00AA37FC"/>
    <w:rsid w:val="00AB562D"/>
    <w:rsid w:val="00B4380F"/>
    <w:rsid w:val="00B84514"/>
    <w:rsid w:val="00BB2C25"/>
    <w:rsid w:val="00BD305E"/>
    <w:rsid w:val="00C174A6"/>
    <w:rsid w:val="00C5119A"/>
    <w:rsid w:val="00C863E2"/>
    <w:rsid w:val="00D06CE7"/>
    <w:rsid w:val="00D378ED"/>
    <w:rsid w:val="00D62DFC"/>
    <w:rsid w:val="00DA1C05"/>
    <w:rsid w:val="00E20CEA"/>
    <w:rsid w:val="00E3301A"/>
    <w:rsid w:val="00E54C74"/>
    <w:rsid w:val="00F728E1"/>
    <w:rsid w:val="00FB5960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 w:cstheme="minorBidi"/>
      <w:color w:val="7F7F7F" w:themeColor="text1" w:themeTint="80"/>
      <w:sz w:val="20"/>
      <w:szCs w:val="20"/>
      <w:lang w:val="en-US" w:eastAsia="ja-JP" w:bidi="ar-SA"/>
    </w:rPr>
  </w:style>
  <w:style w:type="paragraph" w:customStyle="1" w:styleId="11CA2CE3E8337248A494496A0215C144">
    <w:name w:val="11CA2CE3E8337248A494496A0215C144"/>
    <w:rPr>
      <w:rFonts w:cs="Lath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5C73-DB90-5746-9E34-71FA5D72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{0AD04410-D820-8A45-B4D7-B42B906D7193}tf50002018</Template>
  <TotalTime>1287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&lt;Education&gt;</vt:lpstr>
      <vt:lpstr>SKILLS</vt:lpstr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shrutiba5282@gmail.com</dc:creator>
  <cp:keywords/>
  <dc:description/>
  <cp:lastModifiedBy>DELL PC</cp:lastModifiedBy>
  <cp:revision>33</cp:revision>
  <dcterms:created xsi:type="dcterms:W3CDTF">2021-07-28T06:27:00Z</dcterms:created>
  <dcterms:modified xsi:type="dcterms:W3CDTF">2022-02-21T07:45:00Z</dcterms:modified>
</cp:coreProperties>
</file>