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415"/>
        <w:gridCol w:w="6355"/>
      </w:tblGrid>
      <w:tr w:rsidR="007F1944" w:rsidRPr="00E3378B" w14:paraId="0B6A82F3" w14:textId="77777777" w:rsidTr="0091157C">
        <w:trPr>
          <w:trHeight w:val="2057"/>
        </w:trPr>
        <w:tc>
          <w:tcPr>
            <w:tcW w:w="4415" w:type="dxa"/>
            <w:tcBorders>
              <w:right w:val="single" w:sz="18" w:space="0" w:color="7CCA62" w:themeColor="accent5"/>
            </w:tcBorders>
          </w:tcPr>
          <w:p w14:paraId="071941D3" w14:textId="471C13A0" w:rsidR="00C548F8" w:rsidRPr="0091157C" w:rsidRDefault="00CF09D4" w:rsidP="002C0073">
            <w:pPr>
              <w:pStyle w:val="Ttulo1"/>
              <w:rPr>
                <w:noProof/>
                <w:lang w:val="it-IT"/>
              </w:rPr>
            </w:pPr>
            <w:r w:rsidRPr="0091157C">
              <w:rPr>
                <w:noProof/>
                <w:lang w:val="it-IT"/>
              </w:rPr>
              <w:t xml:space="preserve">                   </w:t>
            </w:r>
            <w:r w:rsidR="00E3378B" w:rsidRPr="0091157C">
              <w:rPr>
                <w:noProof/>
                <w:lang w:val="it-IT"/>
              </w:rPr>
              <w:t>Conta</w:t>
            </w:r>
            <w:r w:rsidRPr="0091157C">
              <w:rPr>
                <w:noProof/>
                <w:lang w:val="it-IT"/>
              </w:rPr>
              <w:t>ct</w:t>
            </w:r>
          </w:p>
          <w:p w14:paraId="6EFEDEF1" w14:textId="01B4D620" w:rsidR="00C548F8" w:rsidRPr="0091157C" w:rsidRDefault="0091157C" w:rsidP="002C0073">
            <w:pPr>
              <w:pStyle w:val="TextoEsquerda"/>
              <w:rPr>
                <w:noProof/>
                <w:lang w:val="it-IT"/>
              </w:rPr>
            </w:pPr>
            <w:r w:rsidRPr="0091157C">
              <w:rPr>
                <w:noProof/>
                <w:lang w:val="it-IT"/>
              </w:rPr>
              <w:t xml:space="preserve">Simone Foliene Luciano </w:t>
            </w:r>
            <w:r>
              <w:rPr>
                <w:noProof/>
                <w:lang w:val="it-IT"/>
              </w:rPr>
              <w:t xml:space="preserve"> </w:t>
            </w:r>
          </w:p>
          <w:p w14:paraId="7D743E74" w14:textId="506236AE" w:rsidR="0091157C" w:rsidRPr="0091157C" w:rsidRDefault="0091157C" w:rsidP="0091157C">
            <w:pPr>
              <w:rPr>
                <w:lang w:val="pt-BR"/>
              </w:rPr>
            </w:pPr>
            <w:r w:rsidRPr="0091157C">
              <w:rPr>
                <w:lang w:val="pt-BR"/>
              </w:rPr>
              <w:t xml:space="preserve">                             </w:t>
            </w:r>
            <w:proofErr w:type="spellStart"/>
            <w:r w:rsidRPr="0091157C">
              <w:rPr>
                <w:lang w:val="pt-BR"/>
              </w:rPr>
              <w:t>Translator</w:t>
            </w:r>
            <w:proofErr w:type="spellEnd"/>
            <w:r w:rsidRPr="0091157C">
              <w:rPr>
                <w:lang w:val="pt-BR"/>
              </w:rPr>
              <w:t>- PT-BR</w:t>
            </w:r>
          </w:p>
          <w:p w14:paraId="42BBB298" w14:textId="062D7065" w:rsidR="00C548F8" w:rsidRPr="00BB1838" w:rsidRDefault="0091157C" w:rsidP="0091157C">
            <w:pPr>
              <w:pStyle w:val="TextoEsquerda"/>
              <w:jc w:val="center"/>
              <w:rPr>
                <w:noProof/>
                <w:lang w:val="pt-BR"/>
              </w:rPr>
            </w:pPr>
            <w:r>
              <w:rPr>
                <w:lang w:val="pt-BR"/>
              </w:rPr>
              <w:t xml:space="preserve">                        </w:t>
            </w:r>
            <w:r w:rsidR="00211CD8">
              <w:rPr>
                <w:lang w:val="pt-BR"/>
              </w:rPr>
              <w:t>São Paulo SP</w:t>
            </w:r>
            <w:r w:rsidR="00BB1838">
              <w:rPr>
                <w:lang w:val="pt-BR"/>
              </w:rPr>
              <w:t>, Bra</w:t>
            </w:r>
            <w:r w:rsidR="002C4892">
              <w:rPr>
                <w:lang w:val="pt-BR"/>
              </w:rPr>
              <w:t>s</w:t>
            </w:r>
            <w:r w:rsidR="00BB1838">
              <w:rPr>
                <w:lang w:val="pt-BR"/>
              </w:rPr>
              <w:t>il</w:t>
            </w:r>
          </w:p>
          <w:p w14:paraId="35BF528D" w14:textId="0FFD18C1" w:rsidR="00C548F8" w:rsidRPr="00BB1838" w:rsidRDefault="006323A5" w:rsidP="002C0073">
            <w:pPr>
              <w:pStyle w:val="TextoEsquerda"/>
              <w:rPr>
                <w:noProof/>
                <w:lang w:val="pt-BR"/>
              </w:rPr>
            </w:pPr>
            <w:r>
              <w:rPr>
                <w:noProof/>
                <w:sz w:val="30"/>
                <w:szCs w:val="30"/>
                <w:lang w:val="pt-PT"/>
              </w:rPr>
              <w:drawing>
                <wp:inline distT="0" distB="0" distL="0" distR="0" wp14:anchorId="6F18E3B4" wp14:editId="26A11C95">
                  <wp:extent cx="335280" cy="335280"/>
                  <wp:effectExtent l="0" t="0" r="0" b="0"/>
                  <wp:docPr id="2" name="Gráfico 2" descr="Viva-v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eaker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48F8" w:rsidRPr="00BB1838">
              <w:rPr>
                <w:lang w:val="pt-BR"/>
              </w:rPr>
              <w:t xml:space="preserve">+55 </w:t>
            </w:r>
            <w:r w:rsidR="00211CD8">
              <w:rPr>
                <w:lang w:val="pt-BR"/>
              </w:rPr>
              <w:t>11 997449865</w:t>
            </w:r>
          </w:p>
          <w:p w14:paraId="07CEC331" w14:textId="7D884C84" w:rsidR="00C548F8" w:rsidRDefault="00211CD8" w:rsidP="002C0073">
            <w:pPr>
              <w:pStyle w:val="TextoEsquerda"/>
              <w:rPr>
                <w:lang w:val="pt-BR"/>
              </w:rPr>
            </w:pPr>
            <w:r>
              <w:t>simonefl.translator45@gmail.com</w:t>
            </w:r>
          </w:p>
          <w:p w14:paraId="2222EBB8" w14:textId="77777777" w:rsidR="00C548F8" w:rsidRPr="008E3199" w:rsidRDefault="00C548F8" w:rsidP="006978BE">
            <w:pPr>
              <w:jc w:val="right"/>
              <w:rPr>
                <w:noProof/>
                <w:lang w:val="pt-BR"/>
              </w:rPr>
            </w:pPr>
          </w:p>
        </w:tc>
        <w:tc>
          <w:tcPr>
            <w:tcW w:w="6355" w:type="dxa"/>
            <w:vMerge w:val="restart"/>
            <w:tcBorders>
              <w:left w:val="single" w:sz="18" w:space="0" w:color="7CCA62" w:themeColor="accent5"/>
            </w:tcBorders>
          </w:tcPr>
          <w:p w14:paraId="71E773A1" w14:textId="77777777" w:rsidR="006323A5" w:rsidRDefault="000406C4" w:rsidP="00AE036A">
            <w:pPr>
              <w:pStyle w:val="TextoDireita"/>
              <w:jc w:val="both"/>
            </w:pPr>
            <w:r>
              <w:t>Commit</w:t>
            </w:r>
            <w:r w:rsidR="00E3378B">
              <w:t>t</w:t>
            </w:r>
            <w:r>
              <w:t>ed professional translator</w:t>
            </w:r>
            <w:r w:rsidR="00C548F8">
              <w:t xml:space="preserve"> (English to Brazilian Portuguese)</w:t>
            </w:r>
            <w:r w:rsidR="006323A5">
              <w:t>, acquainted with CAT tools.</w:t>
            </w:r>
          </w:p>
          <w:p w14:paraId="60E7BFD7" w14:textId="47AEEE3C" w:rsidR="00C548F8" w:rsidRPr="008E3199" w:rsidRDefault="006323A5" w:rsidP="00AE036A">
            <w:pPr>
              <w:pStyle w:val="TextoDireita"/>
              <w:jc w:val="both"/>
              <w:rPr>
                <w:noProof/>
              </w:rPr>
            </w:pPr>
            <w:r>
              <w:t>I have</w:t>
            </w:r>
            <w:r w:rsidR="00C548F8">
              <w:t xml:space="preserve"> a background in </w:t>
            </w:r>
            <w:r w:rsidR="00CB3C84">
              <w:t xml:space="preserve">finance and </w:t>
            </w:r>
            <w:r w:rsidR="00C548F8">
              <w:t>business</w:t>
            </w:r>
            <w:r w:rsidR="006B1240">
              <w:t xml:space="preserve"> administration</w:t>
            </w:r>
            <w:r w:rsidR="00534949">
              <w:t xml:space="preserve">, </w:t>
            </w:r>
            <w:r w:rsidR="00E3378B">
              <w:t>l</w:t>
            </w:r>
            <w:r w:rsidR="00534949">
              <w:t>earn</w:t>
            </w:r>
            <w:r w:rsidR="00E3378B">
              <w:t>ing</w:t>
            </w:r>
            <w:r w:rsidR="00534949">
              <w:t xml:space="preserve"> about </w:t>
            </w:r>
            <w:r w:rsidR="00BB1838" w:rsidRPr="00BB1838">
              <w:t>other cultures and ways of living</w:t>
            </w:r>
            <w:r w:rsidR="00C548F8">
              <w:t xml:space="preserve">. </w:t>
            </w:r>
            <w:r w:rsidR="00E3378B">
              <w:t>F</w:t>
            </w:r>
            <w:r w:rsidR="00C548F8">
              <w:t>ast learner, flexible, dependable</w:t>
            </w:r>
            <w:r w:rsidR="000406C4">
              <w:t>,</w:t>
            </w:r>
            <w:r w:rsidR="00C548F8">
              <w:t xml:space="preserve"> and </w:t>
            </w:r>
            <w:r w:rsidR="00E3378B">
              <w:t>acquainted with</w:t>
            </w:r>
            <w:r w:rsidR="00C548F8">
              <w:t xml:space="preserve"> CAT tools.</w:t>
            </w:r>
          </w:p>
          <w:p w14:paraId="35B79889" w14:textId="4B3B0145" w:rsidR="00C548F8" w:rsidRPr="00BB1838" w:rsidRDefault="00C548F8" w:rsidP="002C0073">
            <w:pPr>
              <w:pStyle w:val="TextoDireita"/>
              <w:rPr>
                <w:noProof/>
                <w:w w:val="105"/>
              </w:rPr>
            </w:pPr>
          </w:p>
          <w:p w14:paraId="277D87FD" w14:textId="065716FE" w:rsidR="00C548F8" w:rsidRPr="0091157C" w:rsidRDefault="00C548F8" w:rsidP="006978BE">
            <w:pPr>
              <w:pStyle w:val="TextoDireita"/>
            </w:pPr>
            <w:r>
              <w:t>Language pair: English to Portuguese (Brazil)</w:t>
            </w:r>
            <w:r w:rsidR="00A929F3">
              <w:t>.</w:t>
            </w:r>
            <w:r w:rsidR="006978BE">
              <w:rPr>
                <w:noProof/>
              </w:rPr>
              <w:t xml:space="preserve"> </w:t>
            </w:r>
            <w:r>
              <w:br/>
            </w:r>
            <w:r>
              <w:br/>
            </w:r>
            <w:r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Rates: US$ 0.0</w:t>
            </w:r>
            <w:r w:rsidR="006B1240"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source word, US$ </w:t>
            </w:r>
            <w:r w:rsidR="006B1240"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hour</w:t>
            </w:r>
            <w:r w:rsidR="00A929F3" w:rsidRPr="006978BE">
              <w:rPr>
                <w:color w:val="0F6FC6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6978BE">
              <w:t xml:space="preserve"> </w:t>
            </w:r>
            <w:r w:rsidRPr="006978BE">
              <w:br/>
            </w:r>
            <w:r>
              <w:br/>
              <w:t xml:space="preserve">Daily output: </w:t>
            </w:r>
            <w:r w:rsidR="00BB1838">
              <w:t>2</w:t>
            </w:r>
            <w:r>
              <w:t>,000 words</w:t>
            </w:r>
            <w:r w:rsidR="00A929F3">
              <w:t xml:space="preserve">. </w:t>
            </w:r>
            <w:r>
              <w:br/>
              <w:t xml:space="preserve">CAT Tools: SDL Trados 2017, </w:t>
            </w:r>
            <w:proofErr w:type="spellStart"/>
            <w:r w:rsidR="00452C14">
              <w:t>M</w:t>
            </w:r>
            <w:r>
              <w:t>emoQ</w:t>
            </w:r>
            <w:proofErr w:type="spellEnd"/>
            <w:r>
              <w:t xml:space="preserve">, </w:t>
            </w:r>
            <w:proofErr w:type="spellStart"/>
            <w:r w:rsidR="00BB1838">
              <w:t>Wordfast</w:t>
            </w:r>
            <w:proofErr w:type="spellEnd"/>
            <w:r w:rsidR="00211CD8">
              <w:t xml:space="preserve">, </w:t>
            </w:r>
            <w:proofErr w:type="spellStart"/>
            <w:r w:rsidR="00211CD8">
              <w:t>Matecat</w:t>
            </w:r>
            <w:proofErr w:type="spellEnd"/>
            <w:r>
              <w:br/>
            </w:r>
            <w:r>
              <w:br/>
            </w:r>
            <w:proofErr w:type="spellStart"/>
            <w:r w:rsidRPr="00BC2DCD">
              <w:rPr>
                <w:lang w:val="en-GB"/>
              </w:rPr>
              <w:t>Proz</w:t>
            </w:r>
            <w:proofErr w:type="spellEnd"/>
            <w:r w:rsidRPr="00BC2DCD">
              <w:rPr>
                <w:lang w:val="en-GB"/>
              </w:rPr>
              <w:t xml:space="preserve">: </w:t>
            </w:r>
            <w:r w:rsidR="0064073F" w:rsidRPr="0091157C">
              <w:t> https://www.proz.com/translator/4089730</w:t>
            </w:r>
            <w:r w:rsidRPr="00BC2DCD">
              <w:rPr>
                <w:lang w:val="en-GB"/>
              </w:rPr>
              <w:br/>
            </w:r>
          </w:p>
          <w:p w14:paraId="16B2055F" w14:textId="77777777" w:rsidR="006978BE" w:rsidRPr="00BC2DCD" w:rsidRDefault="006978BE" w:rsidP="006978BE">
            <w:pPr>
              <w:rPr>
                <w:lang w:val="en-GB"/>
              </w:rPr>
            </w:pPr>
          </w:p>
          <w:p w14:paraId="4684D12C" w14:textId="77777777" w:rsidR="006978BE" w:rsidRPr="008E3199" w:rsidRDefault="006978BE" w:rsidP="006978BE">
            <w:pPr>
              <w:pStyle w:val="Ttulo2"/>
              <w:rPr>
                <w:noProof/>
              </w:rPr>
            </w:pPr>
            <w:r>
              <w:t>Work experience</w:t>
            </w:r>
          </w:p>
          <w:p w14:paraId="70595FA5" w14:textId="5FB37BF7" w:rsidR="006978BE" w:rsidRDefault="006978BE" w:rsidP="006978BE">
            <w:pPr>
              <w:pStyle w:val="TextoDireita"/>
            </w:pPr>
            <w:r>
              <w:rPr>
                <w:b/>
                <w:bCs/>
              </w:rPr>
              <w:t>Translator/Reviewer</w:t>
            </w:r>
            <w:r>
              <w:br/>
              <w:t xml:space="preserve">Experience translating </w:t>
            </w:r>
          </w:p>
          <w:p w14:paraId="2FB734E7" w14:textId="5119F2AC" w:rsidR="006978BE" w:rsidRPr="0091157C" w:rsidRDefault="006978BE" w:rsidP="006978BE">
            <w:pPr>
              <w:rPr>
                <w:lang w:val="it-IT"/>
              </w:rPr>
            </w:pPr>
            <w:r w:rsidRPr="0091157C">
              <w:rPr>
                <w:lang w:val="it-IT"/>
              </w:rPr>
              <w:t>Translations in the following areas</w:t>
            </w:r>
            <w:r w:rsidR="00721C0C" w:rsidRPr="0091157C">
              <w:rPr>
                <w:lang w:val="it-IT"/>
              </w:rPr>
              <w:t>:</w:t>
            </w:r>
          </w:p>
          <w:p w14:paraId="2275546B" w14:textId="3DC2FE81" w:rsidR="006978BE" w:rsidRDefault="002C4892" w:rsidP="006978BE">
            <w:pPr>
              <w:pStyle w:val="PargrafodaLista"/>
              <w:numPr>
                <w:ilvl w:val="0"/>
                <w:numId w:val="15"/>
              </w:numPr>
            </w:pPr>
            <w:r>
              <w:t>C</w:t>
            </w:r>
            <w:r w:rsidRPr="002C4892">
              <w:t xml:space="preserve">omputer </w:t>
            </w:r>
            <w:r>
              <w:t>T</w:t>
            </w:r>
            <w:r w:rsidRPr="002C4892">
              <w:t>echnology</w:t>
            </w:r>
          </w:p>
          <w:p w14:paraId="484EE68C" w14:textId="7872A830" w:rsidR="006978BE" w:rsidRPr="006978BE" w:rsidRDefault="002C4892" w:rsidP="006978BE">
            <w:pPr>
              <w:pStyle w:val="PargrafodaLista"/>
              <w:numPr>
                <w:ilvl w:val="0"/>
                <w:numId w:val="15"/>
              </w:numPr>
              <w:rPr>
                <w:lang w:val="pt-BR"/>
              </w:rPr>
            </w:pPr>
            <w:r>
              <w:t>S</w:t>
            </w:r>
            <w:r w:rsidRPr="002C4892">
              <w:t>ustainability</w:t>
            </w:r>
          </w:p>
          <w:p w14:paraId="5525ACFB" w14:textId="2751A8E6" w:rsidR="006978BE" w:rsidRPr="002C4892" w:rsidRDefault="006978BE" w:rsidP="006978BE">
            <w:pPr>
              <w:pStyle w:val="PargrafodaLista"/>
              <w:numPr>
                <w:ilvl w:val="0"/>
                <w:numId w:val="15"/>
              </w:numPr>
              <w:rPr>
                <w:lang w:val="pt-BR"/>
              </w:rPr>
            </w:pPr>
            <w:r>
              <w:t>M</w:t>
            </w:r>
            <w:r w:rsidR="002C4892">
              <w:t>oda Fashion</w:t>
            </w:r>
          </w:p>
          <w:p w14:paraId="0C91AF86" w14:textId="77777777" w:rsidR="002C4892" w:rsidRPr="002C4892" w:rsidRDefault="002C4892" w:rsidP="006978BE">
            <w:pPr>
              <w:pStyle w:val="PargrafodaLista"/>
              <w:numPr>
                <w:ilvl w:val="0"/>
                <w:numId w:val="15"/>
              </w:numPr>
              <w:rPr>
                <w:lang w:val="pt-BR"/>
              </w:rPr>
            </w:pPr>
            <w:r>
              <w:t>T</w:t>
            </w:r>
            <w:r w:rsidRPr="002C4892">
              <w:t>ourism</w:t>
            </w:r>
          </w:p>
          <w:p w14:paraId="0CA72EEF" w14:textId="77777777" w:rsidR="002C4892" w:rsidRPr="007F1944" w:rsidRDefault="002C4892" w:rsidP="006978BE">
            <w:pPr>
              <w:pStyle w:val="PargrafodaLista"/>
              <w:numPr>
                <w:ilvl w:val="0"/>
                <w:numId w:val="15"/>
              </w:numPr>
              <w:rPr>
                <w:lang w:val="pt-BR"/>
              </w:rPr>
            </w:pPr>
            <w:r>
              <w:rPr>
                <w:lang w:val="pt-BR"/>
              </w:rPr>
              <w:t>H</w:t>
            </w:r>
            <w:proofErr w:type="spellStart"/>
            <w:r w:rsidR="007F1944" w:rsidRPr="007F1944">
              <w:t>ospitality</w:t>
            </w:r>
            <w:proofErr w:type="spellEnd"/>
          </w:p>
          <w:p w14:paraId="43910152" w14:textId="77777777" w:rsidR="0091157C" w:rsidRPr="00234746" w:rsidRDefault="0091157C" w:rsidP="0091157C">
            <w:pPr>
              <w:rPr>
                <w:b/>
                <w:bCs/>
                <w:sz w:val="32"/>
                <w:szCs w:val="32"/>
              </w:rPr>
            </w:pPr>
            <w:r w:rsidRPr="00234746">
              <w:rPr>
                <w:b/>
                <w:bCs/>
                <w:sz w:val="32"/>
                <w:szCs w:val="32"/>
              </w:rPr>
              <w:t>EXPERIENCE IN OTHER AREAS</w:t>
            </w:r>
          </w:p>
          <w:p w14:paraId="6922C685" w14:textId="77777777" w:rsidR="007F1944" w:rsidRDefault="0091157C" w:rsidP="0091157C">
            <w:pPr>
              <w:pStyle w:val="PargrafodaLista"/>
              <w:rPr>
                <w:noProof/>
              </w:rPr>
            </w:pPr>
            <w:r w:rsidRPr="0053494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rea </w:t>
            </w:r>
            <w:r w:rsidRPr="00534949">
              <w:rPr>
                <w:b/>
                <w:bCs/>
              </w:rPr>
              <w:t>Assistant (2</w:t>
            </w:r>
            <w:r>
              <w:rPr>
                <w:b/>
                <w:bCs/>
              </w:rPr>
              <w:t>000-2020</w:t>
            </w:r>
            <w:r w:rsidRPr="00534949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  </w:t>
            </w:r>
            <w:r w:rsidRPr="00534949">
              <w:rPr>
                <w:u w:val="single"/>
              </w:rPr>
              <w:br/>
            </w:r>
            <w:r>
              <w:rPr>
                <w:noProof/>
              </w:rPr>
              <w:t>Formation</w:t>
            </w:r>
            <w:r w:rsidRPr="0020583C">
              <w:rPr>
                <w:noProof/>
              </w:rPr>
              <w:t xml:space="preserve"> in the fashion area</w:t>
            </w:r>
          </w:p>
          <w:p w14:paraId="4865D456" w14:textId="77777777" w:rsidR="0091157C" w:rsidRDefault="0091157C" w:rsidP="0091157C">
            <w:pPr>
              <w:pStyle w:val="PargrafodaLista"/>
              <w:rPr>
                <w:lang w:val="pt-BR"/>
              </w:rPr>
            </w:pPr>
          </w:p>
          <w:p w14:paraId="79DA72AC" w14:textId="77777777" w:rsidR="0091157C" w:rsidRDefault="0091157C" w:rsidP="0091157C">
            <w:pPr>
              <w:pStyle w:val="PargrafodaLista"/>
              <w:rPr>
                <w:lang w:val="pt-BR"/>
              </w:rPr>
            </w:pPr>
          </w:p>
          <w:p w14:paraId="36369698" w14:textId="77777777" w:rsidR="0091157C" w:rsidRPr="008E3199" w:rsidRDefault="0091157C" w:rsidP="0091157C">
            <w:pPr>
              <w:pStyle w:val="Ttulo2"/>
              <w:rPr>
                <w:noProof/>
              </w:rPr>
            </w:pPr>
            <w:r>
              <w:t>EDUCATION</w:t>
            </w:r>
          </w:p>
          <w:p w14:paraId="673C24FA" w14:textId="77777777" w:rsidR="0091157C" w:rsidRDefault="0091157C" w:rsidP="0091157C">
            <w:pPr>
              <w:pStyle w:val="TextoDireita"/>
              <w:numPr>
                <w:ilvl w:val="0"/>
                <w:numId w:val="14"/>
              </w:numPr>
            </w:pPr>
            <w:proofErr w:type="spellStart"/>
            <w:r>
              <w:t>Bacharelor</w:t>
            </w:r>
            <w:proofErr w:type="spellEnd"/>
            <w:r>
              <w:t xml:space="preserve"> in Translation and Interpretation</w:t>
            </w:r>
          </w:p>
          <w:p w14:paraId="096369E8" w14:textId="77777777" w:rsidR="0091157C" w:rsidRPr="00CF09D4" w:rsidRDefault="0091157C" w:rsidP="0091157C">
            <w:pPr>
              <w:pStyle w:val="PargrafodaLista"/>
              <w:numPr>
                <w:ilvl w:val="0"/>
                <w:numId w:val="14"/>
              </w:numPr>
            </w:pPr>
            <w:r>
              <w:rPr>
                <w:color w:val="404040" w:themeColor="text1" w:themeTint="BF"/>
              </w:rPr>
              <w:t>Courses in Microsoft Office suite (Excel, Word, Power Point).</w:t>
            </w:r>
          </w:p>
          <w:p w14:paraId="45E2B003" w14:textId="77777777" w:rsidR="0091157C" w:rsidRPr="00146A0D" w:rsidRDefault="0091157C" w:rsidP="0091157C">
            <w:pPr>
              <w:pStyle w:val="PargrafodaLista"/>
            </w:pPr>
          </w:p>
          <w:p w14:paraId="24874EEA" w14:textId="77777777" w:rsidR="0091157C" w:rsidRPr="00D438B5" w:rsidRDefault="0091157C" w:rsidP="0091157C">
            <w:pPr>
              <w:pStyle w:val="PargrafodaLista"/>
              <w:numPr>
                <w:ilvl w:val="0"/>
                <w:numId w:val="14"/>
              </w:numPr>
              <w:rPr>
                <w:lang w:val="en-GB"/>
              </w:rPr>
            </w:pPr>
            <w:r w:rsidRPr="00146A0D">
              <w:rPr>
                <w:color w:val="404040" w:themeColor="text1" w:themeTint="BF"/>
                <w:lang w:val="en-GB"/>
              </w:rPr>
              <w:t xml:space="preserve">Mentoria </w:t>
            </w:r>
            <w:proofErr w:type="spellStart"/>
            <w:r w:rsidRPr="00146A0D">
              <w:rPr>
                <w:color w:val="404040" w:themeColor="text1" w:themeTint="BF"/>
                <w:lang w:val="en-GB"/>
              </w:rPr>
              <w:t>Viver</w:t>
            </w:r>
            <w:proofErr w:type="spellEnd"/>
            <w:r w:rsidRPr="00146A0D">
              <w:rPr>
                <w:color w:val="404040" w:themeColor="text1" w:themeTint="BF"/>
                <w:lang w:val="en-GB"/>
              </w:rPr>
              <w:t xml:space="preserve"> de </w:t>
            </w:r>
            <w:proofErr w:type="spellStart"/>
            <w:r w:rsidRPr="00146A0D">
              <w:rPr>
                <w:color w:val="404040" w:themeColor="text1" w:themeTint="BF"/>
                <w:lang w:val="en-GB"/>
              </w:rPr>
              <w:t>Tradução</w:t>
            </w:r>
            <w:proofErr w:type="spellEnd"/>
            <w:r w:rsidRPr="00146A0D">
              <w:rPr>
                <w:color w:val="404040" w:themeColor="text1" w:themeTint="BF"/>
                <w:lang w:val="en-GB"/>
              </w:rPr>
              <w:t>: Technical translation training, CAT Tools, translat</w:t>
            </w:r>
            <w:r>
              <w:rPr>
                <w:color w:val="404040" w:themeColor="text1" w:themeTint="BF"/>
                <w:lang w:val="en-GB"/>
              </w:rPr>
              <w:t>ion best practices.</w:t>
            </w:r>
          </w:p>
          <w:p w14:paraId="5F639C28" w14:textId="2CEC85F3" w:rsidR="0091157C" w:rsidRPr="006978BE" w:rsidRDefault="0091157C" w:rsidP="0091157C">
            <w:pPr>
              <w:pStyle w:val="PargrafodaLista"/>
              <w:rPr>
                <w:lang w:val="pt-BR"/>
              </w:rPr>
            </w:pPr>
          </w:p>
        </w:tc>
      </w:tr>
      <w:tr w:rsidR="007F1944" w:rsidRPr="00B2367A" w14:paraId="780A824E" w14:textId="77777777" w:rsidTr="0091157C">
        <w:trPr>
          <w:trHeight w:val="8223"/>
        </w:trPr>
        <w:tc>
          <w:tcPr>
            <w:tcW w:w="4415" w:type="dxa"/>
            <w:tcBorders>
              <w:right w:val="single" w:sz="18" w:space="0" w:color="7CCA62" w:themeColor="accent5"/>
            </w:tcBorders>
          </w:tcPr>
          <w:p w14:paraId="102E64A5" w14:textId="77777777" w:rsidR="00C548F8" w:rsidRPr="00AC4CDE" w:rsidRDefault="00C548F8" w:rsidP="002C0073">
            <w:pPr>
              <w:pStyle w:val="Ttulo1"/>
              <w:rPr>
                <w:noProof/>
              </w:rPr>
            </w:pPr>
            <w:r w:rsidRPr="00AC4CDE">
              <w:t>Education</w:t>
            </w:r>
          </w:p>
          <w:p w14:paraId="6429ACC1" w14:textId="77777777" w:rsidR="0020583C" w:rsidRDefault="00E3378B" w:rsidP="00E3378B">
            <w:pPr>
              <w:pStyle w:val="TextoEsquerda"/>
              <w:rPr>
                <w:lang w:val="pt-PT"/>
              </w:rPr>
            </w:pPr>
            <w:r>
              <w:rPr>
                <w:lang w:val="pt-PT"/>
              </w:rPr>
              <w:t xml:space="preserve">Universidade </w:t>
            </w:r>
            <w:r w:rsidR="002C4892">
              <w:rPr>
                <w:lang w:val="pt-PT"/>
              </w:rPr>
              <w:t>9 de julho</w:t>
            </w:r>
            <w:r w:rsidR="007F1944">
              <w:rPr>
                <w:lang w:val="pt-PT"/>
              </w:rPr>
              <w:t xml:space="preserve"> </w:t>
            </w:r>
          </w:p>
          <w:p w14:paraId="29E3396B" w14:textId="0D1A086B" w:rsidR="007F1944" w:rsidRDefault="0020583C" w:rsidP="00E3378B">
            <w:pPr>
              <w:pStyle w:val="TextoEsquerda"/>
              <w:rPr>
                <w:lang w:val="pt-PT"/>
              </w:rPr>
            </w:pPr>
            <w:r w:rsidRPr="0020583C">
              <w:rPr>
                <w:lang w:val="pt-PT"/>
              </w:rPr>
              <w:t xml:space="preserve">Bachelor in </w:t>
            </w:r>
            <w:r w:rsidR="00D438B5">
              <w:rPr>
                <w:lang w:val="pt-PT"/>
              </w:rPr>
              <w:t>T</w:t>
            </w:r>
            <w:r w:rsidRPr="0020583C">
              <w:rPr>
                <w:lang w:val="pt-PT"/>
              </w:rPr>
              <w:t>ranslation</w:t>
            </w:r>
            <w:r>
              <w:rPr>
                <w:lang w:val="pt-PT"/>
              </w:rPr>
              <w:t xml:space="preserve"> and Interpretation</w:t>
            </w:r>
          </w:p>
          <w:p w14:paraId="5C320639" w14:textId="17084421" w:rsidR="007F1944" w:rsidRDefault="0020583C" w:rsidP="00E3378B">
            <w:pPr>
              <w:pStyle w:val="TextoEsquerda"/>
              <w:rPr>
                <w:lang w:val="pt-PT"/>
              </w:rPr>
            </w:pPr>
            <w:r w:rsidRPr="0020583C">
              <w:rPr>
                <w:lang w:val="pt-PT"/>
              </w:rPr>
              <w:t>Translation Management with Rodrigo e Meire</w:t>
            </w:r>
            <w:r w:rsidR="007F1944">
              <w:rPr>
                <w:lang w:val="pt-PT"/>
              </w:rPr>
              <w:t xml:space="preserve"> </w:t>
            </w:r>
          </w:p>
          <w:p w14:paraId="77AD7F71" w14:textId="581A40B4" w:rsidR="007F1944" w:rsidRDefault="007F1944" w:rsidP="007F1944">
            <w:pPr>
              <w:rPr>
                <w:lang w:val="pt-PT"/>
              </w:rPr>
            </w:pPr>
            <w:r>
              <w:rPr>
                <w:lang w:val="pt-PT"/>
              </w:rPr>
              <w:t xml:space="preserve">                     </w:t>
            </w:r>
            <w:r w:rsidRPr="007F1944">
              <w:rPr>
                <w:lang w:val="pt-PT"/>
              </w:rPr>
              <w:t>Finance for translator</w:t>
            </w:r>
          </w:p>
          <w:p w14:paraId="7A94E920" w14:textId="7622DAAB" w:rsidR="007F1944" w:rsidRDefault="007F1944" w:rsidP="007F1944">
            <w:pPr>
              <w:rPr>
                <w:lang w:val="pt-PT"/>
              </w:rPr>
            </w:pPr>
            <w:r>
              <w:rPr>
                <w:lang w:val="pt-PT"/>
              </w:rPr>
              <w:t xml:space="preserve">             Best Pratices Translations</w:t>
            </w:r>
          </w:p>
          <w:p w14:paraId="3FCBB11F" w14:textId="1E4668E4" w:rsidR="0020583C" w:rsidRPr="0091157C" w:rsidRDefault="0020583C" w:rsidP="007F1944">
            <w:r>
              <w:t xml:space="preserve">                                     </w:t>
            </w:r>
            <w:r w:rsidRPr="0020583C">
              <w:t>Workshop</w:t>
            </w:r>
            <w:r>
              <w:t xml:space="preserve">s       </w:t>
            </w:r>
          </w:p>
          <w:p w14:paraId="63EFCD65" w14:textId="055E6CD1" w:rsidR="0020583C" w:rsidRDefault="0020583C" w:rsidP="0020583C">
            <w:r>
              <w:t xml:space="preserve">                                       CAT tools</w:t>
            </w:r>
          </w:p>
          <w:p w14:paraId="304111C6" w14:textId="77777777" w:rsidR="0020583C" w:rsidRPr="0091157C" w:rsidRDefault="0020583C" w:rsidP="007F1944"/>
          <w:p w14:paraId="164F159B" w14:textId="2594E56B" w:rsidR="00C548F8" w:rsidRPr="0091157C" w:rsidRDefault="00C548F8" w:rsidP="00E3378B">
            <w:pPr>
              <w:pStyle w:val="TextoEsquerda"/>
              <w:rPr>
                <w:noProof/>
              </w:rPr>
            </w:pPr>
            <w:r w:rsidRPr="0091157C">
              <w:br/>
            </w:r>
          </w:p>
          <w:p w14:paraId="72FC9D3E" w14:textId="13B6F199" w:rsidR="00C90461" w:rsidRPr="0091157C" w:rsidRDefault="00C548F8" w:rsidP="00C90461">
            <w:pPr>
              <w:pStyle w:val="TextoEsquerda"/>
              <w:rPr>
                <w:noProof/>
              </w:rPr>
            </w:pPr>
            <w:r w:rsidRPr="0091157C">
              <w:br/>
            </w:r>
          </w:p>
          <w:p w14:paraId="60294DBB" w14:textId="77777777" w:rsidR="00AC4CDE" w:rsidRPr="00AC4CDE" w:rsidRDefault="00AC4CDE" w:rsidP="00AC4CDE">
            <w:pPr>
              <w:pStyle w:val="Ttulo1"/>
            </w:pPr>
            <w:r>
              <w:t>Skills</w:t>
            </w:r>
          </w:p>
          <w:p w14:paraId="17ECFA73" w14:textId="77777777" w:rsidR="00CF09D4" w:rsidRDefault="00CF09D4" w:rsidP="00AC4CDE">
            <w:pPr>
              <w:pStyle w:val="TextoEsquerda"/>
            </w:pPr>
            <w:r w:rsidRPr="00CF09D4">
              <w:t xml:space="preserve">Professional attentive to details and </w:t>
            </w:r>
            <w:proofErr w:type="gramStart"/>
            <w:r w:rsidRPr="00CF09D4">
              <w:t>deadlines;</w:t>
            </w:r>
            <w:proofErr w:type="gramEnd"/>
          </w:p>
          <w:p w14:paraId="2C855018" w14:textId="25EB4FBE" w:rsidR="00CF09D4" w:rsidRDefault="00CF09D4" w:rsidP="00AC4CDE">
            <w:pPr>
              <w:pStyle w:val="TextoEsquerda"/>
            </w:pPr>
            <w:r w:rsidRPr="00CF09D4">
              <w:t xml:space="preserve"> </w:t>
            </w:r>
            <w:proofErr w:type="gramStart"/>
            <w:r>
              <w:t>P</w:t>
            </w:r>
            <w:r w:rsidRPr="00CF09D4">
              <w:t>rofessional</w:t>
            </w:r>
            <w:proofErr w:type="gramEnd"/>
            <w:r w:rsidRPr="00CF09D4">
              <w:t xml:space="preserve"> </w:t>
            </w:r>
            <w:proofErr w:type="gramStart"/>
            <w:r w:rsidRPr="00CF09D4">
              <w:t>works</w:t>
            </w:r>
            <w:proofErr w:type="gramEnd"/>
            <w:r w:rsidRPr="00CF09D4">
              <w:t xml:space="preserve"> well in a </w:t>
            </w:r>
            <w:proofErr w:type="gramStart"/>
            <w:r w:rsidRPr="00CF09D4">
              <w:t>team .</w:t>
            </w:r>
            <w:proofErr w:type="gramEnd"/>
            <w:r w:rsidRPr="00CF09D4">
              <w:t xml:space="preserve"> Experienced in the use of CAT </w:t>
            </w:r>
            <w:r>
              <w:t xml:space="preserve">Tools </w:t>
            </w:r>
            <w:r w:rsidRPr="00CF09D4">
              <w:t>(</w:t>
            </w:r>
            <w:proofErr w:type="spellStart"/>
            <w:r w:rsidRPr="00CF09D4">
              <w:t>MemoQ</w:t>
            </w:r>
            <w:proofErr w:type="spellEnd"/>
            <w:r w:rsidRPr="00CF09D4">
              <w:t xml:space="preserve">, Trados, </w:t>
            </w:r>
            <w:proofErr w:type="spellStart"/>
            <w:r w:rsidRPr="00CF09D4">
              <w:t>Matecat</w:t>
            </w:r>
            <w:proofErr w:type="spellEnd"/>
            <w:r w:rsidRPr="00CF09D4">
              <w:t>, among others)</w:t>
            </w:r>
          </w:p>
          <w:p w14:paraId="7CDF6487" w14:textId="4F5F0410" w:rsidR="00AC4CDE" w:rsidRPr="00AC4CDE" w:rsidRDefault="00CF09D4" w:rsidP="00AC4CDE">
            <w:pPr>
              <w:pStyle w:val="TextoEsquerda"/>
            </w:pPr>
            <w:r w:rsidRPr="00CF09D4">
              <w:t>.</w:t>
            </w:r>
            <w:r w:rsidR="00AC4CDE" w:rsidRPr="00AC4CDE">
              <w:t>.</w:t>
            </w:r>
          </w:p>
        </w:tc>
        <w:tc>
          <w:tcPr>
            <w:tcW w:w="6355" w:type="dxa"/>
            <w:vMerge/>
            <w:tcBorders>
              <w:left w:val="single" w:sz="18" w:space="0" w:color="7CCA62" w:themeColor="accent5"/>
              <w:bottom w:val="single" w:sz="8" w:space="0" w:color="7CCA62" w:themeColor="accent5"/>
            </w:tcBorders>
          </w:tcPr>
          <w:p w14:paraId="212087E8" w14:textId="77777777" w:rsidR="00C548F8" w:rsidRPr="00AC4CDE" w:rsidRDefault="00C548F8" w:rsidP="002C0073"/>
        </w:tc>
      </w:tr>
    </w:tbl>
    <w:p w14:paraId="335F26AC" w14:textId="1CF6410D" w:rsidR="000406C4" w:rsidRPr="00146A0D" w:rsidRDefault="000406C4">
      <w:pPr>
        <w:rPr>
          <w:noProof/>
          <w:color w:val="404040" w:themeColor="text1" w:themeTint="BF"/>
          <w:w w:val="105"/>
          <w:lang w:val="en-GB"/>
        </w:rPr>
      </w:pPr>
    </w:p>
    <w:sectPr w:rsidR="000406C4" w:rsidRPr="00146A0D" w:rsidSect="0016224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3A24" w14:textId="77777777" w:rsidR="002B748B" w:rsidRDefault="002B748B" w:rsidP="00F316AD">
      <w:r>
        <w:separator/>
      </w:r>
    </w:p>
  </w:endnote>
  <w:endnote w:type="continuationSeparator" w:id="0">
    <w:p w14:paraId="71BE7C6B" w14:textId="77777777" w:rsidR="002B748B" w:rsidRDefault="002B748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88A" w14:textId="77777777" w:rsidR="002B748B" w:rsidRDefault="002B748B" w:rsidP="00F316AD">
      <w:r>
        <w:separator/>
      </w:r>
    </w:p>
  </w:footnote>
  <w:footnote w:type="continuationSeparator" w:id="0">
    <w:p w14:paraId="761D652A" w14:textId="77777777" w:rsidR="002B748B" w:rsidRDefault="002B748B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844D0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4631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9237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613A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6B3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A52E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60064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AB2E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383D6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1E8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E6629"/>
    <w:multiLevelType w:val="hybridMultilevel"/>
    <w:tmpl w:val="C3760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83158"/>
    <w:multiLevelType w:val="hybridMultilevel"/>
    <w:tmpl w:val="6F56BB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63A41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00C12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205C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6798758">
    <w:abstractNumId w:val="14"/>
  </w:num>
  <w:num w:numId="2" w16cid:durableId="934286560">
    <w:abstractNumId w:val="13"/>
  </w:num>
  <w:num w:numId="3" w16cid:durableId="1009524666">
    <w:abstractNumId w:val="12"/>
  </w:num>
  <w:num w:numId="4" w16cid:durableId="1502889211">
    <w:abstractNumId w:val="9"/>
  </w:num>
  <w:num w:numId="5" w16cid:durableId="1549754652">
    <w:abstractNumId w:val="7"/>
  </w:num>
  <w:num w:numId="6" w16cid:durableId="918949626">
    <w:abstractNumId w:val="6"/>
  </w:num>
  <w:num w:numId="7" w16cid:durableId="265505770">
    <w:abstractNumId w:val="5"/>
  </w:num>
  <w:num w:numId="8" w16cid:durableId="1504051752">
    <w:abstractNumId w:val="4"/>
  </w:num>
  <w:num w:numId="9" w16cid:durableId="1227836212">
    <w:abstractNumId w:val="8"/>
  </w:num>
  <w:num w:numId="10" w16cid:durableId="1636258531">
    <w:abstractNumId w:val="3"/>
  </w:num>
  <w:num w:numId="11" w16cid:durableId="536046418">
    <w:abstractNumId w:val="2"/>
  </w:num>
  <w:num w:numId="12" w16cid:durableId="1390760180">
    <w:abstractNumId w:val="1"/>
  </w:num>
  <w:num w:numId="13" w16cid:durableId="1592741037">
    <w:abstractNumId w:val="0"/>
  </w:num>
  <w:num w:numId="14" w16cid:durableId="2091392837">
    <w:abstractNumId w:val="10"/>
  </w:num>
  <w:num w:numId="15" w16cid:durableId="455682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E0"/>
    <w:rsid w:val="000406C4"/>
    <w:rsid w:val="00053782"/>
    <w:rsid w:val="00093A64"/>
    <w:rsid w:val="000E1D44"/>
    <w:rsid w:val="001071D9"/>
    <w:rsid w:val="001176E9"/>
    <w:rsid w:val="00126A64"/>
    <w:rsid w:val="00146A0D"/>
    <w:rsid w:val="0015535F"/>
    <w:rsid w:val="0016224E"/>
    <w:rsid w:val="00175621"/>
    <w:rsid w:val="0020501F"/>
    <w:rsid w:val="0020583C"/>
    <w:rsid w:val="0020696E"/>
    <w:rsid w:val="00211CD8"/>
    <w:rsid w:val="00214BF8"/>
    <w:rsid w:val="00234746"/>
    <w:rsid w:val="002356A2"/>
    <w:rsid w:val="0024505B"/>
    <w:rsid w:val="002A4A22"/>
    <w:rsid w:val="002B748B"/>
    <w:rsid w:val="002C0073"/>
    <w:rsid w:val="002C4892"/>
    <w:rsid w:val="002D12DA"/>
    <w:rsid w:val="003008E4"/>
    <w:rsid w:val="003019B2"/>
    <w:rsid w:val="00333F3D"/>
    <w:rsid w:val="00343FB1"/>
    <w:rsid w:val="0034688D"/>
    <w:rsid w:val="003746AF"/>
    <w:rsid w:val="0040233B"/>
    <w:rsid w:val="004131F1"/>
    <w:rsid w:val="00420F12"/>
    <w:rsid w:val="00435C5F"/>
    <w:rsid w:val="00452C14"/>
    <w:rsid w:val="004B16EB"/>
    <w:rsid w:val="00511A6E"/>
    <w:rsid w:val="005272E0"/>
    <w:rsid w:val="00534949"/>
    <w:rsid w:val="005700DC"/>
    <w:rsid w:val="005734CA"/>
    <w:rsid w:val="00573674"/>
    <w:rsid w:val="0057534A"/>
    <w:rsid w:val="005C47A3"/>
    <w:rsid w:val="00600EC8"/>
    <w:rsid w:val="00605A5B"/>
    <w:rsid w:val="00614B96"/>
    <w:rsid w:val="006323A5"/>
    <w:rsid w:val="0064073F"/>
    <w:rsid w:val="006978BE"/>
    <w:rsid w:val="006B1240"/>
    <w:rsid w:val="006B3547"/>
    <w:rsid w:val="006C60E6"/>
    <w:rsid w:val="006D5DB2"/>
    <w:rsid w:val="006E70D3"/>
    <w:rsid w:val="00705C99"/>
    <w:rsid w:val="00721C0C"/>
    <w:rsid w:val="00734DF2"/>
    <w:rsid w:val="00772A96"/>
    <w:rsid w:val="00790259"/>
    <w:rsid w:val="007B0F94"/>
    <w:rsid w:val="007F1944"/>
    <w:rsid w:val="00805842"/>
    <w:rsid w:val="00817850"/>
    <w:rsid w:val="008671F3"/>
    <w:rsid w:val="00884CFD"/>
    <w:rsid w:val="008A39EA"/>
    <w:rsid w:val="008C235F"/>
    <w:rsid w:val="008D550C"/>
    <w:rsid w:val="008E3199"/>
    <w:rsid w:val="008E78A7"/>
    <w:rsid w:val="0091157C"/>
    <w:rsid w:val="00920322"/>
    <w:rsid w:val="00975E4E"/>
    <w:rsid w:val="00A316CC"/>
    <w:rsid w:val="00A34A19"/>
    <w:rsid w:val="00A37A72"/>
    <w:rsid w:val="00A73761"/>
    <w:rsid w:val="00A77921"/>
    <w:rsid w:val="00A84593"/>
    <w:rsid w:val="00A929F3"/>
    <w:rsid w:val="00AC4CDE"/>
    <w:rsid w:val="00AE036A"/>
    <w:rsid w:val="00B2367A"/>
    <w:rsid w:val="00B5714C"/>
    <w:rsid w:val="00B575FB"/>
    <w:rsid w:val="00B67B9D"/>
    <w:rsid w:val="00BB1838"/>
    <w:rsid w:val="00BC2DCD"/>
    <w:rsid w:val="00BD471E"/>
    <w:rsid w:val="00C1095A"/>
    <w:rsid w:val="00C548F8"/>
    <w:rsid w:val="00C55D85"/>
    <w:rsid w:val="00C6198A"/>
    <w:rsid w:val="00C73D95"/>
    <w:rsid w:val="00C90461"/>
    <w:rsid w:val="00C95692"/>
    <w:rsid w:val="00CA2273"/>
    <w:rsid w:val="00CB3C84"/>
    <w:rsid w:val="00CC67FD"/>
    <w:rsid w:val="00CD50FD"/>
    <w:rsid w:val="00CD52FA"/>
    <w:rsid w:val="00CF09D4"/>
    <w:rsid w:val="00D438B5"/>
    <w:rsid w:val="00D47124"/>
    <w:rsid w:val="00D50E33"/>
    <w:rsid w:val="00DC5F86"/>
    <w:rsid w:val="00DC6857"/>
    <w:rsid w:val="00DD0DD9"/>
    <w:rsid w:val="00DD5D7B"/>
    <w:rsid w:val="00DE61E5"/>
    <w:rsid w:val="00DE74FE"/>
    <w:rsid w:val="00E3378B"/>
    <w:rsid w:val="00E40386"/>
    <w:rsid w:val="00E47198"/>
    <w:rsid w:val="00EB3206"/>
    <w:rsid w:val="00EB403B"/>
    <w:rsid w:val="00EB6AFF"/>
    <w:rsid w:val="00ED75C0"/>
    <w:rsid w:val="00ED7784"/>
    <w:rsid w:val="00F23919"/>
    <w:rsid w:val="00F316AD"/>
    <w:rsid w:val="00F443AE"/>
    <w:rsid w:val="00F4501B"/>
    <w:rsid w:val="00F8467B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0B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40"/>
  </w:style>
  <w:style w:type="paragraph" w:styleId="Ttulo1">
    <w:name w:val="heading 1"/>
    <w:basedOn w:val="Normal"/>
    <w:next w:val="Normal"/>
    <w:link w:val="Ttulo1Char"/>
    <w:uiPriority w:val="9"/>
    <w:qFormat/>
    <w:rsid w:val="006B12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12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124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124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24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24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24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24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24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403B"/>
    <w:rPr>
      <w:rFonts w:ascii="Arial" w:hAnsi="Arial" w:cs="Arial"/>
      <w:color w:val="000000" w:themeColor="text1"/>
    </w:rPr>
  </w:style>
  <w:style w:type="table" w:styleId="Tabelacomgrade">
    <w:name w:val="Table Grid"/>
    <w:basedOn w:val="Tabelanormal"/>
    <w:uiPriority w:val="39"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6B124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B124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124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124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6B1240"/>
    <w:rPr>
      <w:rFonts w:asciiTheme="majorHAnsi" w:eastAsiaTheme="majorEastAsia" w:hAnsiTheme="majorHAnsi" w:cstheme="majorBidi"/>
      <w:caps/>
      <w:sz w:val="36"/>
      <w:szCs w:val="36"/>
    </w:rPr>
  </w:style>
  <w:style w:type="paragraph" w:customStyle="1" w:styleId="TextoEsquerda">
    <w:name w:val="TextoEsquerda"/>
    <w:basedOn w:val="Normal"/>
    <w:next w:val="Normal"/>
    <w:uiPriority w:val="4"/>
    <w:rsid w:val="00EB403B"/>
    <w:pPr>
      <w:spacing w:line="288" w:lineRule="auto"/>
      <w:jc w:val="right"/>
    </w:pPr>
    <w:rPr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6B1240"/>
    <w:rPr>
      <w:rFonts w:asciiTheme="majorHAnsi" w:eastAsiaTheme="majorEastAsia" w:hAnsiTheme="majorHAnsi" w:cstheme="majorBidi"/>
      <w:caps/>
      <w:sz w:val="28"/>
      <w:szCs w:val="28"/>
    </w:rPr>
  </w:style>
  <w:style w:type="paragraph" w:customStyle="1" w:styleId="TextoPequeno">
    <w:name w:val="TextoPequeno"/>
    <w:basedOn w:val="Normal"/>
    <w:next w:val="Normal"/>
    <w:uiPriority w:val="6"/>
    <w:rsid w:val="00EB403B"/>
    <w:rPr>
      <w:i/>
      <w:color w:val="404040" w:themeColor="text1" w:themeTint="BF"/>
      <w:sz w:val="20"/>
    </w:rPr>
  </w:style>
  <w:style w:type="paragraph" w:customStyle="1" w:styleId="TextoDireita">
    <w:name w:val="TextoDireita"/>
    <w:basedOn w:val="Normal"/>
    <w:next w:val="Normal"/>
    <w:uiPriority w:val="5"/>
    <w:rsid w:val="00EB403B"/>
    <w:pPr>
      <w:spacing w:line="288" w:lineRule="auto"/>
    </w:pPr>
    <w:rPr>
      <w:color w:val="404040" w:themeColor="text1" w:themeTint="BF"/>
    </w:rPr>
  </w:style>
  <w:style w:type="character" w:styleId="TextodoEspaoReservado">
    <w:name w:val="Placeholder Text"/>
    <w:basedOn w:val="Fontepargpadro"/>
    <w:uiPriority w:val="99"/>
    <w:semiHidden/>
    <w:rsid w:val="00EB403B"/>
    <w:rPr>
      <w:rFonts w:ascii="Arial" w:hAnsi="Arial" w:cs="Arial"/>
      <w:color w:val="808080"/>
    </w:rPr>
  </w:style>
  <w:style w:type="character" w:styleId="nfase">
    <w:name w:val="Emphasis"/>
    <w:basedOn w:val="Fontepargpadro"/>
    <w:uiPriority w:val="20"/>
    <w:qFormat/>
    <w:rsid w:val="006B1240"/>
    <w:rPr>
      <w:i/>
      <w:iCs/>
    </w:rPr>
  </w:style>
  <w:style w:type="numbering" w:styleId="111111">
    <w:name w:val="Outline List 2"/>
    <w:basedOn w:val="Semlista"/>
    <w:uiPriority w:val="99"/>
    <w:semiHidden/>
    <w:unhideWhenUsed/>
    <w:rsid w:val="00EB403B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EB403B"/>
    <w:pPr>
      <w:numPr>
        <w:numId w:val="2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6B124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240"/>
    <w:rPr>
      <w:rFonts w:asciiTheme="majorHAnsi" w:eastAsiaTheme="majorEastAsia" w:hAnsiTheme="majorHAnsi" w:cstheme="majorBidi"/>
      <w:cap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240"/>
    <w:rPr>
      <w:rFonts w:asciiTheme="majorHAnsi" w:eastAsiaTheme="majorEastAsia" w:hAnsiTheme="majorHAnsi" w:cstheme="majorBidi"/>
      <w:i/>
      <w:iCs/>
      <w:cap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24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24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24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24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numbering" w:styleId="Artigoseo">
    <w:name w:val="Outline List 3"/>
    <w:basedOn w:val="Semlista"/>
    <w:uiPriority w:val="99"/>
    <w:semiHidden/>
    <w:unhideWhenUsed/>
    <w:rsid w:val="00EB403B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40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03B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B403B"/>
  </w:style>
  <w:style w:type="paragraph" w:styleId="Textoembloco">
    <w:name w:val="Block Text"/>
    <w:basedOn w:val="Normal"/>
    <w:uiPriority w:val="99"/>
    <w:semiHidden/>
    <w:unhideWhenUsed/>
    <w:rsid w:val="00EB403B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Corpodetexto">
    <w:name w:val="Body Text"/>
    <w:basedOn w:val="Normal"/>
    <w:link w:val="CorpodetextoChar"/>
    <w:uiPriority w:val="1"/>
    <w:semiHidden/>
    <w:unhideWhenUsed/>
    <w:rsid w:val="00EB40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B403B"/>
    <w:rPr>
      <w:rFonts w:ascii="Arial" w:hAnsi="Arial" w:cs="Arial"/>
      <w:color w:val="000000" w:themeColor="tex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B40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B403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B403B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0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B403B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40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40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6B1240"/>
    <w:rPr>
      <w:b/>
      <w:bCs/>
      <w:smallCaps/>
      <w:spacing w:val="7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B1240"/>
    <w:pPr>
      <w:spacing w:line="240" w:lineRule="auto"/>
    </w:pPr>
    <w:rPr>
      <w:b/>
      <w:bCs/>
      <w:smallCaps/>
      <w:color w:val="595959" w:themeColor="text1" w:themeTint="A6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B403B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B403B"/>
    <w:rPr>
      <w:rFonts w:ascii="Arial" w:hAnsi="Arial" w:cs="Arial"/>
      <w:color w:val="000000" w:themeColor="text1"/>
    </w:rPr>
  </w:style>
  <w:style w:type="table" w:customStyle="1" w:styleId="GradeColorida1">
    <w:name w:val="Grade Colorida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customStyle="1" w:styleId="ListaColorida1">
    <w:name w:val="Lista Colorida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SombreamentoColorido1">
    <w:name w:val="Sombreamento Colorido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EB403B"/>
    <w:rPr>
      <w:rFonts w:ascii="Arial" w:hAnsi="Arial" w:cs="Arial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40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03B"/>
    <w:rPr>
      <w:rFonts w:ascii="Arial" w:hAnsi="Arial" w:cs="Arial"/>
      <w:b/>
      <w:bCs/>
      <w:color w:val="000000" w:themeColor="text1"/>
      <w:sz w:val="20"/>
      <w:szCs w:val="20"/>
    </w:rPr>
  </w:style>
  <w:style w:type="table" w:customStyle="1" w:styleId="ListaEscura1">
    <w:name w:val="Lista Escura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B403B"/>
  </w:style>
  <w:style w:type="character" w:customStyle="1" w:styleId="DataChar">
    <w:name w:val="Data Char"/>
    <w:basedOn w:val="Fontepargpadro"/>
    <w:link w:val="Data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B403B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B403B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B403B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Refdenotadefim">
    <w:name w:val="end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B40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EB403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etente">
    <w:name w:val="envelope return"/>
    <w:basedOn w:val="Normal"/>
    <w:uiPriority w:val="99"/>
    <w:semiHidden/>
    <w:unhideWhenUsed/>
    <w:rsid w:val="00EB403B"/>
    <w:rPr>
      <w:rFonts w:ascii="Georgia" w:eastAsiaTheme="majorEastAsia" w:hAnsi="Georgia" w:cstheme="majorBid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B403B"/>
    <w:rPr>
      <w:rFonts w:ascii="Arial" w:hAnsi="Arial" w:cs="Arial"/>
      <w:color w:val="85DFD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0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table" w:customStyle="1" w:styleId="TabeladeGrade1Clara1">
    <w:name w:val="Tabela de Grade 1 Clara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EB403B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EB403B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EB403B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EB403B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EB403B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EB403B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EB403B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EB403B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EB403B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EB403B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EB403B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EB403B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ashtag1">
    <w:name w:val="Hashtag1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B403B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B403B"/>
    <w:rPr>
      <w:rFonts w:ascii="Arial" w:hAnsi="Arial" w:cs="Arial"/>
      <w:i/>
      <w:iCs/>
      <w:color w:val="000000" w:themeColor="text1"/>
    </w:rPr>
  </w:style>
  <w:style w:type="character" w:styleId="CitaoHTML">
    <w:name w:val="HTML Cit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CdigoHTML">
    <w:name w:val="HTML Code"/>
    <w:basedOn w:val="Fontepargpadro"/>
    <w:uiPriority w:val="99"/>
    <w:semiHidden/>
    <w:unhideWhenUsed/>
    <w:rsid w:val="00EB403B"/>
    <w:rPr>
      <w:rFonts w:ascii="Consolas" w:hAnsi="Consolas" w:cs="Arial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B403B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Hyperlink">
    <w:name w:val="Hyperlink"/>
    <w:basedOn w:val="Fontepargpadro"/>
    <w:uiPriority w:val="99"/>
    <w:unhideWhenUsed/>
    <w:rsid w:val="00EB403B"/>
    <w:rPr>
      <w:rFonts w:ascii="Arial" w:hAnsi="Arial" w:cs="Arial"/>
      <w:color w:val="F49100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B403B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B403B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B403B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B403B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B403B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B403B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B403B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B403B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B403B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B403B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1"/>
    <w:qFormat/>
    <w:rsid w:val="006B1240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124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1240"/>
    <w:rPr>
      <w:color w:val="404040" w:themeColor="text1" w:themeTint="BF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6B1240"/>
    <w:rPr>
      <w:b/>
      <w:bCs/>
      <w:caps w:val="0"/>
      <w:smallCaps/>
      <w:color w:val="auto"/>
      <w:spacing w:val="3"/>
      <w:u w:val="single"/>
    </w:rPr>
  </w:style>
  <w:style w:type="table" w:customStyle="1" w:styleId="GradeClara1">
    <w:name w:val="Grade Clara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customStyle="1" w:styleId="ListaClara1">
    <w:name w:val="Lista Clara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customStyle="1" w:styleId="SombreamentoClaro1">
    <w:name w:val="Sombreamento Claro1"/>
    <w:basedOn w:val="Tabelanormal"/>
    <w:uiPriority w:val="60"/>
    <w:semiHidden/>
    <w:unhideWhenUsed/>
    <w:rsid w:val="00EB4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semiHidden/>
    <w:unhideWhenUsed/>
    <w:rsid w:val="00EB403B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B403B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B403B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B403B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B403B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B403B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EB403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403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403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403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403B"/>
    <w:pPr>
      <w:ind w:left="1415" w:hanging="283"/>
      <w:contextualSpacing/>
    </w:pPr>
  </w:style>
  <w:style w:type="paragraph" w:styleId="Commarcadores">
    <w:name w:val="List Bullet"/>
    <w:basedOn w:val="Normal"/>
    <w:uiPriority w:val="99"/>
    <w:semiHidden/>
    <w:unhideWhenUsed/>
    <w:rsid w:val="00EB403B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B403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B403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B403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B403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EB403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B403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B403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B403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B403B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EB403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B403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B403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B403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B403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qFormat/>
    <w:rsid w:val="00EB403B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EB403B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EB403B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EB403B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EB403B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EB403B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EB403B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EB403B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EB403B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EB403B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EB403B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EB403B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EB403B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EB4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table" w:customStyle="1" w:styleId="GradeMdia11">
    <w:name w:val="Grade Média 1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customStyle="1" w:styleId="GradeMdia21">
    <w:name w:val="Grade Média 2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customStyle="1" w:styleId="ListaMdia11">
    <w:name w:val="Lista Média 1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customStyle="1" w:styleId="ListaMdia21">
    <w:name w:val="Lista Média 2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mentoMdio11">
    <w:name w:val="Sombreamento Médio 1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B4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B403B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emEspaamento">
    <w:name w:val="No Spacing"/>
    <w:uiPriority w:val="1"/>
    <w:qFormat/>
    <w:rsid w:val="006B12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403B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EB403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B403B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Nmerodepgina">
    <w:name w:val="page number"/>
    <w:basedOn w:val="Fontepargpadro"/>
    <w:uiPriority w:val="99"/>
    <w:semiHidden/>
    <w:unhideWhenUsed/>
    <w:rsid w:val="00EB403B"/>
    <w:rPr>
      <w:rFonts w:ascii="Arial" w:hAnsi="Arial" w:cs="Arial"/>
    </w:rPr>
  </w:style>
  <w:style w:type="table" w:customStyle="1" w:styleId="SimplesTabela11">
    <w:name w:val="Simples Tabela 11"/>
    <w:basedOn w:val="Tabelanormal"/>
    <w:uiPriority w:val="41"/>
    <w:rsid w:val="00EB4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21">
    <w:name w:val="Simples Tabela 21"/>
    <w:basedOn w:val="Tabelanormal"/>
    <w:uiPriority w:val="42"/>
    <w:rsid w:val="00EB40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EB40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EB40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EB40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B403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B403B"/>
    <w:rPr>
      <w:rFonts w:ascii="Consolas" w:hAnsi="Consolas" w:cs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6B124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har">
    <w:name w:val="Citação Char"/>
    <w:basedOn w:val="Fontepargpadro"/>
    <w:link w:val="Citao"/>
    <w:uiPriority w:val="29"/>
    <w:rsid w:val="006B1240"/>
    <w:rPr>
      <w:rFonts w:asciiTheme="majorHAnsi" w:eastAsiaTheme="majorEastAsia" w:hAnsiTheme="majorHAnsi" w:cstheme="majorBidi"/>
      <w:sz w:val="25"/>
      <w:szCs w:val="25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B403B"/>
  </w:style>
  <w:style w:type="character" w:customStyle="1" w:styleId="SaudaoChar">
    <w:name w:val="Saudação Char"/>
    <w:basedOn w:val="Fontepargpadro"/>
    <w:link w:val="Sauda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B403B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B403B"/>
    <w:rPr>
      <w:rFonts w:ascii="Arial" w:hAnsi="Arial" w:cs="Arial"/>
      <w:color w:val="000000" w:themeColor="text1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rsid w:val="00EB403B"/>
    <w:rPr>
      <w:rFonts w:ascii="Arial" w:hAnsi="Arial" w:cs="Arial"/>
      <w:u w:val="dotted"/>
    </w:rPr>
  </w:style>
  <w:style w:type="character" w:styleId="Forte">
    <w:name w:val="Strong"/>
    <w:basedOn w:val="Fontepargpadro"/>
    <w:uiPriority w:val="22"/>
    <w:qFormat/>
    <w:rsid w:val="006B1240"/>
    <w:rPr>
      <w:b/>
      <w:bCs/>
    </w:rPr>
  </w:style>
  <w:style w:type="character" w:styleId="nfaseSutil">
    <w:name w:val="Subtle Emphasis"/>
    <w:basedOn w:val="Fontepargpadro"/>
    <w:uiPriority w:val="19"/>
    <w:qFormat/>
    <w:rsid w:val="006B1240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6B1240"/>
    <w:rPr>
      <w:smallCaps/>
      <w:color w:val="404040" w:themeColor="text1" w:themeTint="BF"/>
      <w:u w:val="single" w:color="7F7F7F" w:themeColor="text1" w:themeTint="80"/>
    </w:rPr>
  </w:style>
  <w:style w:type="table" w:styleId="Tabelacomefeitos3D1">
    <w:name w:val="Table 3D effects 1"/>
    <w:basedOn w:val="Tabelanormal"/>
    <w:uiPriority w:val="99"/>
    <w:semiHidden/>
    <w:unhideWhenUsed/>
    <w:rsid w:val="00EB40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B40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B40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B40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B40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B40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B40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B40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B40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B40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B40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B40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B40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B40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B40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EB40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B40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B403B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B403B"/>
  </w:style>
  <w:style w:type="table" w:styleId="Tabelaprofissional">
    <w:name w:val="Table Professional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EB40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EB40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B40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B40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EB40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B40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B40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EB403B"/>
    <w:pPr>
      <w:spacing w:before="120"/>
    </w:pPr>
    <w:rPr>
      <w:rFonts w:ascii="Georgia" w:eastAsiaTheme="majorEastAsia" w:hAnsi="Georg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B403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EB403B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EB403B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EB403B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EB403B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EB403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EB403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EB403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EB403B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B1240"/>
    <w:pPr>
      <w:outlineLvl w:val="9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403B"/>
    <w:rPr>
      <w:rFonts w:ascii="Arial" w:hAnsi="Arial" w:cs="Arial"/>
      <w:color w:val="605E5C"/>
      <w:shd w:val="clear" w:color="auto" w:fill="E1DFDD"/>
    </w:rPr>
  </w:style>
  <w:style w:type="character" w:customStyle="1" w:styleId="e24kjd">
    <w:name w:val="e24kjd"/>
    <w:basedOn w:val="Fontepargpadro"/>
    <w:rsid w:val="00343FB1"/>
  </w:style>
  <w:style w:type="character" w:styleId="MenoPendente">
    <w:name w:val="Unresolved Mention"/>
    <w:basedOn w:val="Fontepargpadro"/>
    <w:uiPriority w:val="99"/>
    <w:semiHidden/>
    <w:unhideWhenUsed/>
    <w:rsid w:val="00E3378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4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327">
          <w:marLeft w:val="0"/>
          <w:marRight w:val="0"/>
          <w:marTop w:val="0"/>
          <w:marBottom w:val="0"/>
          <w:divBdr>
            <w:top w:val="single" w:sz="6" w:space="4" w:color="C0BFB4"/>
            <w:left w:val="single" w:sz="6" w:space="4" w:color="C0BFB4"/>
            <w:bottom w:val="single" w:sz="6" w:space="4" w:color="C0BFB4"/>
            <w:right w:val="single" w:sz="6" w:space="4" w:color="C0BFB4"/>
          </w:divBdr>
        </w:div>
      </w:divsChild>
    </w:div>
    <w:div w:id="1185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691">
          <w:marLeft w:val="0"/>
          <w:marRight w:val="0"/>
          <w:marTop w:val="0"/>
          <w:marBottom w:val="0"/>
          <w:divBdr>
            <w:top w:val="single" w:sz="6" w:space="4" w:color="C0BFB4"/>
            <w:left w:val="single" w:sz="6" w:space="4" w:color="C0BFB4"/>
            <w:bottom w:val="single" w:sz="6" w:space="4" w:color="C0BFB4"/>
            <w:right w:val="single" w:sz="6" w:space="4" w:color="C0BFB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n\AppData\Roaming\Microsoft\Templates\Curr&#237;culo%20b&#225;sico%20moderno.dotx" TargetMode="External"/></Relationships>
</file>

<file path=word/theme/theme1.xml><?xml version="1.0" encoding="utf-8"?>
<a:theme xmlns:a="http://schemas.openxmlformats.org/drawingml/2006/main" name="ModernResu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moderno</Template>
  <TotalTime>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2025-06-02T19:39:00Z</dcterms:created>
  <dcterms:modified xsi:type="dcterms:W3CDTF">2025-06-02T19:39:00Z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