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23"/>
        <w:gridCol w:w="2112"/>
        <w:gridCol w:w="4364"/>
        <w:gridCol w:w="2612"/>
        <w:gridCol w:w="655"/>
      </w:tblGrid>
      <w:tr w:rsidR="00605A5B" w:rsidRPr="00F97AA1" w14:paraId="192139B7" w14:textId="77777777" w:rsidTr="00D92832">
        <w:trPr>
          <w:trHeight w:val="1843"/>
        </w:trPr>
        <w:tc>
          <w:tcPr>
            <w:tcW w:w="723" w:type="dxa"/>
            <w:tcBorders>
              <w:bottom w:val="single" w:sz="18" w:space="0" w:color="648276" w:themeColor="accent5"/>
            </w:tcBorders>
          </w:tcPr>
          <w:p w14:paraId="1182B8A2" w14:textId="77777777" w:rsidR="00605A5B" w:rsidRPr="008E3199" w:rsidRDefault="00605A5B">
            <w:pPr>
              <w:rPr>
                <w:noProof/>
                <w:lang w:val="pt-BR"/>
              </w:rPr>
            </w:pPr>
          </w:p>
        </w:tc>
        <w:tc>
          <w:tcPr>
            <w:tcW w:w="9088" w:type="dxa"/>
            <w:gridSpan w:val="3"/>
            <w:tcBorders>
              <w:bottom w:val="single" w:sz="18" w:space="0" w:color="648276" w:themeColor="accent5"/>
            </w:tcBorders>
          </w:tcPr>
          <w:p w14:paraId="5EF1DF10" w14:textId="5C15C617" w:rsidR="00605A5B" w:rsidRPr="009474DD" w:rsidRDefault="002F70B4" w:rsidP="00605A5B">
            <w:pPr>
              <w:pStyle w:val="Ttulo"/>
              <w:rPr>
                <w:noProof/>
                <w:sz w:val="76"/>
                <w:szCs w:val="76"/>
                <w:lang w:val="pt-BR"/>
              </w:rPr>
            </w:pPr>
            <w:r w:rsidRPr="009474DD">
              <w:rPr>
                <w:noProof/>
                <w:sz w:val="76"/>
                <w:szCs w:val="76"/>
                <w:lang w:val="pt-BR"/>
              </w:rPr>
              <w:t>Maíra Nogueira Marques</w:t>
            </w:r>
          </w:p>
          <w:p w14:paraId="00075C35" w14:textId="6511A1B8" w:rsidR="00126A64" w:rsidRPr="002F70B4" w:rsidRDefault="00621745" w:rsidP="000406C4">
            <w:pPr>
              <w:pStyle w:val="Subttulo"/>
              <w:rPr>
                <w:sz w:val="30"/>
                <w:szCs w:val="30"/>
                <w:lang w:val="pt-BR"/>
              </w:rPr>
            </w:pPr>
            <w:r w:rsidRPr="002F70B4">
              <w:rPr>
                <w:sz w:val="30"/>
                <w:szCs w:val="30"/>
                <w:lang w:val="pt-BR"/>
              </w:rPr>
              <w:t>Portuguese (BR) - English</w:t>
            </w:r>
            <w:r w:rsidR="000406C4" w:rsidRPr="002F70B4">
              <w:rPr>
                <w:sz w:val="30"/>
                <w:szCs w:val="30"/>
                <w:lang w:val="pt-BR"/>
              </w:rPr>
              <w:t xml:space="preserve"> T</w:t>
            </w:r>
            <w:r w:rsidR="005272E0" w:rsidRPr="002F70B4">
              <w:rPr>
                <w:sz w:val="30"/>
                <w:szCs w:val="30"/>
                <w:lang w:val="pt-BR"/>
              </w:rPr>
              <w:t>ranslato</w:t>
            </w:r>
            <w:r w:rsidR="009474DD">
              <w:rPr>
                <w:sz w:val="30"/>
                <w:szCs w:val="30"/>
                <w:lang w:val="pt-BR"/>
              </w:rPr>
              <w:t xml:space="preserve">r </w:t>
            </w:r>
          </w:p>
        </w:tc>
        <w:tc>
          <w:tcPr>
            <w:tcW w:w="655" w:type="dxa"/>
            <w:tcBorders>
              <w:bottom w:val="single" w:sz="18" w:space="0" w:color="648276" w:themeColor="accent5"/>
            </w:tcBorders>
          </w:tcPr>
          <w:p w14:paraId="3569063E" w14:textId="77777777" w:rsidR="00605A5B" w:rsidRPr="002F70B4" w:rsidRDefault="00605A5B">
            <w:pPr>
              <w:rPr>
                <w:noProof/>
                <w:lang w:val="pt-BR"/>
              </w:rPr>
            </w:pPr>
          </w:p>
        </w:tc>
      </w:tr>
      <w:tr w:rsidR="00F4501B" w:rsidRPr="00F97AA1" w14:paraId="12583421" w14:textId="77777777" w:rsidTr="00D92832">
        <w:tc>
          <w:tcPr>
            <w:tcW w:w="2835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2AAFE3A5" w14:textId="77777777" w:rsidR="00F4501B" w:rsidRPr="002F70B4" w:rsidRDefault="00F4501B">
            <w:pPr>
              <w:rPr>
                <w:noProof/>
                <w:lang w:val="pt-BR"/>
              </w:rPr>
            </w:pPr>
          </w:p>
        </w:tc>
        <w:tc>
          <w:tcPr>
            <w:tcW w:w="4364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38BCF354" w14:textId="77777777" w:rsidR="00F4501B" w:rsidRPr="002F70B4" w:rsidRDefault="00F4501B">
            <w:pPr>
              <w:rPr>
                <w:noProof/>
                <w:lang w:val="pt-BR"/>
              </w:rPr>
            </w:pPr>
          </w:p>
        </w:tc>
        <w:tc>
          <w:tcPr>
            <w:tcW w:w="3267" w:type="dxa"/>
            <w:gridSpan w:val="2"/>
            <w:tcBorders>
              <w:top w:val="single" w:sz="18" w:space="0" w:color="648276" w:themeColor="accent5"/>
            </w:tcBorders>
          </w:tcPr>
          <w:p w14:paraId="43CFB4CF" w14:textId="77777777" w:rsidR="00F4501B" w:rsidRPr="002F70B4" w:rsidRDefault="00F4501B">
            <w:pPr>
              <w:rPr>
                <w:noProof/>
                <w:lang w:val="pt-BR"/>
              </w:rPr>
            </w:pPr>
          </w:p>
        </w:tc>
      </w:tr>
      <w:tr w:rsidR="00C548F8" w:rsidRPr="002F70B4" w14:paraId="6AA3E1BB" w14:textId="77777777" w:rsidTr="00D92832">
        <w:trPr>
          <w:trHeight w:val="2057"/>
        </w:trPr>
        <w:tc>
          <w:tcPr>
            <w:tcW w:w="2835" w:type="dxa"/>
            <w:gridSpan w:val="2"/>
            <w:tcBorders>
              <w:right w:val="single" w:sz="18" w:space="0" w:color="648276" w:themeColor="accent5"/>
            </w:tcBorders>
          </w:tcPr>
          <w:p w14:paraId="5CD4A20A" w14:textId="77777777" w:rsidR="00C548F8" w:rsidRPr="00BB1838" w:rsidRDefault="00000000" w:rsidP="002C0073">
            <w:pPr>
              <w:pStyle w:val="Ttulo1"/>
              <w:rPr>
                <w:noProof/>
                <w:lang w:val="pt-BR"/>
              </w:rPr>
            </w:pPr>
            <w:sdt>
              <w:sdtPr>
                <w:rPr>
                  <w:noProof/>
                </w:rPr>
                <w:id w:val="1604447469"/>
                <w:placeholder>
                  <w:docPart w:val="9BC60A9B085B405F84AF1636A33874DD"/>
                </w:placeholder>
                <w:temporary/>
                <w:showingPlcHdr/>
                <w:text/>
              </w:sdtPr>
              <w:sdtContent>
                <w:r w:rsidR="00C548F8" w:rsidRPr="00BB1838">
                  <w:rPr>
                    <w:lang w:val="pt-BR"/>
                  </w:rPr>
                  <w:t>Contact</w:t>
                </w:r>
              </w:sdtContent>
            </w:sdt>
          </w:p>
          <w:p w14:paraId="4F320272" w14:textId="347693EB" w:rsidR="00C548F8" w:rsidRPr="00BB1838" w:rsidRDefault="003732C6" w:rsidP="002C0073">
            <w:pPr>
              <w:pStyle w:val="TextoEsquerda"/>
              <w:rPr>
                <w:noProof/>
                <w:lang w:val="pt-BR"/>
              </w:rPr>
            </w:pPr>
            <w:r>
              <w:rPr>
                <w:lang w:val="pt-BR"/>
              </w:rPr>
              <w:t>manogmar</w:t>
            </w:r>
            <w:r w:rsidR="00BB1838">
              <w:rPr>
                <w:lang w:val="pt-BR"/>
              </w:rPr>
              <w:t>@</w:t>
            </w:r>
            <w:r>
              <w:rPr>
                <w:lang w:val="pt-BR"/>
              </w:rPr>
              <w:t>gmail</w:t>
            </w:r>
            <w:r w:rsidR="00BB1838">
              <w:rPr>
                <w:lang w:val="pt-BR"/>
              </w:rPr>
              <w:t>.com</w:t>
            </w:r>
          </w:p>
          <w:p w14:paraId="4C94A56E" w14:textId="77777777" w:rsidR="00C548F8" w:rsidRPr="008E3199" w:rsidRDefault="00C548F8" w:rsidP="002C0073">
            <w:pPr>
              <w:pStyle w:val="TextoEsquerda"/>
              <w:rPr>
                <w:noProof/>
                <w:lang w:val="pt-BR"/>
              </w:rPr>
            </w:pPr>
          </w:p>
        </w:tc>
        <w:tc>
          <w:tcPr>
            <w:tcW w:w="7631" w:type="dxa"/>
            <w:gridSpan w:val="3"/>
            <w:vMerge w:val="restart"/>
            <w:tcBorders>
              <w:left w:val="single" w:sz="18" w:space="0" w:color="648276" w:themeColor="accent5"/>
            </w:tcBorders>
          </w:tcPr>
          <w:p w14:paraId="7D9B5AE1" w14:textId="77777777" w:rsidR="00C548F8" w:rsidRPr="008E3199" w:rsidRDefault="00C548F8" w:rsidP="00605A5B">
            <w:pPr>
              <w:pStyle w:val="Ttulo2"/>
              <w:rPr>
                <w:noProof/>
              </w:rPr>
            </w:pPr>
            <w:r>
              <w:t>Personal details</w:t>
            </w:r>
          </w:p>
          <w:p w14:paraId="4BFA557C" w14:textId="7C85D697" w:rsidR="00C548F8" w:rsidRPr="008E3199" w:rsidRDefault="009474DD" w:rsidP="00AE036A">
            <w:pPr>
              <w:pStyle w:val="TextoDireita"/>
              <w:jc w:val="both"/>
              <w:rPr>
                <w:noProof/>
              </w:rPr>
            </w:pPr>
            <w:r>
              <w:t>Committed</w:t>
            </w:r>
            <w:r w:rsidR="000406C4">
              <w:t xml:space="preserve"> professional translator</w:t>
            </w:r>
            <w:r w:rsidR="00C548F8">
              <w:t xml:space="preserve"> (English to Brazilian Portuguese) with a background </w:t>
            </w:r>
            <w:r>
              <w:t>in cosmetology an</w:t>
            </w:r>
            <w:r w:rsidR="004C614C">
              <w:t>d</w:t>
            </w:r>
            <w:r>
              <w:t xml:space="preserve"> </w:t>
            </w:r>
            <w:r w:rsidR="00937259">
              <w:t>a</w:t>
            </w:r>
            <w:r>
              <w:t>esthetics</w:t>
            </w:r>
            <w:r w:rsidR="00A719B1">
              <w:t>, I also have</w:t>
            </w:r>
            <w:r>
              <w:t xml:space="preserve"> </w:t>
            </w:r>
            <w:r w:rsidR="00C548F8">
              <w:t xml:space="preserve">a </w:t>
            </w:r>
            <w:r w:rsidR="00DA053C">
              <w:t>familiarity</w:t>
            </w:r>
            <w:r w:rsidR="00C548F8">
              <w:t xml:space="preserve"> </w:t>
            </w:r>
            <w:r w:rsidR="004A373F">
              <w:t>with</w:t>
            </w:r>
            <w:r w:rsidR="00C548F8">
              <w:t xml:space="preserve"> </w:t>
            </w:r>
            <w:r w:rsidR="006E3823">
              <w:t>games and</w:t>
            </w:r>
            <w:r w:rsidR="00534949">
              <w:t xml:space="preserve"> learn</w:t>
            </w:r>
            <w:r w:rsidR="00621745">
              <w:t>ing</w:t>
            </w:r>
            <w:r w:rsidR="00534949">
              <w:t xml:space="preserve"> about </w:t>
            </w:r>
            <w:r w:rsidR="00621745">
              <w:t>other cultures</w:t>
            </w:r>
            <w:r w:rsidR="00C548F8">
              <w:t xml:space="preserve">. </w:t>
            </w:r>
            <w:r w:rsidR="00621745">
              <w:t>Fast</w:t>
            </w:r>
            <w:r w:rsidR="00C548F8">
              <w:t xml:space="preserve"> learner, flexible, and proficient in several CAT tools.</w:t>
            </w:r>
            <w:r w:rsidR="000B2B9B">
              <w:t xml:space="preserve"> Advanced</w:t>
            </w:r>
            <w:r w:rsidR="009E160B">
              <w:t xml:space="preserve"> </w:t>
            </w:r>
            <w:r w:rsidR="002F1C46">
              <w:t xml:space="preserve">English certified </w:t>
            </w:r>
            <w:r w:rsidR="0077354C">
              <w:t xml:space="preserve">by Cambridge </w:t>
            </w:r>
            <w:r w:rsidR="00BB5508">
              <w:t>CAE test.</w:t>
            </w:r>
          </w:p>
          <w:p w14:paraId="5DAE57AD" w14:textId="77777777" w:rsidR="00C548F8" w:rsidRPr="00BB1838" w:rsidRDefault="00C548F8" w:rsidP="002C0073">
            <w:pPr>
              <w:pStyle w:val="TextoDireita"/>
              <w:rPr>
                <w:noProof/>
                <w:w w:val="105"/>
              </w:rPr>
            </w:pPr>
          </w:p>
          <w:p w14:paraId="77C03669" w14:textId="48965558" w:rsidR="00C548F8" w:rsidRDefault="00C548F8" w:rsidP="005F7CDD">
            <w:pPr>
              <w:pStyle w:val="TextoDireita"/>
              <w:rPr>
                <w:rStyle w:val="Hyperlink"/>
                <w:lang w:val="pt-BR"/>
              </w:rPr>
            </w:pPr>
            <w:r>
              <w:t xml:space="preserve">Language pairs: </w:t>
            </w:r>
            <w:r w:rsidR="00CF3A7E">
              <w:t>English</w:t>
            </w:r>
            <w:r>
              <w:t xml:space="preserve"> to Portuguese (Brazil)</w:t>
            </w:r>
            <w:r w:rsidR="00A929F3">
              <w:t>.</w:t>
            </w:r>
            <w:r>
              <w:br/>
            </w:r>
            <w:r>
              <w:br/>
              <w:t>Rates: US$ 0.0</w:t>
            </w:r>
            <w:r w:rsidR="002D7BCC">
              <w:t>5</w:t>
            </w:r>
            <w:r>
              <w:t xml:space="preserve"> per source word</w:t>
            </w:r>
            <w:r w:rsidR="00A929F3">
              <w:t>.</w:t>
            </w:r>
            <w:r>
              <w:br/>
            </w:r>
            <w:r>
              <w:br/>
              <w:t xml:space="preserve">Expertise: </w:t>
            </w:r>
            <w:r w:rsidR="00C379DB">
              <w:t>C</w:t>
            </w:r>
            <w:r w:rsidR="00B52029">
              <w:t xml:space="preserve">osmetics, </w:t>
            </w:r>
            <w:r w:rsidR="00CF3A7E">
              <w:t>Beauty</w:t>
            </w:r>
            <w:r w:rsidR="009D7BAB">
              <w:t xml:space="preserve"> </w:t>
            </w:r>
            <w:r w:rsidR="00C379DB">
              <w:t>and Video Games</w:t>
            </w:r>
            <w:r w:rsidR="00BB1838">
              <w:t>.</w:t>
            </w:r>
            <w:r w:rsidR="005F7CDD">
              <w:br/>
            </w:r>
            <w:r w:rsidR="005F7CDD">
              <w:br/>
              <w:t xml:space="preserve">Daily output: </w:t>
            </w:r>
            <w:r w:rsidR="00BB1838">
              <w:t>2</w:t>
            </w:r>
            <w:r>
              <w:t>,000 words</w:t>
            </w:r>
            <w:r w:rsidR="005F7CDD">
              <w:t xml:space="preserve"> </w:t>
            </w:r>
            <w:r>
              <w:br/>
              <w:t xml:space="preserve">CAT Tools: SDL Trados 2017, </w:t>
            </w:r>
            <w:r w:rsidR="005F7CDD">
              <w:t>memoQ</w:t>
            </w:r>
            <w:r w:rsidR="00BB1838">
              <w:t>.</w:t>
            </w:r>
            <w:r>
              <w:br/>
            </w:r>
            <w:r>
              <w:br/>
            </w:r>
            <w:r w:rsidRPr="00AC4CDE">
              <w:rPr>
                <w:lang w:val="pt-BR"/>
              </w:rPr>
              <w:t xml:space="preserve">Proz: </w:t>
            </w:r>
            <w:hyperlink r:id="rId10" w:history="1">
              <w:r w:rsidR="00457C6A" w:rsidRPr="00CA7276">
                <w:rPr>
                  <w:rStyle w:val="Hyperlink"/>
                  <w:lang w:val="pt-BR"/>
                </w:rPr>
                <w:t>https://www.proz.com/translator/3507365</w:t>
              </w:r>
            </w:hyperlink>
          </w:p>
          <w:p w14:paraId="572DA6DB" w14:textId="77777777" w:rsidR="00457C6A" w:rsidRDefault="00457C6A" w:rsidP="00457C6A">
            <w:pPr>
              <w:rPr>
                <w:lang w:val="pt-BR"/>
              </w:rPr>
            </w:pPr>
          </w:p>
          <w:p w14:paraId="04667BB1" w14:textId="4EC42E36" w:rsidR="00457C6A" w:rsidRPr="00457C6A" w:rsidRDefault="00457C6A" w:rsidP="00457C6A">
            <w:pPr>
              <w:rPr>
                <w:lang w:val="pt-BR"/>
              </w:rPr>
            </w:pPr>
          </w:p>
        </w:tc>
      </w:tr>
      <w:tr w:rsidR="00C548F8" w:rsidRPr="00B2367A" w14:paraId="62E700C8" w14:textId="77777777" w:rsidTr="00D92832">
        <w:trPr>
          <w:trHeight w:val="1967"/>
        </w:trPr>
        <w:tc>
          <w:tcPr>
            <w:tcW w:w="2835" w:type="dxa"/>
            <w:gridSpan w:val="2"/>
            <w:tcBorders>
              <w:right w:val="single" w:sz="18" w:space="0" w:color="648276" w:themeColor="accent5"/>
            </w:tcBorders>
          </w:tcPr>
          <w:p w14:paraId="2C17B81F" w14:textId="77777777" w:rsidR="00C548F8" w:rsidRPr="00AC4CDE" w:rsidRDefault="00C548F8" w:rsidP="002C0073">
            <w:pPr>
              <w:pStyle w:val="Ttulo1"/>
              <w:rPr>
                <w:noProof/>
              </w:rPr>
            </w:pPr>
            <w:r w:rsidRPr="00AC4CDE">
              <w:t>Education</w:t>
            </w:r>
          </w:p>
          <w:p w14:paraId="2C236F31" w14:textId="5670AD04" w:rsidR="003500C3" w:rsidRDefault="00B67B9D" w:rsidP="00496DD5">
            <w:pPr>
              <w:pStyle w:val="TextoEsquerda"/>
            </w:pPr>
            <w:r w:rsidRPr="00AC4CDE">
              <w:t xml:space="preserve">University </w:t>
            </w:r>
            <w:r w:rsidR="0052101D">
              <w:t>SENAC</w:t>
            </w:r>
            <w:r w:rsidR="00C548F8" w:rsidRPr="00AC4CDE">
              <w:br/>
            </w:r>
            <w:r w:rsidR="00496DD5">
              <w:t>Aesthetic</w:t>
            </w:r>
            <w:r w:rsidR="00937259">
              <w:t xml:space="preserve"> and cosmetics</w:t>
            </w:r>
            <w:r w:rsidR="00FB19FB">
              <w:t xml:space="preserve"> (graduation</w:t>
            </w:r>
            <w:r w:rsidR="00D92832">
              <w:t xml:space="preserve"> in </w:t>
            </w:r>
            <w:r w:rsidR="00FB19FB">
              <w:t>20</w:t>
            </w:r>
            <w:r w:rsidR="00D92832">
              <w:t>24)</w:t>
            </w:r>
          </w:p>
          <w:p w14:paraId="733BCC6D" w14:textId="74770962" w:rsidR="00C90461" w:rsidRPr="00937259" w:rsidRDefault="00F863E2" w:rsidP="00651E96">
            <w:pPr>
              <w:pStyle w:val="TextoEsquerda"/>
            </w:pPr>
            <w:r>
              <w:t>Superior Education in Pedagogy (incomplete)</w:t>
            </w:r>
          </w:p>
          <w:p w14:paraId="5C48A577" w14:textId="77777777" w:rsidR="001876BA" w:rsidRDefault="001876BA" w:rsidP="00AC4CDE">
            <w:pPr>
              <w:pStyle w:val="Ttulo1"/>
            </w:pPr>
          </w:p>
          <w:p w14:paraId="581E557A" w14:textId="34452928" w:rsidR="00AC4CDE" w:rsidRPr="00F863E2" w:rsidRDefault="00AC4CDE" w:rsidP="00AC4CDE">
            <w:pPr>
              <w:pStyle w:val="Ttulo1"/>
            </w:pPr>
            <w:r w:rsidRPr="00F863E2">
              <w:t>Skills</w:t>
            </w:r>
          </w:p>
          <w:p w14:paraId="220EF1B4" w14:textId="0239C631" w:rsidR="007C40C1" w:rsidRPr="007C40C1" w:rsidRDefault="003C3680" w:rsidP="007C40C1">
            <w:pPr>
              <w:pStyle w:val="TextoEsquerda"/>
            </w:pPr>
            <w:r>
              <w:t>Reading</w:t>
            </w:r>
          </w:p>
          <w:p w14:paraId="00A89173" w14:textId="09AC9FC3" w:rsidR="003C3680" w:rsidRPr="007C40C1" w:rsidRDefault="003C3680" w:rsidP="003C3680">
            <w:pPr>
              <w:jc w:val="right"/>
              <w:rPr>
                <w:color w:val="775F55" w:themeColor="text2"/>
                <w:sz w:val="22"/>
                <w:szCs w:val="22"/>
              </w:rPr>
            </w:pPr>
            <w:r w:rsidRPr="007C40C1">
              <w:rPr>
                <w:color w:val="775F55" w:themeColor="text2"/>
                <w:sz w:val="22"/>
                <w:szCs w:val="22"/>
              </w:rPr>
              <w:t>Writing</w:t>
            </w:r>
          </w:p>
          <w:p w14:paraId="2C1FD997" w14:textId="5CBB090D" w:rsidR="003C3680" w:rsidRPr="007C40C1" w:rsidRDefault="00C51D27" w:rsidP="003C3680">
            <w:pPr>
              <w:jc w:val="right"/>
              <w:rPr>
                <w:color w:val="775F55" w:themeColor="text2"/>
                <w:sz w:val="22"/>
                <w:szCs w:val="22"/>
              </w:rPr>
            </w:pPr>
            <w:r w:rsidRPr="007C40C1">
              <w:rPr>
                <w:color w:val="775F55" w:themeColor="text2"/>
                <w:sz w:val="22"/>
                <w:szCs w:val="22"/>
              </w:rPr>
              <w:t>Vast Vocabulary</w:t>
            </w:r>
            <w:r w:rsidR="00126F82" w:rsidRPr="007C40C1">
              <w:rPr>
                <w:color w:val="775F55" w:themeColor="text2"/>
                <w:sz w:val="22"/>
                <w:szCs w:val="22"/>
              </w:rPr>
              <w:t xml:space="preserve"> in </w:t>
            </w:r>
            <w:r w:rsidR="00684F25" w:rsidRPr="007C40C1">
              <w:rPr>
                <w:color w:val="775F55" w:themeColor="text2"/>
                <w:sz w:val="22"/>
                <w:szCs w:val="22"/>
              </w:rPr>
              <w:t>Portuguese</w:t>
            </w:r>
          </w:p>
          <w:p w14:paraId="64E9BB06" w14:textId="77777777" w:rsidR="00C51D27" w:rsidRPr="007C40C1" w:rsidRDefault="00E17C02" w:rsidP="003C3680">
            <w:pPr>
              <w:jc w:val="right"/>
              <w:rPr>
                <w:color w:val="775F55" w:themeColor="text2"/>
                <w:sz w:val="22"/>
                <w:szCs w:val="22"/>
              </w:rPr>
            </w:pPr>
            <w:r w:rsidRPr="007C40C1">
              <w:rPr>
                <w:color w:val="775F55" w:themeColor="text2"/>
                <w:sz w:val="22"/>
                <w:szCs w:val="22"/>
              </w:rPr>
              <w:t>Cultural formation</w:t>
            </w:r>
          </w:p>
          <w:p w14:paraId="6C4863C4" w14:textId="77052105" w:rsidR="00E17C02" w:rsidRPr="007C40C1" w:rsidRDefault="00E17C02" w:rsidP="003C3680">
            <w:pPr>
              <w:jc w:val="right"/>
              <w:rPr>
                <w:color w:val="775F55" w:themeColor="text2"/>
                <w:sz w:val="22"/>
                <w:szCs w:val="22"/>
              </w:rPr>
            </w:pPr>
            <w:r w:rsidRPr="007C40C1">
              <w:rPr>
                <w:color w:val="775F55" w:themeColor="text2"/>
                <w:sz w:val="22"/>
                <w:szCs w:val="22"/>
              </w:rPr>
              <w:t xml:space="preserve">Academic </w:t>
            </w:r>
            <w:r w:rsidR="000858C8" w:rsidRPr="007C40C1">
              <w:rPr>
                <w:color w:val="775F55" w:themeColor="text2"/>
                <w:sz w:val="22"/>
                <w:szCs w:val="22"/>
              </w:rPr>
              <w:t>experience</w:t>
            </w:r>
          </w:p>
          <w:p w14:paraId="14BDC509" w14:textId="10BAE0A2" w:rsidR="00E17C02" w:rsidRPr="003C3680" w:rsidRDefault="00E17C02" w:rsidP="003C3680">
            <w:pPr>
              <w:jc w:val="right"/>
            </w:pPr>
          </w:p>
        </w:tc>
        <w:tc>
          <w:tcPr>
            <w:tcW w:w="7631" w:type="dxa"/>
            <w:gridSpan w:val="3"/>
            <w:vMerge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4F3C99D9" w14:textId="77777777" w:rsidR="00C548F8" w:rsidRPr="00AC4CDE" w:rsidRDefault="00C548F8" w:rsidP="002C0073"/>
        </w:tc>
      </w:tr>
      <w:tr w:rsidR="000E1D44" w:rsidRPr="008E3199" w14:paraId="3B340216" w14:textId="77777777" w:rsidTr="00D92832">
        <w:trPr>
          <w:trHeight w:val="2375"/>
        </w:trPr>
        <w:tc>
          <w:tcPr>
            <w:tcW w:w="2835" w:type="dxa"/>
            <w:gridSpan w:val="2"/>
            <w:tcBorders>
              <w:right w:val="single" w:sz="18" w:space="0" w:color="648276" w:themeColor="accent5"/>
            </w:tcBorders>
          </w:tcPr>
          <w:p w14:paraId="5315E886" w14:textId="77777777" w:rsidR="00C90461" w:rsidRDefault="00C90461" w:rsidP="00C90461">
            <w:pPr>
              <w:rPr>
                <w:rFonts w:ascii="Georgia" w:hAnsi="Georgia" w:cs="Times New Roman (Body CS)"/>
                <w:b/>
                <w:color w:val="648276" w:themeColor="accent5"/>
                <w:sz w:val="28"/>
              </w:rPr>
            </w:pPr>
          </w:p>
          <w:p w14:paraId="5AFD3171" w14:textId="77777777" w:rsidR="00C90461" w:rsidRDefault="00C90461" w:rsidP="00C90461">
            <w:pPr>
              <w:rPr>
                <w:rFonts w:ascii="Georgia" w:hAnsi="Georgia" w:cs="Times New Roman (Body CS)"/>
                <w:b/>
                <w:color w:val="648276" w:themeColor="accent5"/>
                <w:sz w:val="28"/>
              </w:rPr>
            </w:pPr>
          </w:p>
          <w:p w14:paraId="3E5EABB2" w14:textId="77777777" w:rsidR="00C90461" w:rsidRPr="00C90461" w:rsidRDefault="00C90461" w:rsidP="00C90461"/>
          <w:p w14:paraId="50ED97DE" w14:textId="77777777" w:rsidR="000E1D44" w:rsidRPr="008E3199" w:rsidRDefault="00435C5F" w:rsidP="00A77921">
            <w:pPr>
              <w:pStyle w:val="Ttulo1"/>
              <w:rPr>
                <w:noProof/>
              </w:rPr>
            </w:pPr>
            <w:r>
              <w:t>Hobbies</w:t>
            </w:r>
          </w:p>
          <w:p w14:paraId="770E79DA" w14:textId="77777777" w:rsidR="008F0022" w:rsidRDefault="008F0022" w:rsidP="008B5719">
            <w:pPr>
              <w:pStyle w:val="TextoEsquerda"/>
            </w:pPr>
            <w:r>
              <w:t xml:space="preserve">Reading </w:t>
            </w:r>
          </w:p>
          <w:p w14:paraId="651A92AB" w14:textId="77777777" w:rsidR="00565FA1" w:rsidRDefault="00565FA1" w:rsidP="008B5719">
            <w:pPr>
              <w:pStyle w:val="TextoEsquerda"/>
            </w:pPr>
            <w:r>
              <w:t>Writing</w:t>
            </w:r>
          </w:p>
          <w:p w14:paraId="0361FEAC" w14:textId="6D269654" w:rsidR="00F97AA1" w:rsidRDefault="00F97AA1" w:rsidP="008B5719">
            <w:pPr>
              <w:pStyle w:val="TextoEsquerda"/>
            </w:pPr>
            <w:r>
              <w:t>Video Games</w:t>
            </w:r>
          </w:p>
          <w:p w14:paraId="53D94A36" w14:textId="5CA6BB08" w:rsidR="00313875" w:rsidRDefault="00313875" w:rsidP="008B5719">
            <w:pPr>
              <w:pStyle w:val="TextoEsquerda"/>
            </w:pPr>
            <w:r>
              <w:t>Crochet</w:t>
            </w:r>
          </w:p>
          <w:p w14:paraId="7072E692" w14:textId="2DF88B2B" w:rsidR="00313875" w:rsidRDefault="00313875" w:rsidP="008B5719">
            <w:pPr>
              <w:pStyle w:val="TextoEsquerda"/>
            </w:pPr>
            <w:r>
              <w:t>Knitting</w:t>
            </w:r>
          </w:p>
          <w:p w14:paraId="565FF470" w14:textId="77777777" w:rsidR="001837C1" w:rsidRDefault="00A16439" w:rsidP="008B5719">
            <w:pPr>
              <w:pStyle w:val="TextoEsquerda"/>
            </w:pPr>
            <w:r>
              <w:t>Sewing</w:t>
            </w:r>
          </w:p>
          <w:p w14:paraId="45E7EF13" w14:textId="563271A9" w:rsidR="000E1D44" w:rsidRPr="008E3199" w:rsidRDefault="001837C1" w:rsidP="008B5719">
            <w:pPr>
              <w:pStyle w:val="TextoEsquerda"/>
            </w:pPr>
            <w:r>
              <w:t>Painting</w:t>
            </w:r>
          </w:p>
        </w:tc>
        <w:tc>
          <w:tcPr>
            <w:tcW w:w="7631" w:type="dxa"/>
            <w:gridSpan w:val="3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p w14:paraId="6DCB740E" w14:textId="77777777" w:rsidR="000E1D44" w:rsidRPr="008E3199" w:rsidRDefault="002C0073" w:rsidP="00A77921">
            <w:pPr>
              <w:pStyle w:val="Ttulo2"/>
              <w:rPr>
                <w:noProof/>
              </w:rPr>
            </w:pPr>
            <w:r>
              <w:t>Work experience</w:t>
            </w:r>
          </w:p>
          <w:p w14:paraId="66754063" w14:textId="5455F607" w:rsidR="000E1D44" w:rsidRPr="00A16439" w:rsidRDefault="002C0073" w:rsidP="00A16439">
            <w:pPr>
              <w:pStyle w:val="TextoDireita"/>
              <w:rPr>
                <w:noProof/>
                <w:w w:val="105"/>
              </w:rPr>
            </w:pPr>
            <w:r>
              <w:rPr>
                <w:b/>
                <w:bCs/>
              </w:rPr>
              <w:t>Translator/</w:t>
            </w:r>
            <w:r w:rsidR="000406C4">
              <w:rPr>
                <w:b/>
                <w:bCs/>
              </w:rPr>
              <w:t>R</w:t>
            </w:r>
            <w:r>
              <w:rPr>
                <w:b/>
                <w:bCs/>
              </w:rPr>
              <w:t>eviewer</w:t>
            </w:r>
            <w:r>
              <w:br/>
              <w:t xml:space="preserve">Volunteer experience translating and subtitling varied content for organizations such as </w:t>
            </w:r>
            <w:r w:rsidR="00235AE4">
              <w:t xml:space="preserve">Translator </w:t>
            </w:r>
            <w:r w:rsidR="00D27299">
              <w:t>W</w:t>
            </w:r>
            <w:r w:rsidR="00235AE4">
              <w:t xml:space="preserve">ithout </w:t>
            </w:r>
            <w:r w:rsidR="008C5548">
              <w:t>B</w:t>
            </w:r>
            <w:r w:rsidR="00235AE4">
              <w:t>orders</w:t>
            </w:r>
            <w:r w:rsidR="00457C6A">
              <w:t xml:space="preserve"> and Babelcube</w:t>
            </w:r>
            <w:r>
              <w:t xml:space="preserve">. Total of </w:t>
            </w:r>
            <w:r w:rsidR="001876BA">
              <w:t>10.000</w:t>
            </w:r>
            <w:r>
              <w:t xml:space="preserve"> words translated.</w:t>
            </w:r>
          </w:p>
        </w:tc>
      </w:tr>
      <w:tr w:rsidR="00435C5F" w:rsidRPr="005A2344" w14:paraId="1E0803E4" w14:textId="77777777" w:rsidTr="00D92832">
        <w:trPr>
          <w:trHeight w:val="1604"/>
        </w:trPr>
        <w:tc>
          <w:tcPr>
            <w:tcW w:w="2835" w:type="dxa"/>
            <w:gridSpan w:val="2"/>
            <w:tcBorders>
              <w:right w:val="single" w:sz="18" w:space="0" w:color="648276" w:themeColor="accent5"/>
            </w:tcBorders>
          </w:tcPr>
          <w:p w14:paraId="5540E3F4" w14:textId="77777777" w:rsidR="00435C5F" w:rsidRPr="00BB1838" w:rsidRDefault="00435C5F">
            <w:pPr>
              <w:rPr>
                <w:noProof/>
              </w:rPr>
            </w:pPr>
          </w:p>
        </w:tc>
        <w:tc>
          <w:tcPr>
            <w:tcW w:w="7631" w:type="dxa"/>
            <w:gridSpan w:val="3"/>
            <w:vMerge w:val="restart"/>
            <w:tcBorders>
              <w:left w:val="single" w:sz="18" w:space="0" w:color="648276" w:themeColor="accent5"/>
            </w:tcBorders>
          </w:tcPr>
          <w:p w14:paraId="3575D8F0" w14:textId="77777777" w:rsidR="00435C5F" w:rsidRPr="008E3199" w:rsidRDefault="00435C5F" w:rsidP="0057534A">
            <w:pPr>
              <w:pStyle w:val="Ttulo2"/>
              <w:rPr>
                <w:noProof/>
              </w:rPr>
            </w:pPr>
            <w:r>
              <w:t>Other details</w:t>
            </w:r>
          </w:p>
          <w:p w14:paraId="05104C1A" w14:textId="6DEFD951" w:rsidR="0015535F" w:rsidRPr="00126F82" w:rsidRDefault="00126F82" w:rsidP="0015535F">
            <w:pPr>
              <w:pStyle w:val="TextoDireita"/>
              <w:numPr>
                <w:ilvl w:val="0"/>
                <w:numId w:val="14"/>
              </w:numPr>
            </w:pPr>
            <w:r w:rsidRPr="00126F82">
              <w:t>Experience as English</w:t>
            </w:r>
            <w:r w:rsidR="00380E42">
              <w:t xml:space="preserve"> ang </w:t>
            </w:r>
            <w:r w:rsidR="00E344BC">
              <w:t>B</w:t>
            </w:r>
            <w:r w:rsidR="00380E42">
              <w:t>ilingual</w:t>
            </w:r>
            <w:r w:rsidRPr="00126F82">
              <w:t xml:space="preserve"> </w:t>
            </w:r>
            <w:r w:rsidR="00E344BC">
              <w:t>T</w:t>
            </w:r>
            <w:r>
              <w:t xml:space="preserve">eacher </w:t>
            </w:r>
          </w:p>
          <w:p w14:paraId="5D443DE9" w14:textId="2A5EDDF3" w:rsidR="005E3341" w:rsidRPr="00435C5F" w:rsidRDefault="00435C5F" w:rsidP="005E3341">
            <w:pPr>
              <w:pStyle w:val="PargrafodaLista"/>
              <w:numPr>
                <w:ilvl w:val="0"/>
                <w:numId w:val="14"/>
              </w:numPr>
            </w:pPr>
            <w:r>
              <w:rPr>
                <w:color w:val="404040" w:themeColor="text1" w:themeTint="BF"/>
                <w:sz w:val="22"/>
              </w:rPr>
              <w:t>Proficient in Microsoft Office suite (Excel, Word, Power Point)</w:t>
            </w:r>
            <w:r w:rsidR="00C6198A">
              <w:rPr>
                <w:color w:val="404040" w:themeColor="text1" w:themeTint="BF"/>
                <w:sz w:val="22"/>
              </w:rPr>
              <w:t>.</w:t>
            </w:r>
          </w:p>
        </w:tc>
      </w:tr>
      <w:tr w:rsidR="00435C5F" w:rsidRPr="00435C5F" w14:paraId="05336BA7" w14:textId="77777777" w:rsidTr="00D92832">
        <w:trPr>
          <w:trHeight w:val="149"/>
        </w:trPr>
        <w:tc>
          <w:tcPr>
            <w:tcW w:w="2835" w:type="dxa"/>
            <w:gridSpan w:val="2"/>
            <w:tcBorders>
              <w:right w:val="single" w:sz="18" w:space="0" w:color="648276" w:themeColor="accent5"/>
            </w:tcBorders>
          </w:tcPr>
          <w:p w14:paraId="3489F90D" w14:textId="77777777" w:rsidR="00435C5F" w:rsidRPr="00BB1838" w:rsidRDefault="00435C5F">
            <w:pPr>
              <w:rPr>
                <w:noProof/>
                <w:color w:val="404040" w:themeColor="text1" w:themeTint="BF"/>
                <w:w w:val="105"/>
                <w:sz w:val="22"/>
              </w:rPr>
            </w:pPr>
          </w:p>
        </w:tc>
        <w:tc>
          <w:tcPr>
            <w:tcW w:w="7631" w:type="dxa"/>
            <w:gridSpan w:val="3"/>
            <w:vMerge/>
            <w:tcBorders>
              <w:left w:val="single" w:sz="18" w:space="0" w:color="648276" w:themeColor="accent5"/>
            </w:tcBorders>
          </w:tcPr>
          <w:p w14:paraId="2C243C8B" w14:textId="77777777" w:rsidR="00435C5F" w:rsidRPr="00BB1838" w:rsidRDefault="00435C5F" w:rsidP="0057534A">
            <w:pPr>
              <w:pStyle w:val="TextoDireita"/>
              <w:rPr>
                <w:noProof/>
                <w:w w:val="105"/>
              </w:rPr>
            </w:pPr>
          </w:p>
        </w:tc>
      </w:tr>
    </w:tbl>
    <w:p w14:paraId="20B5A044" w14:textId="77777777" w:rsidR="000406C4" w:rsidRPr="00BB1838" w:rsidRDefault="000406C4">
      <w:pPr>
        <w:rPr>
          <w:noProof/>
          <w:color w:val="404040" w:themeColor="text1" w:themeTint="BF"/>
          <w:w w:val="105"/>
          <w:sz w:val="22"/>
        </w:rPr>
      </w:pPr>
    </w:p>
    <w:sectPr w:rsidR="000406C4" w:rsidRPr="00BB1838" w:rsidSect="0016224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6CA24" w14:textId="77777777" w:rsidR="009279D5" w:rsidRDefault="009279D5" w:rsidP="00F316AD">
      <w:r>
        <w:separator/>
      </w:r>
    </w:p>
  </w:endnote>
  <w:endnote w:type="continuationSeparator" w:id="0">
    <w:p w14:paraId="19459AF8" w14:textId="77777777" w:rsidR="009279D5" w:rsidRDefault="009279D5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59442" w14:textId="77777777" w:rsidR="009279D5" w:rsidRDefault="009279D5" w:rsidP="00F316AD">
      <w:r>
        <w:separator/>
      </w:r>
    </w:p>
  </w:footnote>
  <w:footnote w:type="continuationSeparator" w:id="0">
    <w:p w14:paraId="646CFF73" w14:textId="77777777" w:rsidR="009279D5" w:rsidRDefault="009279D5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2844D00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C4631E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923766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0613A8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D6B33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1A52E4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60064E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7AB2E4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383D6E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1E8CC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E6629"/>
    <w:multiLevelType w:val="hybridMultilevel"/>
    <w:tmpl w:val="C37601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63A41"/>
    <w:multiLevelType w:val="multilevel"/>
    <w:tmpl w:val="04090023"/>
    <w:styleLink w:val="Artigoseo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00C126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1205CE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53390698">
    <w:abstractNumId w:val="13"/>
  </w:num>
  <w:num w:numId="2" w16cid:durableId="1555238405">
    <w:abstractNumId w:val="12"/>
  </w:num>
  <w:num w:numId="3" w16cid:durableId="623777798">
    <w:abstractNumId w:val="11"/>
  </w:num>
  <w:num w:numId="4" w16cid:durableId="1434322298">
    <w:abstractNumId w:val="9"/>
  </w:num>
  <w:num w:numId="5" w16cid:durableId="1333533483">
    <w:abstractNumId w:val="7"/>
  </w:num>
  <w:num w:numId="6" w16cid:durableId="1644847787">
    <w:abstractNumId w:val="6"/>
  </w:num>
  <w:num w:numId="7" w16cid:durableId="1205366958">
    <w:abstractNumId w:val="5"/>
  </w:num>
  <w:num w:numId="8" w16cid:durableId="903873246">
    <w:abstractNumId w:val="4"/>
  </w:num>
  <w:num w:numId="9" w16cid:durableId="1419444467">
    <w:abstractNumId w:val="8"/>
  </w:num>
  <w:num w:numId="10" w16cid:durableId="1405372223">
    <w:abstractNumId w:val="3"/>
  </w:num>
  <w:num w:numId="11" w16cid:durableId="213155254">
    <w:abstractNumId w:val="2"/>
  </w:num>
  <w:num w:numId="12" w16cid:durableId="426928180">
    <w:abstractNumId w:val="1"/>
  </w:num>
  <w:num w:numId="13" w16cid:durableId="692076143">
    <w:abstractNumId w:val="0"/>
  </w:num>
  <w:num w:numId="14" w16cid:durableId="14093094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2E0"/>
    <w:rsid w:val="000406C4"/>
    <w:rsid w:val="00053782"/>
    <w:rsid w:val="000858C8"/>
    <w:rsid w:val="000B2B9B"/>
    <w:rsid w:val="000E1D44"/>
    <w:rsid w:val="001071D9"/>
    <w:rsid w:val="001176E9"/>
    <w:rsid w:val="00126A64"/>
    <w:rsid w:val="00126F82"/>
    <w:rsid w:val="0015535F"/>
    <w:rsid w:val="0016224E"/>
    <w:rsid w:val="001837C1"/>
    <w:rsid w:val="001876BA"/>
    <w:rsid w:val="00194425"/>
    <w:rsid w:val="001C4203"/>
    <w:rsid w:val="001D73FE"/>
    <w:rsid w:val="0020696E"/>
    <w:rsid w:val="00214BF8"/>
    <w:rsid w:val="002339A8"/>
    <w:rsid w:val="002356A2"/>
    <w:rsid w:val="00235AE4"/>
    <w:rsid w:val="0024505B"/>
    <w:rsid w:val="002A4A22"/>
    <w:rsid w:val="002C0073"/>
    <w:rsid w:val="002D12DA"/>
    <w:rsid w:val="002D7BCC"/>
    <w:rsid w:val="002F1C46"/>
    <w:rsid w:val="002F70B4"/>
    <w:rsid w:val="003019B2"/>
    <w:rsid w:val="00313875"/>
    <w:rsid w:val="00333F3D"/>
    <w:rsid w:val="00343FB1"/>
    <w:rsid w:val="0034688D"/>
    <w:rsid w:val="003500C3"/>
    <w:rsid w:val="003732C6"/>
    <w:rsid w:val="00376C1E"/>
    <w:rsid w:val="00380E42"/>
    <w:rsid w:val="00390536"/>
    <w:rsid w:val="003C3680"/>
    <w:rsid w:val="0040233B"/>
    <w:rsid w:val="004131F1"/>
    <w:rsid w:val="00435C5F"/>
    <w:rsid w:val="00457C6A"/>
    <w:rsid w:val="00496DD5"/>
    <w:rsid w:val="004A373F"/>
    <w:rsid w:val="004B16EB"/>
    <w:rsid w:val="004B202F"/>
    <w:rsid w:val="004C614C"/>
    <w:rsid w:val="00511A6E"/>
    <w:rsid w:val="0052101D"/>
    <w:rsid w:val="005272E0"/>
    <w:rsid w:val="00534949"/>
    <w:rsid w:val="00565FA1"/>
    <w:rsid w:val="0057534A"/>
    <w:rsid w:val="005A2344"/>
    <w:rsid w:val="005C47A3"/>
    <w:rsid w:val="005E3341"/>
    <w:rsid w:val="005F7CDD"/>
    <w:rsid w:val="00600EC8"/>
    <w:rsid w:val="00605A5B"/>
    <w:rsid w:val="00614B96"/>
    <w:rsid w:val="00621745"/>
    <w:rsid w:val="00651E96"/>
    <w:rsid w:val="00684F25"/>
    <w:rsid w:val="006B3547"/>
    <w:rsid w:val="006C60E6"/>
    <w:rsid w:val="006D1F07"/>
    <w:rsid w:val="006D5DB2"/>
    <w:rsid w:val="006E3823"/>
    <w:rsid w:val="006E70D3"/>
    <w:rsid w:val="00705C99"/>
    <w:rsid w:val="00734DF2"/>
    <w:rsid w:val="00767FA8"/>
    <w:rsid w:val="00772A96"/>
    <w:rsid w:val="0077354C"/>
    <w:rsid w:val="00790259"/>
    <w:rsid w:val="007B0F94"/>
    <w:rsid w:val="007C40C1"/>
    <w:rsid w:val="00802909"/>
    <w:rsid w:val="00817850"/>
    <w:rsid w:val="00884CFD"/>
    <w:rsid w:val="008A39EA"/>
    <w:rsid w:val="008B5719"/>
    <w:rsid w:val="008C235F"/>
    <w:rsid w:val="008C5548"/>
    <w:rsid w:val="008D550C"/>
    <w:rsid w:val="008E3199"/>
    <w:rsid w:val="008E78A7"/>
    <w:rsid w:val="008F0022"/>
    <w:rsid w:val="00920322"/>
    <w:rsid w:val="009279D5"/>
    <w:rsid w:val="00937259"/>
    <w:rsid w:val="009474DD"/>
    <w:rsid w:val="00975E4E"/>
    <w:rsid w:val="009D7BAB"/>
    <w:rsid w:val="009E160B"/>
    <w:rsid w:val="00A16439"/>
    <w:rsid w:val="00A316CC"/>
    <w:rsid w:val="00A34A19"/>
    <w:rsid w:val="00A37A72"/>
    <w:rsid w:val="00A719B1"/>
    <w:rsid w:val="00A77921"/>
    <w:rsid w:val="00A929F3"/>
    <w:rsid w:val="00AC4CDE"/>
    <w:rsid w:val="00AE036A"/>
    <w:rsid w:val="00B1632A"/>
    <w:rsid w:val="00B2367A"/>
    <w:rsid w:val="00B52029"/>
    <w:rsid w:val="00B55B76"/>
    <w:rsid w:val="00B5714C"/>
    <w:rsid w:val="00B575FB"/>
    <w:rsid w:val="00B67B9D"/>
    <w:rsid w:val="00BB1838"/>
    <w:rsid w:val="00BB5508"/>
    <w:rsid w:val="00BC051A"/>
    <w:rsid w:val="00BF1051"/>
    <w:rsid w:val="00C1095A"/>
    <w:rsid w:val="00C379DB"/>
    <w:rsid w:val="00C51D27"/>
    <w:rsid w:val="00C548F8"/>
    <w:rsid w:val="00C55D85"/>
    <w:rsid w:val="00C6198A"/>
    <w:rsid w:val="00C73D95"/>
    <w:rsid w:val="00C90461"/>
    <w:rsid w:val="00CA2273"/>
    <w:rsid w:val="00CB3C84"/>
    <w:rsid w:val="00CC67FD"/>
    <w:rsid w:val="00CD50FD"/>
    <w:rsid w:val="00CD52FA"/>
    <w:rsid w:val="00CF3A7E"/>
    <w:rsid w:val="00D27299"/>
    <w:rsid w:val="00D47124"/>
    <w:rsid w:val="00D92832"/>
    <w:rsid w:val="00DA053C"/>
    <w:rsid w:val="00DC5F86"/>
    <w:rsid w:val="00DD0DD9"/>
    <w:rsid w:val="00DD5D7B"/>
    <w:rsid w:val="00DE61E5"/>
    <w:rsid w:val="00DE74FE"/>
    <w:rsid w:val="00E17C02"/>
    <w:rsid w:val="00E344BC"/>
    <w:rsid w:val="00E40386"/>
    <w:rsid w:val="00E47198"/>
    <w:rsid w:val="00EB3206"/>
    <w:rsid w:val="00EB403B"/>
    <w:rsid w:val="00EB6AFF"/>
    <w:rsid w:val="00ED7784"/>
    <w:rsid w:val="00F057DE"/>
    <w:rsid w:val="00F316AD"/>
    <w:rsid w:val="00F443AE"/>
    <w:rsid w:val="00F4501B"/>
    <w:rsid w:val="00F863E2"/>
    <w:rsid w:val="00F97AA1"/>
    <w:rsid w:val="00FB19FB"/>
    <w:rsid w:val="00FF608C"/>
    <w:rsid w:val="00FF7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B14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EB403B"/>
    <w:rPr>
      <w:rFonts w:ascii="Arial" w:hAnsi="Arial" w:cs="Arial"/>
      <w:color w:val="000000" w:themeColor="text1"/>
    </w:rPr>
  </w:style>
  <w:style w:type="paragraph" w:styleId="Ttulo1">
    <w:name w:val="heading 1"/>
    <w:basedOn w:val="Normal"/>
    <w:next w:val="Normal"/>
    <w:link w:val="Ttulo1Char"/>
    <w:uiPriority w:val="2"/>
    <w:qFormat/>
    <w:rsid w:val="00EB403B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Ttulo2">
    <w:name w:val="heading 2"/>
    <w:basedOn w:val="Normal"/>
    <w:next w:val="Normal"/>
    <w:link w:val="Ttulo2Char"/>
    <w:uiPriority w:val="3"/>
    <w:qFormat/>
    <w:rsid w:val="00EB403B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qFormat/>
    <w:rsid w:val="00EB403B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qFormat/>
    <w:rsid w:val="00EB403B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qFormat/>
    <w:rsid w:val="00EB403B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qFormat/>
    <w:rsid w:val="00EB403B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qFormat/>
    <w:rsid w:val="00EB403B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qFormat/>
    <w:rsid w:val="00EB403B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qFormat/>
    <w:rsid w:val="00EB403B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EB403B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403B"/>
    <w:rPr>
      <w:rFonts w:ascii="Arial" w:hAnsi="Arial" w:cs="Arial"/>
      <w:color w:val="000000" w:themeColor="text1"/>
    </w:rPr>
  </w:style>
  <w:style w:type="paragraph" w:styleId="Rodap">
    <w:name w:val="footer"/>
    <w:basedOn w:val="Normal"/>
    <w:link w:val="RodapChar"/>
    <w:uiPriority w:val="99"/>
    <w:semiHidden/>
    <w:rsid w:val="00EB403B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B403B"/>
    <w:rPr>
      <w:rFonts w:ascii="Arial" w:hAnsi="Arial" w:cs="Arial"/>
      <w:color w:val="000000" w:themeColor="text1"/>
    </w:rPr>
  </w:style>
  <w:style w:type="table" w:styleId="Tabelacomgrade">
    <w:name w:val="Table Grid"/>
    <w:basedOn w:val="Tabelanormal"/>
    <w:uiPriority w:val="39"/>
    <w:rsid w:val="00EB4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qFormat/>
    <w:rsid w:val="00EB403B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TtuloChar">
    <w:name w:val="Título Char"/>
    <w:basedOn w:val="Fontepargpadro"/>
    <w:link w:val="Ttulo"/>
    <w:rsid w:val="00EB403B"/>
    <w:rPr>
      <w:rFonts w:ascii="Georgia" w:hAnsi="Georgia" w:cs="Times New Roman (Body CS)"/>
      <w:color w:val="000000" w:themeColor="text1"/>
      <w:sz w:val="90"/>
    </w:rPr>
  </w:style>
  <w:style w:type="paragraph" w:styleId="Subttulo">
    <w:name w:val="Subtitle"/>
    <w:basedOn w:val="Normal"/>
    <w:next w:val="Normal"/>
    <w:link w:val="SubttuloChar"/>
    <w:uiPriority w:val="1"/>
    <w:qFormat/>
    <w:rsid w:val="00EB403B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SubttuloChar">
    <w:name w:val="Subtítulo Char"/>
    <w:basedOn w:val="Fontepargpadro"/>
    <w:link w:val="Subttulo"/>
    <w:uiPriority w:val="1"/>
    <w:rsid w:val="00EB403B"/>
    <w:rPr>
      <w:rFonts w:ascii="Georgia" w:hAnsi="Georgia" w:cs="Times New Roman (Body CS)"/>
      <w:b/>
      <w:color w:val="000000" w:themeColor="text1"/>
      <w:sz w:val="44"/>
    </w:rPr>
  </w:style>
  <w:style w:type="character" w:customStyle="1" w:styleId="Ttulo1Char">
    <w:name w:val="Título 1 Char"/>
    <w:basedOn w:val="Fontepargpadro"/>
    <w:link w:val="Ttulo1"/>
    <w:uiPriority w:val="2"/>
    <w:rsid w:val="00EB403B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TextoEsquerda">
    <w:name w:val="TextoEsquerda"/>
    <w:basedOn w:val="Normal"/>
    <w:next w:val="Normal"/>
    <w:uiPriority w:val="4"/>
    <w:qFormat/>
    <w:rsid w:val="00EB403B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Ttulo2Char">
    <w:name w:val="Título 2 Char"/>
    <w:basedOn w:val="Fontepargpadro"/>
    <w:link w:val="Ttulo2"/>
    <w:uiPriority w:val="3"/>
    <w:rsid w:val="00EB403B"/>
    <w:rPr>
      <w:rFonts w:ascii="Georgia" w:hAnsi="Georgia" w:cs="Arial"/>
      <w:b/>
      <w:color w:val="648276" w:themeColor="accent5"/>
      <w:sz w:val="28"/>
    </w:rPr>
  </w:style>
  <w:style w:type="paragraph" w:customStyle="1" w:styleId="TextoPequeno">
    <w:name w:val="TextoPequeno"/>
    <w:basedOn w:val="Normal"/>
    <w:next w:val="Normal"/>
    <w:uiPriority w:val="6"/>
    <w:qFormat/>
    <w:rsid w:val="00EB403B"/>
    <w:rPr>
      <w:i/>
      <w:color w:val="404040" w:themeColor="text1" w:themeTint="BF"/>
      <w:sz w:val="20"/>
    </w:rPr>
  </w:style>
  <w:style w:type="paragraph" w:customStyle="1" w:styleId="TextoDireita">
    <w:name w:val="TextoDireita"/>
    <w:basedOn w:val="Normal"/>
    <w:next w:val="Normal"/>
    <w:uiPriority w:val="5"/>
    <w:qFormat/>
    <w:rsid w:val="00EB403B"/>
    <w:pPr>
      <w:spacing w:line="288" w:lineRule="auto"/>
    </w:pPr>
    <w:rPr>
      <w:color w:val="404040" w:themeColor="text1" w:themeTint="BF"/>
      <w:sz w:val="22"/>
    </w:rPr>
  </w:style>
  <w:style w:type="character" w:styleId="TextodoEspaoReservado">
    <w:name w:val="Placeholder Text"/>
    <w:basedOn w:val="Fontepargpadro"/>
    <w:uiPriority w:val="99"/>
    <w:semiHidden/>
    <w:rsid w:val="00EB403B"/>
    <w:rPr>
      <w:rFonts w:ascii="Arial" w:hAnsi="Arial" w:cs="Arial"/>
      <w:color w:val="808080"/>
    </w:rPr>
  </w:style>
  <w:style w:type="character" w:styleId="nfase">
    <w:name w:val="Emphasis"/>
    <w:uiPriority w:val="20"/>
    <w:qFormat/>
    <w:rsid w:val="00CC67FD"/>
    <w:rPr>
      <w:rFonts w:ascii="Georgia" w:hAnsi="Georgia" w:cs="Arial"/>
      <w:color w:val="648276" w:themeColor="accent5"/>
    </w:rPr>
  </w:style>
  <w:style w:type="numbering" w:styleId="111111">
    <w:name w:val="Outline List 2"/>
    <w:basedOn w:val="Semlista"/>
    <w:uiPriority w:val="99"/>
    <w:semiHidden/>
    <w:unhideWhenUsed/>
    <w:rsid w:val="00EB403B"/>
    <w:pPr>
      <w:numPr>
        <w:numId w:val="1"/>
      </w:numPr>
    </w:pPr>
  </w:style>
  <w:style w:type="numbering" w:styleId="1ai">
    <w:name w:val="Outline List 1"/>
    <w:basedOn w:val="Semlista"/>
    <w:uiPriority w:val="99"/>
    <w:semiHidden/>
    <w:unhideWhenUsed/>
    <w:rsid w:val="00EB403B"/>
    <w:pPr>
      <w:numPr>
        <w:numId w:val="2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sid w:val="00EB403B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403B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403B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403B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403B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403B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403B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Artigoseo">
    <w:name w:val="Outline List 3"/>
    <w:basedOn w:val="Semlista"/>
    <w:uiPriority w:val="99"/>
    <w:semiHidden/>
    <w:unhideWhenUsed/>
    <w:rsid w:val="00EB403B"/>
    <w:pPr>
      <w:numPr>
        <w:numId w:val="3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B40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03B"/>
    <w:rPr>
      <w:rFonts w:ascii="Segoe UI" w:hAnsi="Segoe UI" w:cs="Segoe UI"/>
      <w:color w:val="000000" w:themeColor="text1"/>
      <w:sz w:val="18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EB403B"/>
  </w:style>
  <w:style w:type="paragraph" w:styleId="Textoembloco">
    <w:name w:val="Block Text"/>
    <w:basedOn w:val="Normal"/>
    <w:uiPriority w:val="99"/>
    <w:semiHidden/>
    <w:unhideWhenUsed/>
    <w:rsid w:val="00EB403B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EB403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EB403B"/>
    <w:rPr>
      <w:rFonts w:ascii="Arial" w:hAnsi="Arial" w:cs="Arial"/>
      <w:color w:val="000000" w:themeColor="text1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B403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B403B"/>
    <w:rPr>
      <w:rFonts w:ascii="Arial" w:hAnsi="Arial" w:cs="Arial"/>
      <w:color w:val="000000" w:themeColor="text1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B403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B403B"/>
    <w:rPr>
      <w:rFonts w:ascii="Arial" w:hAnsi="Arial" w:cs="Arial"/>
      <w:color w:val="000000" w:themeColor="text1"/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EB403B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EB403B"/>
    <w:rPr>
      <w:rFonts w:ascii="Arial" w:hAnsi="Arial" w:cs="Arial"/>
      <w:color w:val="000000" w:themeColor="tex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B403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B403B"/>
    <w:rPr>
      <w:rFonts w:ascii="Arial" w:hAnsi="Arial" w:cs="Arial"/>
      <w:color w:val="000000" w:themeColor="text1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EB403B"/>
    <w:pPr>
      <w:spacing w:after="0"/>
      <w:ind w:left="360"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EB403B"/>
    <w:rPr>
      <w:rFonts w:ascii="Arial" w:hAnsi="Arial" w:cs="Arial"/>
      <w:color w:val="000000" w:themeColor="text1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B40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B403B"/>
    <w:rPr>
      <w:rFonts w:ascii="Arial" w:hAnsi="Arial" w:cs="Arial"/>
      <w:color w:val="000000" w:themeColor="text1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B403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B403B"/>
    <w:rPr>
      <w:rFonts w:ascii="Arial" w:hAnsi="Arial" w:cs="Arial"/>
      <w:color w:val="000000" w:themeColor="text1"/>
      <w:sz w:val="16"/>
      <w:szCs w:val="16"/>
    </w:rPr>
  </w:style>
  <w:style w:type="character" w:styleId="TtulodoLivro">
    <w:name w:val="Book Title"/>
    <w:basedOn w:val="Fontepargpadro"/>
    <w:uiPriority w:val="33"/>
    <w:semiHidden/>
    <w:qFormat/>
    <w:rsid w:val="00EB403B"/>
    <w:rPr>
      <w:rFonts w:ascii="Arial" w:hAnsi="Arial" w:cs="Arial"/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B403B"/>
    <w:pPr>
      <w:spacing w:after="200"/>
    </w:pPr>
    <w:rPr>
      <w:i/>
      <w:iCs/>
      <w:color w:val="775F55" w:themeColor="text2"/>
      <w:sz w:val="18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EB403B"/>
    <w:pPr>
      <w:ind w:left="4252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EB403B"/>
    <w:rPr>
      <w:rFonts w:ascii="Arial" w:hAnsi="Arial" w:cs="Arial"/>
      <w:color w:val="000000" w:themeColor="text1"/>
    </w:rPr>
  </w:style>
  <w:style w:type="table" w:customStyle="1" w:styleId="GradeColorida1">
    <w:name w:val="Grade Colorida1"/>
    <w:basedOn w:val="Tabelanormal"/>
    <w:uiPriority w:val="73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customStyle="1" w:styleId="ListaColorida1">
    <w:name w:val="Lista Colorida1"/>
    <w:basedOn w:val="Tabelanormal"/>
    <w:uiPriority w:val="72"/>
    <w:semiHidden/>
    <w:unhideWhenUsed/>
    <w:rsid w:val="00EB403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EB403B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EB403B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EB403B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EB403B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EB403B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EB403B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ombreamentoColorido1">
    <w:name w:val="Sombreamento Colorido1"/>
    <w:basedOn w:val="Tabelanormal"/>
    <w:uiPriority w:val="71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EB403B"/>
    <w:rPr>
      <w:rFonts w:ascii="Arial" w:hAnsi="Arial" w:cs="Arial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403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403B"/>
    <w:rPr>
      <w:rFonts w:ascii="Arial" w:hAnsi="Arial" w:cs="Arial"/>
      <w:color w:val="000000" w:themeColor="text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40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403B"/>
    <w:rPr>
      <w:rFonts w:ascii="Arial" w:hAnsi="Arial" w:cs="Arial"/>
      <w:b/>
      <w:bCs/>
      <w:color w:val="000000" w:themeColor="text1"/>
      <w:sz w:val="20"/>
      <w:szCs w:val="20"/>
    </w:rPr>
  </w:style>
  <w:style w:type="table" w:customStyle="1" w:styleId="ListaEscura1">
    <w:name w:val="Lista Escura1"/>
    <w:basedOn w:val="Tabelanormal"/>
    <w:uiPriority w:val="70"/>
    <w:semiHidden/>
    <w:unhideWhenUsed/>
    <w:rsid w:val="00EB403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EB403B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EB403B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EB403B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EB403B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EB403B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EB403B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EB403B"/>
  </w:style>
  <w:style w:type="character" w:customStyle="1" w:styleId="DataChar">
    <w:name w:val="Data Char"/>
    <w:basedOn w:val="Fontepargpadro"/>
    <w:link w:val="Data"/>
    <w:uiPriority w:val="99"/>
    <w:semiHidden/>
    <w:rsid w:val="00EB403B"/>
    <w:rPr>
      <w:rFonts w:ascii="Arial" w:hAnsi="Arial" w:cs="Arial"/>
      <w:color w:val="000000" w:themeColor="text1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B403B"/>
    <w:rPr>
      <w:rFonts w:ascii="Segoe UI" w:hAnsi="Segoe UI" w:cs="Segoe UI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B403B"/>
    <w:rPr>
      <w:rFonts w:ascii="Segoe UI" w:hAnsi="Segoe UI" w:cs="Segoe UI"/>
      <w:color w:val="000000" w:themeColor="text1"/>
      <w:sz w:val="16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EB403B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EB403B"/>
    <w:rPr>
      <w:rFonts w:ascii="Arial" w:hAnsi="Arial" w:cs="Arial"/>
      <w:color w:val="000000" w:themeColor="text1"/>
    </w:rPr>
  </w:style>
  <w:style w:type="character" w:styleId="Refdenotadefim">
    <w:name w:val="endnote reference"/>
    <w:basedOn w:val="Fontepargpadro"/>
    <w:uiPriority w:val="99"/>
    <w:semiHidden/>
    <w:unhideWhenUsed/>
    <w:rsid w:val="00EB403B"/>
    <w:rPr>
      <w:rFonts w:ascii="Arial" w:hAnsi="Arial" w:cs="Arial"/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B403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B403B"/>
    <w:rPr>
      <w:rFonts w:ascii="Arial" w:hAnsi="Arial" w:cs="Arial"/>
      <w:color w:val="000000" w:themeColor="text1"/>
      <w:sz w:val="20"/>
      <w:szCs w:val="20"/>
    </w:rPr>
  </w:style>
  <w:style w:type="paragraph" w:styleId="Destinatrio">
    <w:name w:val="envelope address"/>
    <w:basedOn w:val="Normal"/>
    <w:uiPriority w:val="99"/>
    <w:semiHidden/>
    <w:unhideWhenUsed/>
    <w:rsid w:val="00EB403B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Remetente">
    <w:name w:val="envelope return"/>
    <w:basedOn w:val="Normal"/>
    <w:uiPriority w:val="99"/>
    <w:semiHidden/>
    <w:unhideWhenUsed/>
    <w:rsid w:val="00EB403B"/>
    <w:rPr>
      <w:rFonts w:ascii="Georgia" w:eastAsiaTheme="majorEastAsia" w:hAnsi="Georgia" w:cstheme="majorBidi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EB403B"/>
    <w:rPr>
      <w:rFonts w:ascii="Arial" w:hAnsi="Arial" w:cs="Arial"/>
      <w:color w:val="704404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EB403B"/>
    <w:rPr>
      <w:rFonts w:ascii="Arial" w:hAnsi="Arial" w:cs="Arial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403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403B"/>
    <w:rPr>
      <w:rFonts w:ascii="Arial" w:hAnsi="Arial" w:cs="Arial"/>
      <w:color w:val="000000" w:themeColor="text1"/>
      <w:sz w:val="20"/>
      <w:szCs w:val="20"/>
    </w:rPr>
  </w:style>
  <w:style w:type="table" w:customStyle="1" w:styleId="TabeladeGrade1Clara1">
    <w:name w:val="Tabela de Grade 1 Clara1"/>
    <w:basedOn w:val="Tabelanormal"/>
    <w:uiPriority w:val="46"/>
    <w:rsid w:val="00EB403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11">
    <w:name w:val="Tabela de Grade 1 Clara - Ênfase 11"/>
    <w:basedOn w:val="Tabelanormal"/>
    <w:uiPriority w:val="46"/>
    <w:rsid w:val="00EB403B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21">
    <w:name w:val="Tabela de Grade 1 Clara - Ênfase 21"/>
    <w:basedOn w:val="Tabelanormal"/>
    <w:uiPriority w:val="46"/>
    <w:rsid w:val="00EB403B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EB403B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41">
    <w:name w:val="Tabela de Grade 1 Clara - Ênfase 41"/>
    <w:basedOn w:val="Tabelanormal"/>
    <w:uiPriority w:val="46"/>
    <w:rsid w:val="00EB403B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51">
    <w:name w:val="Tabela de Grade 1 Clara - Ênfase 51"/>
    <w:basedOn w:val="Tabelanormal"/>
    <w:uiPriority w:val="46"/>
    <w:rsid w:val="00EB403B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61">
    <w:name w:val="Tabela de Grade 1 Clara - Ênfase 61"/>
    <w:basedOn w:val="Tabelanormal"/>
    <w:uiPriority w:val="46"/>
    <w:rsid w:val="00EB403B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21">
    <w:name w:val="Tabela de Grade 21"/>
    <w:basedOn w:val="Tabelanormal"/>
    <w:uiPriority w:val="47"/>
    <w:rsid w:val="00EB403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2-nfase11">
    <w:name w:val="Tabela de Grade 2 - Ênfase 11"/>
    <w:basedOn w:val="Tabelanormal"/>
    <w:uiPriority w:val="47"/>
    <w:rsid w:val="00EB403B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deGrade2-nfase21">
    <w:name w:val="Tabela de Grade 2 - Ênfase 21"/>
    <w:basedOn w:val="Tabelanormal"/>
    <w:uiPriority w:val="47"/>
    <w:rsid w:val="00EB403B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deGrade2-nfase31">
    <w:name w:val="Tabela de Grade 2 - Ênfase 31"/>
    <w:basedOn w:val="Tabelanormal"/>
    <w:uiPriority w:val="47"/>
    <w:rsid w:val="00EB403B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deGrade2-nfase41">
    <w:name w:val="Tabela de Grade 2 - Ênfase 41"/>
    <w:basedOn w:val="Tabelanormal"/>
    <w:uiPriority w:val="47"/>
    <w:rsid w:val="00EB403B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deGrade2-nfase51">
    <w:name w:val="Tabela de Grade 2 - Ênfase 51"/>
    <w:basedOn w:val="Tabelanormal"/>
    <w:uiPriority w:val="47"/>
    <w:rsid w:val="00EB403B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deGrade2-nfase61">
    <w:name w:val="Tabela de Grade 2 - Ênfase 61"/>
    <w:basedOn w:val="Tabelanormal"/>
    <w:uiPriority w:val="47"/>
    <w:rsid w:val="00EB403B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deGrade31">
    <w:name w:val="Tabela de Grade 31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deGrade3-nfase11">
    <w:name w:val="Tabela de Grade 3 - Ênfase 11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deGrade3-nfase21">
    <w:name w:val="Tabela de Grade 3 - Ênfase 21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deGrade3-nfase31">
    <w:name w:val="Tabela de Grade 3 - Ênfase 31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deGrade3-nfase41">
    <w:name w:val="Tabela de Grade 3 - Ênfase 41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deGrade3-nfase51">
    <w:name w:val="Tabela de Grade 3 - Ênfase 51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deGrade3-nfase61">
    <w:name w:val="Tabela de Grade 3 - Ênfase 61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TabeladeGrade41">
    <w:name w:val="Tabela de Grade 41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4-nfase11">
    <w:name w:val="Tabela de Grade 4 - Ênfase 11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deGrade4-nfase21">
    <w:name w:val="Tabela de Grade 4 - Ênfase 21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deGrade4-nfase31">
    <w:name w:val="Tabela de Grade 4 - Ênfase 31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deGrade4-nfase41">
    <w:name w:val="Tabela de Grade 4 - Ênfase 41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deGrade4-nfase61">
    <w:name w:val="Tabela de Grade 4 - Ênfase 61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deGrade5Escura1">
    <w:name w:val="Tabela de Grade 5 Escura1"/>
    <w:basedOn w:val="Tabelanormal"/>
    <w:uiPriority w:val="50"/>
    <w:rsid w:val="00EB40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deGrade5Escura-nfase11">
    <w:name w:val="Tabela de Grade 5 Escura - Ênfase 11"/>
    <w:basedOn w:val="Tabelanormal"/>
    <w:uiPriority w:val="50"/>
    <w:rsid w:val="00EB40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customStyle="1" w:styleId="TabeladeGrade5Escura-nfase21">
    <w:name w:val="Tabela de Grade 5 Escura - Ênfase 21"/>
    <w:basedOn w:val="Tabelanormal"/>
    <w:uiPriority w:val="50"/>
    <w:rsid w:val="00EB40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customStyle="1" w:styleId="TabeladeGrade5Escura-nfase31">
    <w:name w:val="Tabela de Grade 5 Escura - Ênfase 31"/>
    <w:basedOn w:val="Tabelanormal"/>
    <w:uiPriority w:val="50"/>
    <w:rsid w:val="00EB40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TabeladeGrade5Escura-nfase41">
    <w:name w:val="Tabela de Grade 5 Escura - Ênfase 41"/>
    <w:basedOn w:val="Tabelanormal"/>
    <w:uiPriority w:val="50"/>
    <w:rsid w:val="00EB40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EB40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customStyle="1" w:styleId="TabeladeGrade5Escura-nfase61">
    <w:name w:val="Tabela de Grade 5 Escura - Ênfase 61"/>
    <w:basedOn w:val="Tabelanormal"/>
    <w:uiPriority w:val="50"/>
    <w:rsid w:val="00EB40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TabeladeGrade6Colorida1">
    <w:name w:val="Tabela de Grade 6 Colorida1"/>
    <w:basedOn w:val="Tabelanormal"/>
    <w:uiPriority w:val="51"/>
    <w:rsid w:val="00EB403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6Colorida-nfase11">
    <w:name w:val="Tabela de Grade 6 Colorida - Ênfase 11"/>
    <w:basedOn w:val="Tabelanormal"/>
    <w:uiPriority w:val="51"/>
    <w:rsid w:val="00EB403B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deGrade6Colorida-nfase21">
    <w:name w:val="Tabela de Grade 6 Colorida - Ênfase 21"/>
    <w:basedOn w:val="Tabelanormal"/>
    <w:uiPriority w:val="51"/>
    <w:rsid w:val="00EB403B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deGrade6Colorida-nfase31">
    <w:name w:val="Tabela de Grade 6 Colorida - Ênfase 31"/>
    <w:basedOn w:val="Tabelanormal"/>
    <w:uiPriority w:val="51"/>
    <w:rsid w:val="00EB403B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deGrade6Colorida-nfase41">
    <w:name w:val="Tabela de Grade 6 Colorida - Ênfase 41"/>
    <w:basedOn w:val="Tabelanormal"/>
    <w:uiPriority w:val="51"/>
    <w:rsid w:val="00EB403B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deGrade6Colorida-nfase51">
    <w:name w:val="Tabela de Grade 6 Colorida - Ênfase 51"/>
    <w:basedOn w:val="Tabelanormal"/>
    <w:uiPriority w:val="51"/>
    <w:rsid w:val="00EB403B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deGrade6Colorida-nfase61">
    <w:name w:val="Tabela de Grade 6 Colorida - Ênfase 61"/>
    <w:basedOn w:val="Tabelanormal"/>
    <w:uiPriority w:val="51"/>
    <w:rsid w:val="00EB403B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deGrade7Colorida1">
    <w:name w:val="Tabela de Grade 7 Colorida1"/>
    <w:basedOn w:val="Tabelanormal"/>
    <w:uiPriority w:val="52"/>
    <w:rsid w:val="00EB403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deGrade7Colorida-nfase11">
    <w:name w:val="Tabela de Grade 7 Colorida - Ênfase 11"/>
    <w:basedOn w:val="Tabelanormal"/>
    <w:uiPriority w:val="52"/>
    <w:rsid w:val="00EB403B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deGrade7Colorida-nfase21">
    <w:name w:val="Tabela de Grade 7 Colorida - Ênfase 21"/>
    <w:basedOn w:val="Tabelanormal"/>
    <w:uiPriority w:val="52"/>
    <w:rsid w:val="00EB403B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deGrade7Colorida-nfase31">
    <w:name w:val="Tabela de Grade 7 Colorida - Ênfase 31"/>
    <w:basedOn w:val="Tabelanormal"/>
    <w:uiPriority w:val="52"/>
    <w:rsid w:val="00EB403B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deGrade7Colorida-nfase41">
    <w:name w:val="Tabela de Grade 7 Colorida - Ênfase 41"/>
    <w:basedOn w:val="Tabelanormal"/>
    <w:uiPriority w:val="52"/>
    <w:rsid w:val="00EB403B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deGrade7Colorida-nfase51">
    <w:name w:val="Tabela de Grade 7 Colorida - Ênfase 51"/>
    <w:basedOn w:val="Tabelanormal"/>
    <w:uiPriority w:val="52"/>
    <w:rsid w:val="00EB403B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deGrade7Colorida-nfase61">
    <w:name w:val="Tabela de Grade 7 Colorida - Ênfase 61"/>
    <w:basedOn w:val="Tabelanormal"/>
    <w:uiPriority w:val="52"/>
    <w:rsid w:val="00EB403B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Hashtag1">
    <w:name w:val="Hashtag1"/>
    <w:basedOn w:val="Fontepargpadro"/>
    <w:uiPriority w:val="99"/>
    <w:semiHidden/>
    <w:unhideWhenUsed/>
    <w:rsid w:val="00EB403B"/>
    <w:rPr>
      <w:rFonts w:ascii="Arial" w:hAnsi="Arial" w:cs="Arial"/>
      <w:color w:val="2B579A"/>
      <w:shd w:val="clear" w:color="auto" w:fill="E1DFDD"/>
    </w:rPr>
  </w:style>
  <w:style w:type="character" w:styleId="AcrnimoHTML">
    <w:name w:val="HTML Acronym"/>
    <w:basedOn w:val="Fontepargpadro"/>
    <w:uiPriority w:val="99"/>
    <w:semiHidden/>
    <w:unhideWhenUsed/>
    <w:rsid w:val="00EB403B"/>
    <w:rPr>
      <w:rFonts w:ascii="Arial" w:hAnsi="Arial" w:cs="Arial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EB403B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EB403B"/>
    <w:rPr>
      <w:rFonts w:ascii="Arial" w:hAnsi="Arial" w:cs="Arial"/>
      <w:i/>
      <w:iCs/>
      <w:color w:val="000000" w:themeColor="text1"/>
    </w:rPr>
  </w:style>
  <w:style w:type="character" w:styleId="CitaoHTML">
    <w:name w:val="HTML Cite"/>
    <w:basedOn w:val="Fontepargpadro"/>
    <w:uiPriority w:val="99"/>
    <w:semiHidden/>
    <w:unhideWhenUsed/>
    <w:rsid w:val="00EB403B"/>
    <w:rPr>
      <w:rFonts w:ascii="Arial" w:hAnsi="Arial" w:cs="Arial"/>
      <w:i/>
      <w:iCs/>
    </w:rPr>
  </w:style>
  <w:style w:type="character" w:styleId="CdigoHTML">
    <w:name w:val="HTML Code"/>
    <w:basedOn w:val="Fontepargpadro"/>
    <w:uiPriority w:val="99"/>
    <w:semiHidden/>
    <w:unhideWhenUsed/>
    <w:rsid w:val="00EB403B"/>
    <w:rPr>
      <w:rFonts w:ascii="Consolas" w:hAnsi="Consolas" w:cs="Arial"/>
      <w:sz w:val="20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EB403B"/>
    <w:rPr>
      <w:rFonts w:ascii="Arial" w:hAnsi="Arial" w:cs="Arial"/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EB403B"/>
    <w:rPr>
      <w:rFonts w:ascii="Consolas" w:hAnsi="Consolas" w:cs="Consolas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B403B"/>
    <w:rPr>
      <w:rFonts w:ascii="Consolas" w:hAnsi="Consolas" w:cs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B403B"/>
    <w:rPr>
      <w:rFonts w:ascii="Consolas" w:hAnsi="Consolas" w:cs="Consolas"/>
      <w:color w:val="000000" w:themeColor="text1"/>
      <w:sz w:val="20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EB403B"/>
    <w:rPr>
      <w:rFonts w:ascii="Consolas" w:hAnsi="Consolas" w:cs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EB403B"/>
    <w:rPr>
      <w:rFonts w:ascii="Consolas" w:hAnsi="Consolas" w:cs="Consolas"/>
      <w:sz w:val="20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EB403B"/>
    <w:rPr>
      <w:rFonts w:ascii="Arial" w:hAnsi="Arial" w:cs="Arial"/>
      <w:i/>
      <w:iCs/>
    </w:rPr>
  </w:style>
  <w:style w:type="character" w:styleId="Hyperlink">
    <w:name w:val="Hyperlink"/>
    <w:basedOn w:val="Fontepargpadro"/>
    <w:uiPriority w:val="99"/>
    <w:unhideWhenUsed/>
    <w:rsid w:val="00EB403B"/>
    <w:rPr>
      <w:rFonts w:ascii="Arial" w:hAnsi="Arial" w:cs="Arial"/>
      <w:color w:val="F7B61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EB403B"/>
    <w:pPr>
      <w:ind w:left="240" w:hanging="24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EB403B"/>
    <w:pPr>
      <w:ind w:left="480" w:hanging="24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EB403B"/>
    <w:pPr>
      <w:ind w:left="720" w:hanging="24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EB403B"/>
    <w:pPr>
      <w:ind w:left="960" w:hanging="24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EB403B"/>
    <w:pPr>
      <w:ind w:left="1200" w:hanging="24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EB403B"/>
    <w:pPr>
      <w:ind w:left="1440" w:hanging="24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EB403B"/>
    <w:pPr>
      <w:ind w:left="1680" w:hanging="24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EB403B"/>
    <w:pPr>
      <w:ind w:left="1920" w:hanging="24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EB403B"/>
    <w:pPr>
      <w:ind w:left="2160" w:hanging="24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EB403B"/>
    <w:rPr>
      <w:rFonts w:ascii="Georgia" w:eastAsiaTheme="majorEastAsia" w:hAnsi="Georgia" w:cstheme="majorBidi"/>
      <w:b/>
      <w:bCs/>
    </w:rPr>
  </w:style>
  <w:style w:type="character" w:styleId="nfaseIntensa">
    <w:name w:val="Intense Emphasis"/>
    <w:basedOn w:val="Fontepargpadro"/>
    <w:uiPriority w:val="21"/>
    <w:semiHidden/>
    <w:qFormat/>
    <w:rsid w:val="00EB403B"/>
    <w:rPr>
      <w:rFonts w:ascii="Arial" w:hAnsi="Arial" w:cs="Arial"/>
      <w:i/>
      <w:iCs/>
      <w:color w:val="303848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qFormat/>
    <w:rsid w:val="00EB403B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EB403B"/>
    <w:rPr>
      <w:rFonts w:ascii="Arial" w:hAnsi="Arial" w:cs="Arial"/>
      <w:i/>
      <w:iCs/>
      <w:color w:val="303848" w:themeColor="accent1"/>
    </w:rPr>
  </w:style>
  <w:style w:type="character" w:styleId="RefernciaIntensa">
    <w:name w:val="Intense Reference"/>
    <w:basedOn w:val="Fontepargpadro"/>
    <w:uiPriority w:val="32"/>
    <w:semiHidden/>
    <w:qFormat/>
    <w:rsid w:val="00EB403B"/>
    <w:rPr>
      <w:rFonts w:ascii="Arial" w:hAnsi="Arial" w:cs="Arial"/>
      <w:b/>
      <w:bCs/>
      <w:smallCaps/>
      <w:color w:val="303848" w:themeColor="accent1"/>
      <w:spacing w:val="5"/>
    </w:rPr>
  </w:style>
  <w:style w:type="table" w:customStyle="1" w:styleId="GradeClara1">
    <w:name w:val="Grade Clara1"/>
    <w:basedOn w:val="Tabelanormal"/>
    <w:uiPriority w:val="62"/>
    <w:semiHidden/>
    <w:unhideWhenUsed/>
    <w:rsid w:val="00EB403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adeClara-nfase11">
    <w:name w:val="Grade Clara - Ênfase 11"/>
    <w:basedOn w:val="Tabelanormal"/>
    <w:uiPriority w:val="62"/>
    <w:semiHidden/>
    <w:unhideWhenUsed/>
    <w:rsid w:val="00EB403B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EB403B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EB403B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EB403B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EB403B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EB403B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customStyle="1" w:styleId="ListaClara1">
    <w:name w:val="Lista Clara1"/>
    <w:basedOn w:val="Tabelanormal"/>
    <w:uiPriority w:val="61"/>
    <w:semiHidden/>
    <w:unhideWhenUsed/>
    <w:rsid w:val="00EB403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nfase11">
    <w:name w:val="Lista Clara - Ênfase 11"/>
    <w:basedOn w:val="Tabelanormal"/>
    <w:uiPriority w:val="61"/>
    <w:semiHidden/>
    <w:unhideWhenUsed/>
    <w:rsid w:val="00EB403B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EB403B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EB403B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EB403B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EB403B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EB403B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customStyle="1" w:styleId="SombreamentoClaro1">
    <w:name w:val="Sombreamento Claro1"/>
    <w:basedOn w:val="Tabelanormal"/>
    <w:uiPriority w:val="60"/>
    <w:semiHidden/>
    <w:unhideWhenUsed/>
    <w:rsid w:val="00EB403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semiHidden/>
    <w:unhideWhenUsed/>
    <w:rsid w:val="00EB403B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EB403B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EB403B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EB403B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EB403B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EB403B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EB403B"/>
    <w:rPr>
      <w:rFonts w:ascii="Arial" w:hAnsi="Arial" w:cs="Arial"/>
    </w:rPr>
  </w:style>
  <w:style w:type="paragraph" w:styleId="Lista">
    <w:name w:val="List"/>
    <w:basedOn w:val="Normal"/>
    <w:uiPriority w:val="99"/>
    <w:semiHidden/>
    <w:unhideWhenUsed/>
    <w:rsid w:val="00EB403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B403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B403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B403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B403B"/>
    <w:pPr>
      <w:ind w:left="1415" w:hanging="283"/>
      <w:contextualSpacing/>
    </w:pPr>
  </w:style>
  <w:style w:type="paragraph" w:styleId="Commarcadores">
    <w:name w:val="List Bullet"/>
    <w:basedOn w:val="Normal"/>
    <w:uiPriority w:val="99"/>
    <w:semiHidden/>
    <w:unhideWhenUsed/>
    <w:rsid w:val="00EB403B"/>
    <w:pPr>
      <w:numPr>
        <w:numId w:val="4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EB403B"/>
    <w:pPr>
      <w:numPr>
        <w:numId w:val="5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EB403B"/>
    <w:pPr>
      <w:numPr>
        <w:numId w:val="6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EB403B"/>
    <w:pPr>
      <w:numPr>
        <w:numId w:val="7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EB403B"/>
    <w:pPr>
      <w:numPr>
        <w:numId w:val="8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EB403B"/>
    <w:pPr>
      <w:spacing w:after="120"/>
      <w:ind w:left="283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EB403B"/>
    <w:pPr>
      <w:spacing w:after="120"/>
      <w:ind w:left="566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EB403B"/>
    <w:pPr>
      <w:spacing w:after="120"/>
      <w:ind w:left="849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EB403B"/>
    <w:pPr>
      <w:spacing w:after="120"/>
      <w:ind w:left="1132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EB403B"/>
    <w:pPr>
      <w:spacing w:after="120"/>
      <w:ind w:left="1415"/>
      <w:contextualSpacing/>
    </w:pPr>
  </w:style>
  <w:style w:type="paragraph" w:styleId="Numerada">
    <w:name w:val="List Number"/>
    <w:basedOn w:val="Normal"/>
    <w:uiPriority w:val="99"/>
    <w:semiHidden/>
    <w:unhideWhenUsed/>
    <w:rsid w:val="00EB403B"/>
    <w:pPr>
      <w:numPr>
        <w:numId w:val="9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EB403B"/>
    <w:pPr>
      <w:numPr>
        <w:numId w:val="10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EB403B"/>
    <w:pPr>
      <w:numPr>
        <w:numId w:val="11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EB403B"/>
    <w:pPr>
      <w:numPr>
        <w:numId w:val="12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EB403B"/>
    <w:pPr>
      <w:numPr>
        <w:numId w:val="13"/>
      </w:numPr>
      <w:contextualSpacing/>
    </w:pPr>
  </w:style>
  <w:style w:type="paragraph" w:styleId="PargrafodaLista">
    <w:name w:val="List Paragraph"/>
    <w:basedOn w:val="Normal"/>
    <w:uiPriority w:val="34"/>
    <w:semiHidden/>
    <w:qFormat/>
    <w:rsid w:val="00EB403B"/>
    <w:pPr>
      <w:ind w:left="720"/>
      <w:contextualSpacing/>
    </w:pPr>
  </w:style>
  <w:style w:type="table" w:customStyle="1" w:styleId="TabeladeLista1Clara1">
    <w:name w:val="Tabela de Lista 1 Clara1"/>
    <w:basedOn w:val="Tabelanormal"/>
    <w:uiPriority w:val="46"/>
    <w:rsid w:val="00EB40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1Clara-nfase11">
    <w:name w:val="Tabela de Lista 1 Clara - Ênfase 11"/>
    <w:basedOn w:val="Tabelanormal"/>
    <w:uiPriority w:val="46"/>
    <w:rsid w:val="00EB40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deLista1Clara-nfase21">
    <w:name w:val="Tabela de Lista 1 Clara - Ênfase 21"/>
    <w:basedOn w:val="Tabelanormal"/>
    <w:uiPriority w:val="46"/>
    <w:rsid w:val="00EB40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deLista1Clara-nfase31">
    <w:name w:val="Tabela de Lista 1 Clara - Ênfase 31"/>
    <w:basedOn w:val="Tabelanormal"/>
    <w:uiPriority w:val="46"/>
    <w:rsid w:val="00EB40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deLista1Clara-nfase41">
    <w:name w:val="Tabela de Lista 1 Clara - Ênfase 41"/>
    <w:basedOn w:val="Tabelanormal"/>
    <w:uiPriority w:val="46"/>
    <w:rsid w:val="00EB40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deLista1Clara-nfase51">
    <w:name w:val="Tabela de Lista 1 Clara - Ênfase 51"/>
    <w:basedOn w:val="Tabelanormal"/>
    <w:uiPriority w:val="46"/>
    <w:rsid w:val="00EB40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deLista1Clara-nfase61">
    <w:name w:val="Tabela de Lista 1 Clara - Ênfase 61"/>
    <w:basedOn w:val="Tabelanormal"/>
    <w:uiPriority w:val="46"/>
    <w:rsid w:val="00EB40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deLista21">
    <w:name w:val="Tabela de Lista 21"/>
    <w:basedOn w:val="Tabelanormal"/>
    <w:uiPriority w:val="47"/>
    <w:rsid w:val="00EB403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2-nfase11">
    <w:name w:val="Tabela de Lista 2 - Ênfase 11"/>
    <w:basedOn w:val="Tabelanormal"/>
    <w:uiPriority w:val="47"/>
    <w:rsid w:val="00EB403B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deLista2-nfase21">
    <w:name w:val="Tabela de Lista 2 - Ênfase 21"/>
    <w:basedOn w:val="Tabelanormal"/>
    <w:uiPriority w:val="47"/>
    <w:rsid w:val="00EB403B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deLista2-nfase31">
    <w:name w:val="Tabela de Lista 2 - Ênfase 31"/>
    <w:basedOn w:val="Tabelanormal"/>
    <w:uiPriority w:val="47"/>
    <w:rsid w:val="00EB403B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deLista2-nfase41">
    <w:name w:val="Tabela de Lista 2 - Ênfase 41"/>
    <w:basedOn w:val="Tabelanormal"/>
    <w:uiPriority w:val="47"/>
    <w:rsid w:val="00EB403B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deLista2-nfase51">
    <w:name w:val="Tabela de Lista 2 - Ênfase 51"/>
    <w:basedOn w:val="Tabelanormal"/>
    <w:uiPriority w:val="47"/>
    <w:rsid w:val="00EB403B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deLista2-nfase61">
    <w:name w:val="Tabela de Lista 2 - Ênfase 61"/>
    <w:basedOn w:val="Tabelanormal"/>
    <w:uiPriority w:val="47"/>
    <w:rsid w:val="00EB403B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deLista31">
    <w:name w:val="Tabela de Lista 31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deLista3-nfase11">
    <w:name w:val="Tabela de Lista 3 - Ênfase 11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customStyle="1" w:styleId="TabeladeLista3-nfase21">
    <w:name w:val="Tabela de Lista 3 - Ênfase 21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customStyle="1" w:styleId="TabeladeLista3-nfase31">
    <w:name w:val="Tabela de Lista 3 - Ênfase 31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TabeladeLista3-nfase41">
    <w:name w:val="Tabela de Lista 3 - Ênfase 41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TabeladeLista3-nfase51">
    <w:name w:val="Tabela de Lista 3 - Ênfase 51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customStyle="1" w:styleId="TabeladeLista3-nfase61">
    <w:name w:val="Tabela de Lista 3 - Ênfase 61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TabeladeLista41">
    <w:name w:val="Tabela de Lista 41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deLista4-nfase21">
    <w:name w:val="Tabela de Lista 4 - Ênfase 21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deLista4-nfase31">
    <w:name w:val="Tabela de Lista 4 - Ênfase 31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deLista4-nfase41">
    <w:name w:val="Tabela de Lista 4 - Ênfase 41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deLista4-nfase61">
    <w:name w:val="Tabela de Lista 4 - Ênfase 61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deLista5Escura1">
    <w:name w:val="Tabela de Lista 5 Escura1"/>
    <w:basedOn w:val="Tabelanormal"/>
    <w:uiPriority w:val="50"/>
    <w:rsid w:val="00EB403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11">
    <w:name w:val="Tabela de Lista 5 Escura - Ênfase 11"/>
    <w:basedOn w:val="Tabelanormal"/>
    <w:uiPriority w:val="50"/>
    <w:rsid w:val="00EB403B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21">
    <w:name w:val="Tabela de Lista 5 Escura - Ênfase 21"/>
    <w:basedOn w:val="Tabelanormal"/>
    <w:uiPriority w:val="50"/>
    <w:rsid w:val="00EB403B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31">
    <w:name w:val="Tabela de Lista 5 Escura - Ênfase 31"/>
    <w:basedOn w:val="Tabelanormal"/>
    <w:uiPriority w:val="50"/>
    <w:rsid w:val="00EB403B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41">
    <w:name w:val="Tabela de Lista 5 Escura - Ênfase 41"/>
    <w:basedOn w:val="Tabelanormal"/>
    <w:uiPriority w:val="50"/>
    <w:rsid w:val="00EB403B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51">
    <w:name w:val="Tabela de Lista 5 Escura - Ênfase 51"/>
    <w:basedOn w:val="Tabelanormal"/>
    <w:uiPriority w:val="50"/>
    <w:rsid w:val="00EB403B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61">
    <w:name w:val="Tabela de Lista 5 Escura - Ênfase 61"/>
    <w:basedOn w:val="Tabelanormal"/>
    <w:uiPriority w:val="50"/>
    <w:rsid w:val="00EB403B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1">
    <w:name w:val="Tabela de Lista 6 Colorida1"/>
    <w:basedOn w:val="Tabelanormal"/>
    <w:uiPriority w:val="51"/>
    <w:rsid w:val="00EB403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EB403B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deLista6Colorida-nfase21">
    <w:name w:val="Tabela de Lista 6 Colorida - Ênfase 21"/>
    <w:basedOn w:val="Tabelanormal"/>
    <w:uiPriority w:val="51"/>
    <w:rsid w:val="00EB403B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deLista6Colorida-nfase31">
    <w:name w:val="Tabela de Lista 6 Colorida - Ênfase 31"/>
    <w:basedOn w:val="Tabelanormal"/>
    <w:uiPriority w:val="51"/>
    <w:rsid w:val="00EB403B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deLista6Colorida-nfase41">
    <w:name w:val="Tabela de Lista 6 Colorida - Ênfase 41"/>
    <w:basedOn w:val="Tabelanormal"/>
    <w:uiPriority w:val="51"/>
    <w:rsid w:val="00EB403B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deLista6Colorida-nfase51">
    <w:name w:val="Tabela de Lista 6 Colorida - Ênfase 51"/>
    <w:basedOn w:val="Tabelanormal"/>
    <w:uiPriority w:val="51"/>
    <w:rsid w:val="00EB403B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deLista6Colorida-nfase61">
    <w:name w:val="Tabela de Lista 6 Colorida - Ênfase 61"/>
    <w:basedOn w:val="Tabelanormal"/>
    <w:uiPriority w:val="51"/>
    <w:rsid w:val="00EB403B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deLista7Colorida1">
    <w:name w:val="Tabela de Lista 7 Colorida1"/>
    <w:basedOn w:val="Tabelanormal"/>
    <w:uiPriority w:val="52"/>
    <w:rsid w:val="00EB403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11">
    <w:name w:val="Tabela de Lista 7 Colorida - Ênfase 11"/>
    <w:basedOn w:val="Tabelanormal"/>
    <w:uiPriority w:val="52"/>
    <w:rsid w:val="00EB403B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21">
    <w:name w:val="Tabela de Lista 7 Colorida - Ênfase 21"/>
    <w:basedOn w:val="Tabelanormal"/>
    <w:uiPriority w:val="52"/>
    <w:rsid w:val="00EB403B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31">
    <w:name w:val="Tabela de Lista 7 Colorida - Ênfase 31"/>
    <w:basedOn w:val="Tabelanormal"/>
    <w:uiPriority w:val="52"/>
    <w:rsid w:val="00EB403B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41">
    <w:name w:val="Tabela de Lista 7 Colorida - Ênfase 41"/>
    <w:basedOn w:val="Tabelanormal"/>
    <w:uiPriority w:val="52"/>
    <w:rsid w:val="00EB403B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51">
    <w:name w:val="Tabela de Lista 7 Colorida - Ênfase 51"/>
    <w:basedOn w:val="Tabelanormal"/>
    <w:uiPriority w:val="52"/>
    <w:rsid w:val="00EB403B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61">
    <w:name w:val="Tabela de Lista 7 Colorida - Ênfase 61"/>
    <w:basedOn w:val="Tabelanormal"/>
    <w:uiPriority w:val="52"/>
    <w:rsid w:val="00EB403B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EB4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EB403B"/>
    <w:rPr>
      <w:rFonts w:ascii="Consolas" w:hAnsi="Consolas" w:cs="Consolas"/>
      <w:color w:val="000000" w:themeColor="text1"/>
      <w:sz w:val="20"/>
      <w:szCs w:val="20"/>
    </w:rPr>
  </w:style>
  <w:style w:type="table" w:customStyle="1" w:styleId="GradeMdia11">
    <w:name w:val="Grade Média 11"/>
    <w:basedOn w:val="Tabelanormal"/>
    <w:uiPriority w:val="67"/>
    <w:semiHidden/>
    <w:unhideWhenUsed/>
    <w:rsid w:val="00EB403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EB403B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EB403B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EB403B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EB403B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EB403B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EB403B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customStyle="1" w:styleId="GradeMdia21">
    <w:name w:val="Grade Média 21"/>
    <w:basedOn w:val="Tabelanormal"/>
    <w:uiPriority w:val="68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adeMdia31">
    <w:name w:val="Grade Média 31"/>
    <w:basedOn w:val="Tabelanormal"/>
    <w:uiPriority w:val="69"/>
    <w:semiHidden/>
    <w:unhideWhenUsed/>
    <w:rsid w:val="00EB40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EB40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EB40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EB40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EB40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EB40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EB40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customStyle="1" w:styleId="ListaMdia11">
    <w:name w:val="Lista Média 11"/>
    <w:basedOn w:val="Tabelanormal"/>
    <w:uiPriority w:val="65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staMdia1-nfase11">
    <w:name w:val="Lista Média 1 - Ênfase 11"/>
    <w:basedOn w:val="Tabelanormal"/>
    <w:uiPriority w:val="65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customStyle="1" w:styleId="ListaMdia21">
    <w:name w:val="Lista Média 21"/>
    <w:basedOn w:val="Tabelanormal"/>
    <w:uiPriority w:val="66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ombreamentoMdio11">
    <w:name w:val="Sombreamento Médio 11"/>
    <w:basedOn w:val="Tabelanormal"/>
    <w:uiPriority w:val="63"/>
    <w:semiHidden/>
    <w:unhideWhenUsed/>
    <w:rsid w:val="00EB403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1-nfase11">
    <w:name w:val="Sombreamento Médio 1 - Ênfase 11"/>
    <w:basedOn w:val="Tabelanormal"/>
    <w:uiPriority w:val="63"/>
    <w:semiHidden/>
    <w:unhideWhenUsed/>
    <w:rsid w:val="00EB403B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EB403B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EB403B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EB403B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EB403B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EB403B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21">
    <w:name w:val="Sombreamento Médio 21"/>
    <w:basedOn w:val="Tabelanormal"/>
    <w:uiPriority w:val="64"/>
    <w:semiHidden/>
    <w:unhideWhenUsed/>
    <w:rsid w:val="00EB40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SombreamentoMdio2-nfase11">
    <w:name w:val="Sombreamento Médio 2 - Ênfase 11"/>
    <w:basedOn w:val="Tabelanormal"/>
    <w:uiPriority w:val="64"/>
    <w:semiHidden/>
    <w:unhideWhenUsed/>
    <w:rsid w:val="00EB40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EB40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EB40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EB40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EB40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EB40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o1">
    <w:name w:val="Menção1"/>
    <w:basedOn w:val="Fontepargpadro"/>
    <w:uiPriority w:val="99"/>
    <w:semiHidden/>
    <w:unhideWhenUsed/>
    <w:rsid w:val="00EB403B"/>
    <w:rPr>
      <w:rFonts w:ascii="Arial" w:hAnsi="Arial" w:cs="Arial"/>
      <w:color w:val="2B579A"/>
      <w:shd w:val="clear" w:color="auto" w:fill="E1DFDD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EB4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EB403B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SemEspaamento">
    <w:name w:val="No Spacing"/>
    <w:uiPriority w:val="1"/>
    <w:semiHidden/>
    <w:qFormat/>
    <w:rsid w:val="00EB403B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EB403B"/>
    <w:rPr>
      <w:rFonts w:ascii="Times New Roman" w:hAnsi="Times New Roman" w:cs="Times New Roman"/>
    </w:rPr>
  </w:style>
  <w:style w:type="paragraph" w:styleId="Recuonormal">
    <w:name w:val="Normal Indent"/>
    <w:basedOn w:val="Normal"/>
    <w:uiPriority w:val="99"/>
    <w:semiHidden/>
    <w:unhideWhenUsed/>
    <w:rsid w:val="00EB403B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EB403B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EB403B"/>
    <w:rPr>
      <w:rFonts w:ascii="Arial" w:hAnsi="Arial" w:cs="Arial"/>
      <w:color w:val="000000" w:themeColor="text1"/>
    </w:rPr>
  </w:style>
  <w:style w:type="character" w:styleId="Nmerodepgina">
    <w:name w:val="page number"/>
    <w:basedOn w:val="Fontepargpadro"/>
    <w:uiPriority w:val="99"/>
    <w:semiHidden/>
    <w:unhideWhenUsed/>
    <w:rsid w:val="00EB403B"/>
    <w:rPr>
      <w:rFonts w:ascii="Arial" w:hAnsi="Arial" w:cs="Arial"/>
    </w:rPr>
  </w:style>
  <w:style w:type="table" w:customStyle="1" w:styleId="SimplesTabela11">
    <w:name w:val="Simples Tabela 11"/>
    <w:basedOn w:val="Tabelanormal"/>
    <w:uiPriority w:val="41"/>
    <w:rsid w:val="00EB403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implesTabela21">
    <w:name w:val="Simples Tabela 21"/>
    <w:basedOn w:val="Tabelanormal"/>
    <w:uiPriority w:val="42"/>
    <w:rsid w:val="00EB403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implesTabela31">
    <w:name w:val="Simples Tabela 31"/>
    <w:basedOn w:val="Tabelanormal"/>
    <w:uiPriority w:val="43"/>
    <w:rsid w:val="00EB403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EB403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51">
    <w:name w:val="Tabela Simples 51"/>
    <w:basedOn w:val="Tabelanormal"/>
    <w:uiPriority w:val="45"/>
    <w:rsid w:val="00EB403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EB403B"/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EB403B"/>
    <w:rPr>
      <w:rFonts w:ascii="Consolas" w:hAnsi="Consolas" w:cs="Consolas"/>
      <w:color w:val="000000" w:themeColor="text1"/>
      <w:sz w:val="21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qFormat/>
    <w:rsid w:val="00EB403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EB403B"/>
    <w:rPr>
      <w:rFonts w:ascii="Arial" w:hAnsi="Arial" w:cs="Arial"/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EB403B"/>
  </w:style>
  <w:style w:type="character" w:customStyle="1" w:styleId="SaudaoChar">
    <w:name w:val="Saudação Char"/>
    <w:basedOn w:val="Fontepargpadro"/>
    <w:link w:val="Saudao"/>
    <w:uiPriority w:val="99"/>
    <w:semiHidden/>
    <w:rsid w:val="00EB403B"/>
    <w:rPr>
      <w:rFonts w:ascii="Arial" w:hAnsi="Arial" w:cs="Arial"/>
      <w:color w:val="000000" w:themeColor="text1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EB403B"/>
    <w:pPr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EB403B"/>
    <w:rPr>
      <w:rFonts w:ascii="Arial" w:hAnsi="Arial" w:cs="Arial"/>
      <w:color w:val="000000" w:themeColor="text1"/>
    </w:rPr>
  </w:style>
  <w:style w:type="character" w:customStyle="1" w:styleId="Hiperlinkinteligente1">
    <w:name w:val="Hiperlink inteligente1"/>
    <w:basedOn w:val="Fontepargpadro"/>
    <w:uiPriority w:val="99"/>
    <w:semiHidden/>
    <w:unhideWhenUsed/>
    <w:rsid w:val="00EB403B"/>
    <w:rPr>
      <w:rFonts w:ascii="Arial" w:hAnsi="Arial" w:cs="Arial"/>
      <w:u w:val="dotted"/>
    </w:rPr>
  </w:style>
  <w:style w:type="character" w:styleId="Forte">
    <w:name w:val="Strong"/>
    <w:basedOn w:val="Fontepargpadro"/>
    <w:uiPriority w:val="22"/>
    <w:semiHidden/>
    <w:qFormat/>
    <w:rsid w:val="00EB403B"/>
    <w:rPr>
      <w:rFonts w:ascii="Arial" w:hAnsi="Arial" w:cs="Arial"/>
      <w:b/>
      <w:bCs/>
    </w:rPr>
  </w:style>
  <w:style w:type="character" w:styleId="nfaseSutil">
    <w:name w:val="Subtle Emphasis"/>
    <w:basedOn w:val="Fontepargpadro"/>
    <w:uiPriority w:val="19"/>
    <w:semiHidden/>
    <w:qFormat/>
    <w:rsid w:val="00EB403B"/>
    <w:rPr>
      <w:rFonts w:ascii="Arial" w:hAnsi="Arial" w:cs="Arial"/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qFormat/>
    <w:rsid w:val="00EB403B"/>
    <w:rPr>
      <w:rFonts w:ascii="Arial" w:hAnsi="Arial" w:cs="Arial"/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EB403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EB403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EB40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EB40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EB40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EB403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EB403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EB403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EB403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EB403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EB403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EB403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EB403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EB403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EB403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EB403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EB403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EB40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EB403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EB403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EB403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EB40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EB40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EB403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EB403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deGradeClara1">
    <w:name w:val="Tabela de Grade Clara1"/>
    <w:basedOn w:val="Tabelanormal"/>
    <w:uiPriority w:val="40"/>
    <w:rsid w:val="00EB403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EB403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EB403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EB403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EB40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EB40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EB40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EB403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EB40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EB403B"/>
    <w:pPr>
      <w:ind w:left="240" w:hanging="24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EB403B"/>
  </w:style>
  <w:style w:type="table" w:styleId="Tabelaprofissional">
    <w:name w:val="Table Professional"/>
    <w:basedOn w:val="Tabelanormal"/>
    <w:uiPriority w:val="99"/>
    <w:semiHidden/>
    <w:unhideWhenUsed/>
    <w:rsid w:val="00EB40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basedOn w:val="Tabelanormal"/>
    <w:uiPriority w:val="99"/>
    <w:semiHidden/>
    <w:unhideWhenUsed/>
    <w:rsid w:val="00EB403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EB403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EB40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EB403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EB403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EB4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EB403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EB403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EB403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EB403B"/>
    <w:pPr>
      <w:spacing w:before="120"/>
    </w:pPr>
    <w:rPr>
      <w:rFonts w:ascii="Georgia" w:eastAsiaTheme="majorEastAsia" w:hAnsi="Georgia" w:cstheme="majorBidi"/>
      <w:b/>
      <w:bCs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EB403B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EB403B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EB403B"/>
    <w:pPr>
      <w:spacing w:after="100"/>
      <w:ind w:left="48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EB403B"/>
    <w:pPr>
      <w:spacing w:after="100"/>
      <w:ind w:left="72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EB403B"/>
    <w:pPr>
      <w:spacing w:after="100"/>
      <w:ind w:left="96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EB403B"/>
    <w:pPr>
      <w:spacing w:after="100"/>
      <w:ind w:left="12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EB403B"/>
    <w:pPr>
      <w:spacing w:after="100"/>
      <w:ind w:left="144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EB403B"/>
    <w:pPr>
      <w:spacing w:after="100"/>
      <w:ind w:left="168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EB403B"/>
    <w:pPr>
      <w:spacing w:after="100"/>
      <w:ind w:left="192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B403B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B403B"/>
    <w:rPr>
      <w:rFonts w:ascii="Arial" w:hAnsi="Arial" w:cs="Arial"/>
      <w:color w:val="605E5C"/>
      <w:shd w:val="clear" w:color="auto" w:fill="E1DFDD"/>
    </w:rPr>
  </w:style>
  <w:style w:type="character" w:customStyle="1" w:styleId="e24kjd">
    <w:name w:val="e24kjd"/>
    <w:basedOn w:val="Fontepargpadro"/>
    <w:rsid w:val="00343FB1"/>
  </w:style>
  <w:style w:type="character" w:styleId="MenoPendente">
    <w:name w:val="Unresolved Mention"/>
    <w:basedOn w:val="Fontepargpadro"/>
    <w:uiPriority w:val="99"/>
    <w:semiHidden/>
    <w:unhideWhenUsed/>
    <w:rsid w:val="00457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proz.com/translator/350736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on\AppData\Roaming\Microsoft\Templates\Curr&#237;culo%20b&#225;sico%20modern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C60A9B085B405F84AF1636A33874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96EBD5-8618-4B96-BD6D-68D00097E71F}"/>
      </w:docPartPr>
      <w:docPartBody>
        <w:p w:rsidR="00843CC4" w:rsidRDefault="00E86EB3" w:rsidP="00E86EB3">
          <w:r>
            <w:t>Contact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38D"/>
    <w:rsid w:val="00042B44"/>
    <w:rsid w:val="00105545"/>
    <w:rsid w:val="002E5B06"/>
    <w:rsid w:val="00351FAC"/>
    <w:rsid w:val="004409F4"/>
    <w:rsid w:val="004524F2"/>
    <w:rsid w:val="00560268"/>
    <w:rsid w:val="007107A8"/>
    <w:rsid w:val="007921BC"/>
    <w:rsid w:val="00843CC4"/>
    <w:rsid w:val="008E3047"/>
    <w:rsid w:val="00951332"/>
    <w:rsid w:val="0098201C"/>
    <w:rsid w:val="00CB6B28"/>
    <w:rsid w:val="00CF707A"/>
    <w:rsid w:val="00D7538D"/>
    <w:rsid w:val="00E515D3"/>
    <w:rsid w:val="00E86EB3"/>
    <w:rsid w:val="00F169F7"/>
    <w:rsid w:val="00F47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B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CB6B28"/>
    <w:rPr>
      <w:rFonts w:ascii="Georgia" w:hAnsi="Georgia" w:cs="Arial"/>
      <w:color w:val="5B9BD5" w:themeColor="accent5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básico moderno</Template>
  <TotalTime>0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2022-03-15T16:14:00Z</dcterms:created>
  <dcterms:modified xsi:type="dcterms:W3CDTF">2022-08-01T01:46:00Z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