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3EEFA05E6E774CE1B2BC9E3909795819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AE4F70" w14:paraId="7B2BAA77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57647F72" w14:textId="0783AD4F" w:rsidR="00AE4F70" w:rsidRPr="006524C6" w:rsidRDefault="006524C6" w:rsidP="006524C6">
                <w:pPr>
                  <w:pStyle w:val="PersonalName"/>
                  <w:rPr>
                    <w:sz w:val="56"/>
                    <w:szCs w:val="56"/>
                  </w:rPr>
                </w:pPr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 xml:space="preserve">                                                          </w:t>
                </w:r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56"/>
                    <w:szCs w:val="56"/>
                    <w14:ligatures w14:val="none"/>
                    <w14:numForm w14:val="default"/>
                  </w:rPr>
                  <w:t xml:space="preserve">Yi </w:t>
                </w:r>
                <w:proofErr w:type="spellStart"/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56"/>
                    <w:szCs w:val="56"/>
                    <w14:ligatures w14:val="none"/>
                    <w14:numForm w14:val="default"/>
                  </w:rPr>
                  <w:t>Rong</w:t>
                </w:r>
                <w:proofErr w:type="spellEnd"/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56"/>
                    <w:szCs w:val="56"/>
                    <w14:ligatures w14:val="none"/>
                    <w14:numForm w14:val="default"/>
                  </w:rPr>
                  <w:t xml:space="preserve"> Chin </w:t>
                </w:r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457A2D61" w14:textId="77777777" w:rsidR="00AE4F70" w:rsidRDefault="007A4E59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eastAsia="ja-JP"/>
                  </w:rPr>
                  <mc:AlternateContent>
                    <mc:Choice Requires="wps">
                      <w:drawing>
                        <wp:inline distT="0" distB="0" distL="0" distR="0" wp14:anchorId="61A8E60B" wp14:editId="278E1D1F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4585AE0F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AE4F70" w14:paraId="5668C836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55379B54" w14:textId="362B26ED" w:rsidR="00AE4F70" w:rsidRDefault="00AE4F70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514EC858" w14:textId="77777777" w:rsidR="00AE4F70" w:rsidRDefault="00AE4F70">
                <w:pPr>
                  <w:pStyle w:val="NoSpacing"/>
                </w:pPr>
              </w:p>
            </w:tc>
          </w:tr>
          <w:tr w:rsidR="00AE4F70" w14:paraId="6CE11945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F49ECB7" w14:textId="513E1F6E" w:rsidR="009318E8" w:rsidRDefault="00000000">
                <w:pPr>
                  <w:pStyle w:val="NoSpacing"/>
                  <w:jc w:val="center"/>
                  <w:rPr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8F4A56173AF7471F9DF413B6A128DD1D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6524C6">
                      <w:rPr>
                        <w:color w:val="93A299" w:themeColor="accent1"/>
                        <w:sz w:val="18"/>
                        <w:szCs w:val="18"/>
                      </w:rPr>
                      <w:t>0165646599</w:t>
                    </w:r>
                  </w:sdtContent>
                </w:sdt>
                <w:r w:rsidR="007A4E59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7A4E59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3B40BB79AFD249299FE0064AC4574AC1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9318E8">
                      <w:rPr>
                        <w:color w:val="93A299" w:themeColor="accent1"/>
                        <w:sz w:val="18"/>
                        <w:szCs w:val="18"/>
                      </w:rPr>
                      <w:t>yirongchin@gmail.com</w:t>
                    </w:r>
                  </w:sdtContent>
                </w:sdt>
              </w:p>
              <w:p w14:paraId="0CD59D35" w14:textId="5748A310" w:rsidR="00AE4F70" w:rsidRDefault="007A4E59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r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9FCA8B5" w14:textId="77777777" w:rsidR="00AE4F70" w:rsidRDefault="00AE4F70">
                <w:pPr>
                  <w:pStyle w:val="NoSpacing"/>
                </w:pPr>
              </w:p>
            </w:tc>
          </w:tr>
        </w:tbl>
        <w:p w14:paraId="12934D1A" w14:textId="77777777" w:rsidR="00AE4F70" w:rsidRDefault="00000000">
          <w:pPr>
            <w:rPr>
              <w:b/>
              <w:bCs/>
            </w:rPr>
          </w:pPr>
        </w:p>
      </w:sdtContent>
    </w:sdt>
    <w:p w14:paraId="30954D68" w14:textId="0DD94D0C" w:rsidR="00AE4F70" w:rsidRDefault="006524C6" w:rsidP="006524C6">
      <w:pPr>
        <w:pStyle w:val="SectionHeading"/>
      </w:pPr>
      <w:r>
        <w:t>PROFESSIONAL SUMARRY</w:t>
      </w:r>
    </w:p>
    <w:p w14:paraId="646D8D5D" w14:textId="2B3EDA08" w:rsidR="006524C6" w:rsidRPr="006524C6" w:rsidRDefault="006524C6" w:rsidP="006524C6">
      <w:pPr>
        <w:tabs>
          <w:tab w:val="left" w:pos="2379"/>
        </w:tabs>
      </w:pPr>
      <w:r>
        <w:t>Successful at maintaining meanings, flow and specific characteristics of original words when translating documents. Multi-talented Translator consistently rewarded for success in planning and operational improvements. We are always curious and motivated enough to keep on learning new words and new expressions.</w:t>
      </w:r>
      <w:r>
        <w:tab/>
        <w:t xml:space="preserve"> </w:t>
      </w:r>
    </w:p>
    <w:p w14:paraId="6AC7567C" w14:textId="0C432648" w:rsidR="00AE4F70" w:rsidRDefault="006524C6">
      <w:pPr>
        <w:pStyle w:val="SectionHeading"/>
      </w:pPr>
      <w:r>
        <w:t>Work history</w:t>
      </w:r>
    </w:p>
    <w:p w14:paraId="7C4DCCBA" w14:textId="76B1964F" w:rsidR="00AE4F70" w:rsidRDefault="006524C6" w:rsidP="006524C6">
      <w:pPr>
        <w:rPr>
          <w:vanish/>
          <w:specVanish/>
        </w:rPr>
      </w:pPr>
      <w:r>
        <w:t>translator</w:t>
      </w:r>
    </w:p>
    <w:p w14:paraId="4FB3FB2C" w14:textId="3E1393E1" w:rsidR="00AE4F70" w:rsidRDefault="007A4E59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6524C6">
        <w:t>2020</w:t>
      </w:r>
      <w:r>
        <w:t xml:space="preserve"> - </w:t>
      </w:r>
      <w:r w:rsidR="006524C6">
        <w:t>2022</w:t>
      </w:r>
    </w:p>
    <w:p w14:paraId="46B7ADB6" w14:textId="64EF2208" w:rsidR="00AE4F70" w:rsidRDefault="00AA15B0">
      <w:pPr>
        <w:spacing w:line="264" w:lineRule="auto"/>
        <w:rPr>
          <w:color w:val="564B3C" w:themeColor="text2"/>
        </w:rPr>
      </w:pPr>
      <w:proofErr w:type="spellStart"/>
      <w:r>
        <w:rPr>
          <w:color w:val="564B3C" w:themeColor="text2"/>
        </w:rPr>
        <w:t>Upwork</w:t>
      </w:r>
      <w:proofErr w:type="spellEnd"/>
      <w:r w:rsidR="007A4E59">
        <w:rPr>
          <w:color w:val="564B3C" w:themeColor="text2"/>
          <w:spacing w:val="24"/>
        </w:rPr>
        <w:t xml:space="preserve"> </w:t>
      </w:r>
    </w:p>
    <w:p w14:paraId="0F8FFA15" w14:textId="177C2806" w:rsidR="00AE4F70" w:rsidRDefault="006524C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Translated various articles, marketing documents, legal documents and other materials from English to Chinese (simplified)</w:t>
      </w:r>
    </w:p>
    <w:p w14:paraId="2179BEBD" w14:textId="77777777" w:rsidR="00AE4F70" w:rsidRDefault="007A4E59">
      <w:pPr>
        <w:pStyle w:val="SectionHeading"/>
      </w:pPr>
      <w:r>
        <w:t>Skills</w:t>
      </w:r>
    </w:p>
    <w:p w14:paraId="29F01D38" w14:textId="762E3E15" w:rsidR="006524C6" w:rsidRDefault="006524C6" w:rsidP="006524C6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Fluent in English and Chinese</w:t>
      </w:r>
    </w:p>
    <w:p w14:paraId="6710A1DD" w14:textId="24C6908C" w:rsidR="006524C6" w:rsidRDefault="006524C6" w:rsidP="006524C6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Proofreading skills</w:t>
      </w:r>
    </w:p>
    <w:p w14:paraId="70A412F0" w14:textId="6860ABD1" w:rsidR="006524C6" w:rsidRDefault="006524C6" w:rsidP="006524C6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Cultural expertise</w:t>
      </w:r>
    </w:p>
    <w:p w14:paraId="5FAC64EA" w14:textId="44F975F5" w:rsidR="0035469F" w:rsidRDefault="00D447EF" w:rsidP="006524C6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Tr</w:t>
      </w:r>
      <w:r w:rsidR="000A563C">
        <w:rPr>
          <w:color w:val="40382D" w:themeColor="text2" w:themeShade="BF"/>
        </w:rPr>
        <w:t>anscription</w:t>
      </w:r>
    </w:p>
    <w:p w14:paraId="312F04CE" w14:textId="51F1AD82" w:rsidR="00AA15B0" w:rsidRPr="006524C6" w:rsidRDefault="00AA15B0" w:rsidP="006524C6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V</w:t>
      </w:r>
      <w:r w:rsidR="00544885">
        <w:rPr>
          <w:color w:val="40382D" w:themeColor="text2" w:themeShade="BF"/>
        </w:rPr>
        <w:t>oice-over(dubbing</w:t>
      </w:r>
    </w:p>
    <w:p w14:paraId="7DE4336C" w14:textId="77777777" w:rsidR="00AE4F70" w:rsidRDefault="007A4E59">
      <w:pPr>
        <w:pStyle w:val="SectionHeading"/>
      </w:pPr>
      <w:r>
        <w:t>Education</w:t>
      </w:r>
    </w:p>
    <w:p w14:paraId="3695C041" w14:textId="24B1F694" w:rsidR="00AE4F70" w:rsidRDefault="006524C6">
      <w:pPr>
        <w:pStyle w:val="Subsection"/>
      </w:pPr>
      <w:r>
        <w:rPr>
          <w:color w:val="564B3C" w:themeColor="text2"/>
        </w:rPr>
        <w:t xml:space="preserve">SMK La Salle </w:t>
      </w:r>
      <w:proofErr w:type="spellStart"/>
      <w:r>
        <w:rPr>
          <w:color w:val="564B3C" w:themeColor="text2"/>
        </w:rPr>
        <w:t>Klang</w:t>
      </w:r>
      <w:proofErr w:type="spellEnd"/>
      <w:r>
        <w:rPr>
          <w:color w:val="564B3C" w:themeColor="text2"/>
        </w:rPr>
        <w:t xml:space="preserve"> </w:t>
      </w:r>
    </w:p>
    <w:p w14:paraId="29FD4792" w14:textId="735C4574" w:rsidR="00AE4F70" w:rsidRDefault="006524C6" w:rsidP="00F82A35">
      <w:pPr>
        <w:rPr>
          <w:color w:val="564B3C" w:themeColor="text2"/>
        </w:rPr>
      </w:pPr>
      <w:r>
        <w:rPr>
          <w:color w:val="564B3C" w:themeColor="text2"/>
        </w:rPr>
        <w:t>2020</w:t>
      </w:r>
      <w:r w:rsidR="007A4E59">
        <w:rPr>
          <w:color w:val="564B3C" w:themeColor="text2"/>
          <w:spacing w:val="24"/>
        </w:rPr>
        <w:t xml:space="preserve"> </w:t>
      </w:r>
      <w:r w:rsidR="007A4E59">
        <w:rPr>
          <w:spacing w:val="24"/>
        </w:rPr>
        <w:t xml:space="preserve">▪ </w:t>
      </w:r>
      <w:r w:rsidR="007A4E59">
        <w:t>SPM</w:t>
      </w:r>
      <w:r w:rsidR="00F82A35">
        <w:t xml:space="preserve"> </w:t>
      </w:r>
      <w:r w:rsidR="007A4E59">
        <w:t>(</w:t>
      </w:r>
      <w:r w:rsidR="003B6D9A">
        <w:t>High</w:t>
      </w:r>
      <w:r w:rsidR="007A4E59">
        <w:t xml:space="preserve"> School Diploma)</w:t>
      </w:r>
    </w:p>
    <w:p w14:paraId="74AF6A3A" w14:textId="41F8B070" w:rsidR="00AE4F70" w:rsidRDefault="00AE4F70" w:rsidP="00F82A35">
      <w:pPr>
        <w:spacing w:line="264" w:lineRule="auto"/>
        <w:ind w:left="360"/>
        <w:contextualSpacing/>
        <w:rPr>
          <w:color w:val="000000" w:themeColor="text1" w:themeShade="BF"/>
        </w:rPr>
      </w:pPr>
    </w:p>
    <w:p w14:paraId="088B2A23" w14:textId="7DE3CE2B" w:rsidR="00AE4F70" w:rsidRDefault="007A4E59">
      <w:pPr>
        <w:pStyle w:val="SectionHeading"/>
      </w:pPr>
      <w:r>
        <w:t>Languages</w:t>
      </w:r>
    </w:p>
    <w:p w14:paraId="5DDC25F4" w14:textId="29100E64" w:rsidR="00AE4F70" w:rsidRDefault="007A4E5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English - Native proficiency</w:t>
      </w:r>
    </w:p>
    <w:p w14:paraId="0AC3A4B3" w14:textId="77370109" w:rsidR="007A4E59" w:rsidRDefault="007A4E59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Chinese – Native Chinese speaker </w:t>
      </w:r>
    </w:p>
    <w:sectPr w:rsidR="007A4E59">
      <w:footerReference w:type="default" r:id="rId10"/>
      <w:headerReference w:type="first" r:id="rId11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3505" w14:textId="77777777" w:rsidR="002139C8" w:rsidRDefault="002139C8">
      <w:pPr>
        <w:spacing w:after="0" w:line="240" w:lineRule="auto"/>
      </w:pPr>
      <w:r>
        <w:separator/>
      </w:r>
    </w:p>
  </w:endnote>
  <w:endnote w:type="continuationSeparator" w:id="0">
    <w:p w14:paraId="719687B8" w14:textId="77777777" w:rsidR="002139C8" w:rsidRDefault="0021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E6BB" w14:textId="77777777" w:rsidR="00AE4F70" w:rsidRDefault="007A4E59">
    <w:pPr>
      <w:pStyle w:val="Footer"/>
    </w:pP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D58C9AF" wp14:editId="123E0D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093CAB" w14:textId="77777777" w:rsidR="00AE4F70" w:rsidRDefault="00AE4F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3D58C9AF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44093CAB" w14:textId="77777777" w:rsidR="00AE4F70" w:rsidRDefault="00AE4F70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A05EAC" wp14:editId="305CD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FB310A" w14:textId="77777777" w:rsidR="00AE4F70" w:rsidRDefault="00AE4F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71A05EAC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2FFB310A" w14:textId="77777777" w:rsidR="00AE4F70" w:rsidRDefault="00AE4F70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433B8D2" wp14:editId="7F4655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3A20ED" w14:textId="77777777" w:rsidR="00AE4F70" w:rsidRDefault="00AE4F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7433B8D2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3C3A20ED" w14:textId="77777777" w:rsidR="00AE4F70" w:rsidRDefault="00AE4F70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eastAsia="ja-JP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3FDB73" wp14:editId="54D294B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BCB2E5" w14:textId="77777777" w:rsidR="00AE4F70" w:rsidRDefault="0000000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F29E552CF195453294D0FEC29D47D6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6524C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Chin Yi Rong</w:t>
                              </w:r>
                            </w:sdtContent>
                          </w:sdt>
                          <w:r w:rsidR="007A4E59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7A4E5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7A4E5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7A4E5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7A4E5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A4E5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7A4E5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FDB73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3CBCB2E5" w14:textId="77777777" w:rsidR="00AE4F70" w:rsidRDefault="008C0D33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F29E552CF195453294D0FEC29D47D605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6524C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Chin Yi Rong</w:t>
                        </w:r>
                      </w:sdtContent>
                    </w:sdt>
                    <w:r w:rsidR="007A4E59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7A4E59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7A4E5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7A4E59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7A4E5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7A4E5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7A4E5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20B6" w14:textId="77777777" w:rsidR="002139C8" w:rsidRDefault="002139C8">
      <w:pPr>
        <w:spacing w:after="0" w:line="240" w:lineRule="auto"/>
      </w:pPr>
      <w:r>
        <w:separator/>
      </w:r>
    </w:p>
  </w:footnote>
  <w:footnote w:type="continuationSeparator" w:id="0">
    <w:p w14:paraId="3F605267" w14:textId="77777777" w:rsidR="002139C8" w:rsidRDefault="00213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A29D" w14:textId="77777777" w:rsidR="00AE4F70" w:rsidRDefault="007A4E59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A0AE7D" wp14:editId="0852C2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55067E20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ED77B3" wp14:editId="5615EB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EED1992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F6FB1D" wp14:editId="1B0C5A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6B8C98BD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20811">
    <w:abstractNumId w:val="5"/>
  </w:num>
  <w:num w:numId="2" w16cid:durableId="1639842766">
    <w:abstractNumId w:val="1"/>
  </w:num>
  <w:num w:numId="3" w16cid:durableId="1189682864">
    <w:abstractNumId w:val="2"/>
  </w:num>
  <w:num w:numId="4" w16cid:durableId="312223596">
    <w:abstractNumId w:val="0"/>
  </w:num>
  <w:num w:numId="5" w16cid:durableId="670178953">
    <w:abstractNumId w:val="4"/>
  </w:num>
  <w:num w:numId="6" w16cid:durableId="105802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C6"/>
    <w:rsid w:val="00093E93"/>
    <w:rsid w:val="000A563C"/>
    <w:rsid w:val="002139C8"/>
    <w:rsid w:val="0035469F"/>
    <w:rsid w:val="003B6D9A"/>
    <w:rsid w:val="003E7A9D"/>
    <w:rsid w:val="0049592E"/>
    <w:rsid w:val="00544885"/>
    <w:rsid w:val="006524C6"/>
    <w:rsid w:val="007A4E59"/>
    <w:rsid w:val="008C0D33"/>
    <w:rsid w:val="009318E8"/>
    <w:rsid w:val="00AA15B0"/>
    <w:rsid w:val="00AE4F70"/>
    <w:rsid w:val="00D447EF"/>
    <w:rsid w:val="00DF6AFB"/>
    <w:rsid w:val="00EE6F8A"/>
    <w:rsid w:val="00F8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A34F1"/>
  <w15:docId w15:val="{CB66B9EA-6E9A-4E73-93B9-2FBD1390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pothecary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EFA05E6E774CE1B2BC9E390979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BA07-2FF1-458B-9246-BCB28F251F08}"/>
      </w:docPartPr>
      <w:docPartBody>
        <w:p w:rsidR="004201DC" w:rsidRDefault="002321BC">
          <w:pPr>
            <w:pStyle w:val="3EEFA05E6E774CE1B2BC9E3909795819"/>
          </w:pPr>
          <w:r>
            <w:t>Choose a building block.</w:t>
          </w:r>
        </w:p>
      </w:docPartBody>
    </w:docPart>
    <w:docPart>
      <w:docPartPr>
        <w:name w:val="8F4A56173AF7471F9DF413B6A128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EE83-652E-4DAE-A099-0846540C19AB}"/>
      </w:docPartPr>
      <w:docPartBody>
        <w:p w:rsidR="004201DC" w:rsidRDefault="002321BC">
          <w:pPr>
            <w:pStyle w:val="8F4A56173AF7471F9DF413B6A128DD1D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3B40BB79AFD249299FE0064AC4574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2959-B3FB-41B6-8BFD-65A42962DE71}"/>
      </w:docPartPr>
      <w:docPartBody>
        <w:p w:rsidR="004201DC" w:rsidRDefault="002321BC">
          <w:pPr>
            <w:pStyle w:val="3B40BB79AFD249299FE0064AC4574AC1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F29E552CF195453294D0FEC29D47D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6856-C6BC-4C03-AA2A-C8E72E3CB93F}"/>
      </w:docPartPr>
      <w:docPartBody>
        <w:p w:rsidR="004201DC" w:rsidRDefault="002321BC">
          <w:pPr>
            <w:pStyle w:val="F29E552CF195453294D0FEC29D47D605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Noto Serif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DC"/>
    <w:rsid w:val="00194505"/>
    <w:rsid w:val="002020C4"/>
    <w:rsid w:val="002321BC"/>
    <w:rsid w:val="004201DC"/>
    <w:rsid w:val="00723860"/>
    <w:rsid w:val="008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EFA05E6E774CE1B2BC9E3909795819">
    <w:name w:val="3EEFA05E6E774CE1B2BC9E3909795819"/>
  </w:style>
  <w:style w:type="paragraph" w:customStyle="1" w:styleId="8F4A56173AF7471F9DF413B6A128DD1D">
    <w:name w:val="8F4A56173AF7471F9DF413B6A128DD1D"/>
  </w:style>
  <w:style w:type="paragraph" w:customStyle="1" w:styleId="3B40BB79AFD249299FE0064AC4574AC1">
    <w:name w:val="3B40BB79AFD249299FE0064AC4574AC1"/>
  </w:style>
  <w:style w:type="paragraph" w:customStyle="1" w:styleId="F29E552CF195453294D0FEC29D47D605">
    <w:name w:val="F29E552CF195453294D0FEC29D47D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/>
  <CompanyPhone>0165646599</CompanyPhone>
  <CompanyFax/>
  <CompanyEmail>yirongchin@gmail.com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B9B1E-6E0A-4487-BA79-863BDD73B3A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40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 Yi Rong</dc:creator>
  <cp:lastModifiedBy>Chin Rong</cp:lastModifiedBy>
  <cp:revision>11</cp:revision>
  <dcterms:created xsi:type="dcterms:W3CDTF">2022-10-04T13:39:00Z</dcterms:created>
  <dcterms:modified xsi:type="dcterms:W3CDTF">2022-10-14T02:14:00Z</dcterms:modified>
</cp:coreProperties>
</file>