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pPr w:leftFromText="180" w:rightFromText="180" w:vertAnchor="page" w:horzAnchor="margin" w:tblpY="370"/>
        <w:tblW w:w="11052" w:type="dxa"/>
        <w:tblLook w:val="04A0" w:firstRow="1" w:lastRow="0" w:firstColumn="1" w:lastColumn="0" w:noHBand="0" w:noVBand="1"/>
      </w:tblPr>
      <w:tblGrid>
        <w:gridCol w:w="3828"/>
        <w:gridCol w:w="2121"/>
        <w:gridCol w:w="5103"/>
      </w:tblGrid>
      <w:tr w:rsidR="001B2ABD" w14:paraId="0D8B9ABD" w14:textId="77777777" w:rsidTr="0016197E">
        <w:trPr>
          <w:trHeight w:val="4082"/>
        </w:trPr>
        <w:tc>
          <w:tcPr>
            <w:tcW w:w="3828" w:type="dxa"/>
          </w:tcPr>
          <w:p w14:paraId="4895C95D" w14:textId="0E979EF9" w:rsidR="001B2ABD" w:rsidRDefault="007A3A74" w:rsidP="0016197E">
            <w:pPr>
              <w:tabs>
                <w:tab w:val="left" w:pos="990"/>
              </w:tabs>
              <w:spacing w:before="600" w:after="20"/>
              <w:jc w:val="center"/>
            </w:pPr>
            <w:r>
              <w:rPr>
                <w:noProof/>
              </w:rPr>
              <w:drawing>
                <wp:inline distT="0" distB="0" distL="0" distR="0" wp14:anchorId="086A3C8F" wp14:editId="44F387DA">
                  <wp:extent cx="1858305" cy="1710427"/>
                  <wp:effectExtent l="133350" t="114300" r="142240" b="1568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894" b="6772"/>
                          <a:stretch/>
                        </pic:blipFill>
                        <pic:spPr bwMode="auto">
                          <a:xfrm>
                            <a:off x="0" y="0"/>
                            <a:ext cx="1902490" cy="175109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</w:tcPr>
          <w:p w14:paraId="4DE07033" w14:textId="2460C636" w:rsidR="001B2ABD" w:rsidRDefault="00635988" w:rsidP="0016197E">
            <w:pPr>
              <w:pStyle w:val="Heading3"/>
              <w:spacing w:before="120"/>
              <w:rPr>
                <w:sz w:val="48"/>
                <w:szCs w:val="44"/>
              </w:rPr>
            </w:pPr>
            <w:r w:rsidRPr="00CD3C9C">
              <w:rPr>
                <w:sz w:val="48"/>
                <w:szCs w:val="44"/>
              </w:rPr>
              <w:t>RESUME</w:t>
            </w:r>
          </w:p>
          <w:p w14:paraId="2FA0BB31" w14:textId="77777777" w:rsidR="00270F98" w:rsidRPr="00270F98" w:rsidRDefault="00270F98" w:rsidP="00270F98"/>
          <w:p w14:paraId="355AE28E" w14:textId="6884E8B6" w:rsidR="00CD3C9C" w:rsidRPr="00CD3C9C" w:rsidRDefault="00CD3C9C" w:rsidP="0016197E">
            <w:pPr>
              <w:spacing w:before="600"/>
            </w:pPr>
          </w:p>
        </w:tc>
        <w:tc>
          <w:tcPr>
            <w:tcW w:w="5103" w:type="dxa"/>
          </w:tcPr>
          <w:p w14:paraId="6F127147" w14:textId="77777777" w:rsidR="001B2ABD" w:rsidRDefault="002E7DED" w:rsidP="0016197E">
            <w:pPr>
              <w:pStyle w:val="Title"/>
              <w:spacing w:before="600"/>
              <w:rPr>
                <w:sz w:val="52"/>
                <w:szCs w:val="52"/>
              </w:rPr>
            </w:pPr>
            <w:r w:rsidRPr="00CD3C9C">
              <w:rPr>
                <w:sz w:val="52"/>
                <w:szCs w:val="52"/>
              </w:rPr>
              <w:t>Priyanka negi</w:t>
            </w:r>
          </w:p>
          <w:p w14:paraId="2336EF6B" w14:textId="2FF85E3B" w:rsidR="00CD3C9C" w:rsidRPr="00477A01" w:rsidRDefault="004458AD" w:rsidP="0016197E">
            <w:pPr>
              <w:spacing w:before="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ASSISTANT </w:t>
            </w:r>
            <w:r w:rsidR="00254536">
              <w:rPr>
                <w:sz w:val="24"/>
                <w:szCs w:val="24"/>
              </w:rPr>
              <w:t>MARKETING MANAGER</w:t>
            </w:r>
          </w:p>
        </w:tc>
      </w:tr>
      <w:tr w:rsidR="001B2ABD" w14:paraId="38E8CD7C" w14:textId="77777777" w:rsidTr="0016197E">
        <w:trPr>
          <w:trHeight w:val="9786"/>
        </w:trPr>
        <w:tc>
          <w:tcPr>
            <w:tcW w:w="3828" w:type="dxa"/>
          </w:tcPr>
          <w:sdt>
            <w:sdtPr>
              <w:rPr>
                <w:rFonts w:asciiTheme="minorHAnsi" w:hAnsiTheme="minorHAnsi"/>
              </w:rPr>
              <w:id w:val="-1711873194"/>
              <w:placeholder>
                <w:docPart w:val="DAD39E8EEABD40158C320D3424312FB9"/>
              </w:placeholder>
              <w:temporary/>
              <w:showingPlcHdr/>
              <w15:appearance w15:val="hidden"/>
            </w:sdtPr>
            <w:sdtContent>
              <w:p w14:paraId="7A5145BD" w14:textId="2A05992E" w:rsidR="00D32BBB" w:rsidRPr="00AE2280" w:rsidRDefault="00036450" w:rsidP="0016197E">
                <w:pPr>
                  <w:pStyle w:val="Heading3"/>
                  <w:rPr>
                    <w:rFonts w:asciiTheme="minorHAnsi" w:hAnsiTheme="minorHAnsi"/>
                  </w:rPr>
                </w:pPr>
                <w:r w:rsidRPr="00D32BBB">
                  <w:t>Profile</w:t>
                </w:r>
              </w:p>
            </w:sdtContent>
          </w:sdt>
          <w:p w14:paraId="3E0E5AEE" w14:textId="1BB2B53C" w:rsidR="00D32BBB" w:rsidRPr="00D32BBB" w:rsidRDefault="00D32BBB" w:rsidP="0016197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222222"/>
                <w:sz w:val="22"/>
                <w:szCs w:val="22"/>
              </w:rPr>
            </w:pPr>
            <w:r w:rsidRPr="00D32BBB">
              <w:rPr>
                <w:rFonts w:asciiTheme="minorHAnsi" w:hAnsiTheme="minorHAnsi" w:cs="Arial"/>
                <w:color w:val="222222"/>
                <w:sz w:val="20"/>
                <w:szCs w:val="20"/>
              </w:rPr>
              <w:t>Positive marketing team leader. Goal-oriented</w:t>
            </w:r>
            <w:r>
              <w:rPr>
                <w:rFonts w:asciiTheme="minorHAnsi" w:hAnsiTheme="minorHAnsi" w:cs="Arial"/>
                <w:color w:val="222222"/>
                <w:sz w:val="20"/>
                <w:szCs w:val="20"/>
              </w:rPr>
              <w:t xml:space="preserve"> </w:t>
            </w:r>
            <w:r w:rsidRPr="00D32BBB">
              <w:rPr>
                <w:rFonts w:asciiTheme="minorHAnsi" w:hAnsiTheme="minorHAnsi" w:cs="Arial"/>
                <w:color w:val="222222"/>
                <w:sz w:val="20"/>
                <w:szCs w:val="20"/>
              </w:rPr>
              <w:t>marketing expert with natural talents in</w:t>
            </w:r>
            <w:r>
              <w:rPr>
                <w:rFonts w:asciiTheme="minorHAnsi" w:hAnsiTheme="minorHAnsi" w:cs="Arial"/>
                <w:color w:val="222222"/>
                <w:sz w:val="20"/>
                <w:szCs w:val="20"/>
              </w:rPr>
              <w:t xml:space="preserve"> </w:t>
            </w:r>
            <w:r w:rsidRPr="00D32BBB">
              <w:rPr>
                <w:rFonts w:asciiTheme="minorHAnsi" w:hAnsiTheme="minorHAnsi" w:cs="Arial"/>
                <w:color w:val="222222"/>
                <w:sz w:val="20"/>
                <w:szCs w:val="20"/>
              </w:rPr>
              <w:t>developing and implementing successful</w:t>
            </w:r>
            <w:r>
              <w:rPr>
                <w:rFonts w:asciiTheme="minorHAnsi" w:hAnsiTheme="minorHAnsi" w:cs="Arial"/>
                <w:color w:val="222222"/>
                <w:sz w:val="20"/>
                <w:szCs w:val="20"/>
              </w:rPr>
              <w:t xml:space="preserve"> </w:t>
            </w:r>
            <w:r w:rsidRPr="00D32BBB">
              <w:rPr>
                <w:rFonts w:asciiTheme="minorHAnsi" w:hAnsiTheme="minorHAnsi" w:cs="Arial"/>
                <w:color w:val="222222"/>
                <w:sz w:val="20"/>
                <w:szCs w:val="20"/>
              </w:rPr>
              <w:t>strategies, driving profits,</w:t>
            </w:r>
            <w:r>
              <w:rPr>
                <w:rFonts w:asciiTheme="minorHAnsi" w:hAnsiTheme="minorHAnsi" w:cs="Arial"/>
                <w:color w:val="222222"/>
                <w:sz w:val="20"/>
                <w:szCs w:val="20"/>
              </w:rPr>
              <w:t xml:space="preserve"> </w:t>
            </w:r>
            <w:r w:rsidRPr="00D32BBB">
              <w:rPr>
                <w:rFonts w:asciiTheme="minorHAnsi" w:hAnsiTheme="minorHAnsi" w:cs="Arial"/>
                <w:color w:val="222222"/>
                <w:sz w:val="20"/>
                <w:szCs w:val="20"/>
              </w:rPr>
              <w:t>increasing market</w:t>
            </w:r>
            <w:r>
              <w:rPr>
                <w:rFonts w:asciiTheme="minorHAnsi" w:hAnsiTheme="minorHAnsi" w:cs="Arial"/>
                <w:color w:val="222222"/>
                <w:sz w:val="20"/>
                <w:szCs w:val="20"/>
              </w:rPr>
              <w:t xml:space="preserve"> </w:t>
            </w:r>
            <w:r w:rsidRPr="00D32BBB">
              <w:rPr>
                <w:rFonts w:asciiTheme="minorHAnsi" w:hAnsiTheme="minorHAnsi" w:cs="Arial"/>
                <w:color w:val="222222"/>
                <w:sz w:val="20"/>
                <w:szCs w:val="20"/>
              </w:rPr>
              <w:t>shares and</w:t>
            </w:r>
            <w:r>
              <w:rPr>
                <w:rFonts w:asciiTheme="minorHAnsi" w:hAnsiTheme="minorHAnsi" w:cs="Arial"/>
                <w:color w:val="222222"/>
                <w:sz w:val="20"/>
                <w:szCs w:val="20"/>
              </w:rPr>
              <w:t xml:space="preserve"> </w:t>
            </w:r>
            <w:r w:rsidRPr="00D32BBB">
              <w:rPr>
                <w:rFonts w:asciiTheme="minorHAnsi" w:hAnsiTheme="minorHAnsi" w:cs="Arial"/>
                <w:color w:val="222222"/>
                <w:sz w:val="20"/>
                <w:szCs w:val="20"/>
              </w:rPr>
              <w:t>strengthening customer</w:t>
            </w:r>
            <w:r>
              <w:rPr>
                <w:rFonts w:asciiTheme="minorHAnsi" w:hAnsiTheme="minorHAnsi" w:cs="Arial"/>
                <w:color w:val="222222"/>
                <w:sz w:val="20"/>
                <w:szCs w:val="20"/>
              </w:rPr>
              <w:t xml:space="preserve"> </w:t>
            </w:r>
            <w:r w:rsidRPr="00D32BBB">
              <w:rPr>
                <w:rFonts w:asciiTheme="minorHAnsi" w:hAnsiTheme="minorHAnsi" w:cs="Arial"/>
                <w:color w:val="222222"/>
                <w:sz w:val="20"/>
                <w:szCs w:val="20"/>
              </w:rPr>
              <w:t>dominance.</w:t>
            </w:r>
          </w:p>
          <w:p w14:paraId="323CDE74" w14:textId="1C6B9864" w:rsidR="00D32BBB" w:rsidRPr="00D32BBB" w:rsidRDefault="00D32BBB" w:rsidP="0016197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222222"/>
                <w:sz w:val="22"/>
                <w:szCs w:val="22"/>
              </w:rPr>
            </w:pPr>
            <w:r w:rsidRPr="00D32BBB">
              <w:rPr>
                <w:rFonts w:asciiTheme="minorHAnsi" w:hAnsiTheme="minorHAnsi" w:cs="Arial"/>
                <w:color w:val="222222"/>
                <w:sz w:val="20"/>
                <w:szCs w:val="20"/>
              </w:rPr>
              <w:t>Hardworking, performance-oriented leader</w:t>
            </w:r>
            <w:r>
              <w:rPr>
                <w:rFonts w:asciiTheme="minorHAnsi" w:hAnsiTheme="minorHAnsi" w:cs="Arial"/>
                <w:color w:val="222222"/>
                <w:sz w:val="20"/>
                <w:szCs w:val="20"/>
              </w:rPr>
              <w:t xml:space="preserve"> </w:t>
            </w:r>
            <w:r w:rsidRPr="00D32BBB">
              <w:rPr>
                <w:rFonts w:asciiTheme="minorHAnsi" w:hAnsiTheme="minorHAnsi" w:cs="Arial"/>
                <w:color w:val="222222"/>
                <w:sz w:val="20"/>
                <w:szCs w:val="20"/>
              </w:rPr>
              <w:t>offering proven</w:t>
            </w:r>
            <w:r>
              <w:rPr>
                <w:rFonts w:asciiTheme="minorHAnsi" w:hAnsiTheme="minorHAnsi" w:cs="Arial"/>
                <w:color w:val="222222"/>
                <w:sz w:val="20"/>
                <w:szCs w:val="20"/>
              </w:rPr>
              <w:t xml:space="preserve"> </w:t>
            </w:r>
            <w:r w:rsidR="00170078" w:rsidRPr="00D32BBB">
              <w:rPr>
                <w:rFonts w:asciiTheme="minorHAnsi" w:hAnsiTheme="minorHAnsi" w:cs="Arial"/>
                <w:color w:val="222222"/>
                <w:sz w:val="20"/>
                <w:szCs w:val="20"/>
              </w:rPr>
              <w:t>expertise</w:t>
            </w:r>
            <w:r w:rsidRPr="00D32BBB">
              <w:rPr>
                <w:rFonts w:asciiTheme="minorHAnsi" w:hAnsiTheme="minorHAnsi" w:cs="Arial"/>
                <w:color w:val="222222"/>
                <w:sz w:val="20"/>
                <w:szCs w:val="20"/>
              </w:rPr>
              <w:t xml:space="preserve"> in project</w:t>
            </w:r>
            <w:r>
              <w:rPr>
                <w:rFonts w:asciiTheme="minorHAnsi" w:hAnsiTheme="minorHAnsi" w:cs="Arial"/>
                <w:color w:val="222222"/>
                <w:sz w:val="20"/>
                <w:szCs w:val="20"/>
              </w:rPr>
              <w:t xml:space="preserve"> </w:t>
            </w:r>
            <w:r w:rsidRPr="00D32BBB">
              <w:rPr>
                <w:rFonts w:asciiTheme="minorHAnsi" w:hAnsiTheme="minorHAnsi" w:cs="Arial"/>
                <w:color w:val="222222"/>
                <w:sz w:val="20"/>
                <w:szCs w:val="20"/>
              </w:rPr>
              <w:t>development, lea</w:t>
            </w:r>
            <w:r w:rsidR="00170078">
              <w:rPr>
                <w:rFonts w:asciiTheme="minorHAnsi" w:hAnsiTheme="minorHAnsi" w:cs="Arial"/>
                <w:color w:val="222222"/>
                <w:sz w:val="20"/>
                <w:szCs w:val="20"/>
              </w:rPr>
              <w:t>rn</w:t>
            </w:r>
            <w:r w:rsidRPr="00D32BBB">
              <w:rPr>
                <w:rFonts w:asciiTheme="minorHAnsi" w:hAnsiTheme="minorHAnsi" w:cs="Arial"/>
                <w:color w:val="222222"/>
                <w:sz w:val="20"/>
                <w:szCs w:val="20"/>
              </w:rPr>
              <w:t xml:space="preserve"> supervision and campaign</w:t>
            </w:r>
          </w:p>
          <w:p w14:paraId="642EE7BF" w14:textId="77777777" w:rsidR="00D32BBB" w:rsidRPr="00D32BBB" w:rsidRDefault="00D32BBB" w:rsidP="0016197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222222"/>
                <w:sz w:val="22"/>
                <w:szCs w:val="22"/>
              </w:rPr>
            </w:pPr>
            <w:r w:rsidRPr="00D32BBB">
              <w:rPr>
                <w:rFonts w:asciiTheme="minorHAnsi" w:hAnsiTheme="minorHAnsi" w:cs="Arial"/>
                <w:color w:val="222222"/>
                <w:sz w:val="20"/>
                <w:szCs w:val="20"/>
              </w:rPr>
              <w:t>enhancement. Prepared to bring progressive experience and take on challenging position with opportunity to make lasting impact on company and customer success.</w:t>
            </w:r>
          </w:p>
          <w:p w14:paraId="690AC02D" w14:textId="77777777" w:rsidR="00036450" w:rsidRPr="00D32BBB" w:rsidRDefault="00036450" w:rsidP="0016197E"/>
          <w:sdt>
            <w:sdtPr>
              <w:rPr>
                <w:rFonts w:asciiTheme="minorHAnsi" w:hAnsiTheme="minorHAnsi"/>
              </w:rPr>
              <w:id w:val="-1954003311"/>
              <w:placeholder>
                <w:docPart w:val="70E3CBE6F4FC4B6AB44DB6B97E1FAC2A"/>
              </w:placeholder>
              <w:temporary/>
              <w:showingPlcHdr/>
              <w15:appearance w15:val="hidden"/>
            </w:sdtPr>
            <w:sdtContent>
              <w:p w14:paraId="5C7B6F6A" w14:textId="77777777" w:rsidR="00036450" w:rsidRPr="00D32BBB" w:rsidRDefault="00CB0055" w:rsidP="0016197E">
                <w:pPr>
                  <w:pStyle w:val="Heading3"/>
                  <w:rPr>
                    <w:rFonts w:asciiTheme="minorHAnsi" w:hAnsiTheme="minorHAnsi"/>
                  </w:rPr>
                </w:pPr>
                <w:r w:rsidRPr="00D32BBB">
                  <w:rPr>
                    <w:rFonts w:asciiTheme="minorHAnsi" w:hAnsiTheme="minorHAnsi"/>
                  </w:rPr>
                  <w:t>Contact</w:t>
                </w:r>
              </w:p>
            </w:sdtContent>
          </w:sdt>
          <w:p w14:paraId="5CC4DE83" w14:textId="20BF681A" w:rsidR="004D3011" w:rsidRPr="00D32BBB" w:rsidRDefault="00000000" w:rsidP="0016197E">
            <w:pPr>
              <w:spacing w:line="276" w:lineRule="auto"/>
            </w:pPr>
            <w:sdt>
              <w:sdtPr>
                <w:id w:val="1111563247"/>
                <w:placeholder>
                  <w:docPart w:val="96A73A7E79DF425ABA1F4DECD1A57366"/>
                </w:placeholder>
                <w:temporary/>
                <w:showingPlcHdr/>
                <w15:appearance w15:val="hidden"/>
              </w:sdtPr>
              <w:sdtContent>
                <w:r w:rsidR="004D3011" w:rsidRPr="00180EA2">
                  <w:rPr>
                    <w:b/>
                    <w:bCs/>
                  </w:rPr>
                  <w:t>PHONE:</w:t>
                </w:r>
              </w:sdtContent>
            </w:sdt>
            <w:r w:rsidR="00180EA2">
              <w:t xml:space="preserve"> </w:t>
            </w:r>
            <w:r w:rsidR="00B80B17" w:rsidRPr="00D32BBB">
              <w:t>9718909168</w:t>
            </w:r>
            <w:r w:rsidR="00254536">
              <w:t>, 7217010901</w:t>
            </w:r>
          </w:p>
          <w:p w14:paraId="26805025" w14:textId="26DC1628" w:rsidR="00036450" w:rsidRDefault="00000000" w:rsidP="0016197E">
            <w:pPr>
              <w:spacing w:line="276" w:lineRule="auto"/>
            </w:pPr>
            <w:sdt>
              <w:sdtPr>
                <w:id w:val="-240260293"/>
                <w:placeholder>
                  <w:docPart w:val="AB051063FD404AEC8FF8C4BB125865A4"/>
                </w:placeholder>
                <w:temporary/>
                <w:showingPlcHdr/>
                <w15:appearance w15:val="hidden"/>
              </w:sdtPr>
              <w:sdtContent>
                <w:r w:rsidR="004D3011" w:rsidRPr="00180EA2">
                  <w:rPr>
                    <w:b/>
                    <w:bCs/>
                  </w:rPr>
                  <w:t>EMAIL:</w:t>
                </w:r>
              </w:sdtContent>
            </w:sdt>
            <w:r w:rsidR="00180EA2">
              <w:t xml:space="preserve"> </w:t>
            </w:r>
            <w:r w:rsidR="00B80B17" w:rsidRPr="00D32BBB">
              <w:t>Priyankan485@gmail.com</w:t>
            </w:r>
          </w:p>
          <w:p w14:paraId="6DF525AE" w14:textId="693C5171" w:rsidR="00180EA2" w:rsidRDefault="00180EA2" w:rsidP="0016197E">
            <w:pPr>
              <w:spacing w:line="276" w:lineRule="auto"/>
            </w:pPr>
            <w:r w:rsidRPr="00180EA2">
              <w:rPr>
                <w:b/>
                <w:bCs/>
              </w:rPr>
              <w:t>ADDRESS:</w:t>
            </w:r>
            <w:r>
              <w:t xml:space="preserve"> 950, B&amp;C, SARASWATIPURAM      CAMPUS, JNU,110067.</w:t>
            </w:r>
          </w:p>
          <w:p w14:paraId="34A11AC1" w14:textId="12C4C07C" w:rsidR="00796F70" w:rsidRDefault="00796F70" w:rsidP="0016197E">
            <w:pPr>
              <w:pStyle w:val="Heading3"/>
            </w:pPr>
            <w:r>
              <w:t>Personal Details</w:t>
            </w:r>
          </w:p>
          <w:p w14:paraId="31ED82B8" w14:textId="722CE416" w:rsidR="00180EA2" w:rsidRDefault="00180EA2" w:rsidP="0016197E">
            <w:pPr>
              <w:spacing w:line="276" w:lineRule="auto"/>
            </w:pPr>
            <w:r w:rsidRPr="00796F70">
              <w:rPr>
                <w:b/>
                <w:bCs/>
              </w:rPr>
              <w:t>Mother’s Name:</w:t>
            </w:r>
            <w:r>
              <w:t xml:space="preserve"> M</w:t>
            </w:r>
            <w:r w:rsidR="00CD3C9C">
              <w:t>RS</w:t>
            </w:r>
            <w:r>
              <w:t>. Janki Negi</w:t>
            </w:r>
          </w:p>
          <w:p w14:paraId="27648B7F" w14:textId="53AADB40" w:rsidR="00180EA2" w:rsidRDefault="00180EA2" w:rsidP="0016197E">
            <w:pPr>
              <w:spacing w:line="276" w:lineRule="auto"/>
            </w:pPr>
            <w:r w:rsidRPr="00796F70">
              <w:rPr>
                <w:b/>
                <w:bCs/>
              </w:rPr>
              <w:t>Occupation:</w:t>
            </w:r>
            <w:r>
              <w:t xml:space="preserve"> Home Maker</w:t>
            </w:r>
          </w:p>
          <w:p w14:paraId="5CA9FE24" w14:textId="3E03B0B5" w:rsidR="00180EA2" w:rsidRDefault="00180EA2" w:rsidP="0016197E">
            <w:pPr>
              <w:spacing w:line="276" w:lineRule="auto"/>
            </w:pPr>
            <w:r w:rsidRPr="00796F70">
              <w:rPr>
                <w:b/>
                <w:bCs/>
              </w:rPr>
              <w:t>Father’s Name</w:t>
            </w:r>
            <w:r>
              <w:t>: M</w:t>
            </w:r>
            <w:r w:rsidR="00CD3C9C">
              <w:t>R</w:t>
            </w:r>
            <w:r>
              <w:t>. Satender Singh</w:t>
            </w:r>
            <w:r w:rsidR="00796F70">
              <w:t xml:space="preserve"> Negi</w:t>
            </w:r>
          </w:p>
          <w:p w14:paraId="39F040D8" w14:textId="121275C2" w:rsidR="00796F70" w:rsidRPr="00180EA2" w:rsidRDefault="00796F70" w:rsidP="0016197E">
            <w:pPr>
              <w:spacing w:line="276" w:lineRule="auto"/>
              <w:rPr>
                <w:rStyle w:val="Hyperlink"/>
                <w:b/>
                <w:bCs/>
                <w:color w:val="auto"/>
                <w:u w:val="none"/>
              </w:rPr>
            </w:pPr>
            <w:r w:rsidRPr="00796F70">
              <w:rPr>
                <w:b/>
                <w:bCs/>
              </w:rPr>
              <w:t>Occupation:</w:t>
            </w:r>
            <w:r>
              <w:t xml:space="preserve"> Govt. Employee at JNU.</w:t>
            </w:r>
          </w:p>
          <w:sdt>
            <w:sdtPr>
              <w:rPr>
                <w:rFonts w:asciiTheme="minorHAnsi" w:hAnsiTheme="minorHAnsi"/>
              </w:rPr>
              <w:id w:val="-1444214663"/>
              <w:placeholder>
                <w:docPart w:val="7DFA47F747E043A2A2B19FC927B0D4C9"/>
              </w:placeholder>
              <w:temporary/>
              <w:showingPlcHdr/>
              <w15:appearance w15:val="hidden"/>
            </w:sdtPr>
            <w:sdtContent>
              <w:p w14:paraId="238F56DD" w14:textId="0C86F508" w:rsidR="004D3011" w:rsidRPr="00D32BBB" w:rsidRDefault="00CB0055" w:rsidP="0016197E">
                <w:pPr>
                  <w:pStyle w:val="Heading3"/>
                  <w:rPr>
                    <w:rFonts w:asciiTheme="minorHAnsi" w:hAnsiTheme="minorHAnsi"/>
                  </w:rPr>
                </w:pPr>
                <w:r w:rsidRPr="00D32BBB">
                  <w:rPr>
                    <w:rFonts w:asciiTheme="minorHAnsi" w:hAnsiTheme="minorHAnsi"/>
                  </w:rPr>
                  <w:t>Hobbies</w:t>
                </w:r>
              </w:p>
            </w:sdtContent>
          </w:sdt>
          <w:p w14:paraId="4D041155" w14:textId="19354F7B" w:rsidR="004D3011" w:rsidRPr="00D32BBB" w:rsidRDefault="00B80B17" w:rsidP="0016197E">
            <w:r w:rsidRPr="00D32BBB">
              <w:t>Badminton</w:t>
            </w:r>
          </w:p>
          <w:p w14:paraId="2D36EC8A" w14:textId="2FE5D87C" w:rsidR="00B80B17" w:rsidRPr="00D32BBB" w:rsidRDefault="00B80B17" w:rsidP="0016197E">
            <w:r w:rsidRPr="00D32BBB">
              <w:t>Travelling</w:t>
            </w:r>
          </w:p>
          <w:p w14:paraId="25B12759" w14:textId="77777777" w:rsidR="004D3011" w:rsidRDefault="00B80B17" w:rsidP="0016197E">
            <w:r w:rsidRPr="00D32BBB">
              <w:t>Music</w:t>
            </w:r>
          </w:p>
          <w:p w14:paraId="31D74575" w14:textId="77777777" w:rsidR="00AE2280" w:rsidRDefault="00AE2280" w:rsidP="0016197E">
            <w:r>
              <w:t>Yoga</w:t>
            </w:r>
          </w:p>
          <w:p w14:paraId="17E729C4" w14:textId="4186FB69" w:rsidR="00254536" w:rsidRDefault="00254536" w:rsidP="0016197E">
            <w:r>
              <w:t>Meeting New People</w:t>
            </w:r>
          </w:p>
          <w:p w14:paraId="30D70C7D" w14:textId="4CCD8AFF" w:rsidR="00867437" w:rsidRDefault="00254536" w:rsidP="0016197E">
            <w:r>
              <w:t>Working on myself</w:t>
            </w:r>
          </w:p>
          <w:p w14:paraId="329D9150" w14:textId="77777777" w:rsidR="00867437" w:rsidRDefault="00867437" w:rsidP="0016197E"/>
          <w:p w14:paraId="1690E50F" w14:textId="2E9ED789" w:rsidR="00867437" w:rsidRDefault="00ED3292" w:rsidP="0016197E">
            <w:pPr>
              <w:pStyle w:val="Heading3"/>
            </w:pPr>
            <w:r>
              <w:t>EXTRA</w:t>
            </w:r>
            <w:r w:rsidR="00CD3C9C">
              <w:t>-</w:t>
            </w:r>
            <w:r>
              <w:t>CURRICULAR</w:t>
            </w:r>
          </w:p>
          <w:p w14:paraId="33BB08A2" w14:textId="77777777" w:rsidR="00ED3292" w:rsidRDefault="00ED3292" w:rsidP="0016197E"/>
          <w:p w14:paraId="3C855E83" w14:textId="77777777" w:rsidR="00ED3292" w:rsidRDefault="00ED3292" w:rsidP="0016197E">
            <w:pPr>
              <w:pStyle w:val="ListParagraph"/>
              <w:numPr>
                <w:ilvl w:val="0"/>
                <w:numId w:val="4"/>
              </w:numPr>
            </w:pPr>
            <w:r>
              <w:t xml:space="preserve">CERTIFIED YOGA INSTRUCTOR </w:t>
            </w:r>
          </w:p>
          <w:p w14:paraId="21F614CA" w14:textId="77777777" w:rsidR="00ED3292" w:rsidRDefault="00ED3292" w:rsidP="0016197E">
            <w:pPr>
              <w:pStyle w:val="ListParagraph"/>
            </w:pPr>
            <w:r>
              <w:t>(MORARJI DESAI INSTITUTE OF YOGA)</w:t>
            </w:r>
          </w:p>
          <w:p w14:paraId="5F338543" w14:textId="7498329B" w:rsidR="00ED3292" w:rsidRDefault="00ED3292" w:rsidP="0016197E">
            <w:pPr>
              <w:pStyle w:val="ListParagraph"/>
              <w:numPr>
                <w:ilvl w:val="0"/>
                <w:numId w:val="4"/>
              </w:numPr>
            </w:pPr>
            <w:r>
              <w:t>FORMER SPORTS CAPTAIN K.V.S. A.F.S. ARJANG</w:t>
            </w:r>
            <w:r w:rsidR="00CD3C9C">
              <w:t>ARH</w:t>
            </w:r>
          </w:p>
          <w:p w14:paraId="16ECA20B" w14:textId="77777777" w:rsidR="00ED3292" w:rsidRDefault="00ED3292" w:rsidP="0016197E">
            <w:pPr>
              <w:pStyle w:val="ListParagraph"/>
              <w:numPr>
                <w:ilvl w:val="0"/>
                <w:numId w:val="4"/>
              </w:numPr>
            </w:pPr>
            <w:r>
              <w:t xml:space="preserve">LIFE SKILLS </w:t>
            </w:r>
          </w:p>
          <w:p w14:paraId="6A8D76AA" w14:textId="661D8E65" w:rsidR="00495929" w:rsidRPr="00ED3292" w:rsidRDefault="00495929" w:rsidP="0016197E">
            <w:pPr>
              <w:pStyle w:val="ListParagraph"/>
            </w:pPr>
          </w:p>
        </w:tc>
        <w:tc>
          <w:tcPr>
            <w:tcW w:w="2121" w:type="dxa"/>
          </w:tcPr>
          <w:p w14:paraId="500E4CB8" w14:textId="77777777" w:rsidR="001B2ABD" w:rsidRDefault="001B2ABD" w:rsidP="0016197E">
            <w:pPr>
              <w:tabs>
                <w:tab w:val="left" w:pos="990"/>
              </w:tabs>
            </w:pPr>
          </w:p>
        </w:tc>
        <w:tc>
          <w:tcPr>
            <w:tcW w:w="5103" w:type="dxa"/>
          </w:tcPr>
          <w:sdt>
            <w:sdtPr>
              <w:id w:val="1049110328"/>
              <w:placeholder>
                <w:docPart w:val="FBB3D3E1A1ED4D59A633533C1686E8F7"/>
              </w:placeholder>
              <w:temporary/>
              <w:showingPlcHdr/>
              <w15:appearance w15:val="hidden"/>
            </w:sdtPr>
            <w:sdtContent>
              <w:p w14:paraId="4FA21D70" w14:textId="77777777" w:rsidR="001B2ABD" w:rsidRDefault="00E25A26" w:rsidP="0016197E">
                <w:pPr>
                  <w:pStyle w:val="Heading2"/>
                </w:pPr>
                <w:r w:rsidRPr="00796F70">
                  <w:rPr>
                    <w:rStyle w:val="Heading3Char"/>
                  </w:rPr>
                  <w:t>EDUCATION</w:t>
                </w:r>
              </w:p>
            </w:sdtContent>
          </w:sdt>
          <w:p w14:paraId="19502F6D" w14:textId="30828A85" w:rsidR="00036450" w:rsidRPr="00036450" w:rsidRDefault="002E7DED" w:rsidP="0016197E">
            <w:pPr>
              <w:pStyle w:val="Heading4"/>
            </w:pPr>
            <w:r>
              <w:t>Kendriya Vidyalaya A.F.S. Arjangarh</w:t>
            </w:r>
          </w:p>
          <w:p w14:paraId="5157F960" w14:textId="5FD5E892" w:rsidR="00C62F14" w:rsidRDefault="00036450" w:rsidP="002B64B8">
            <w:pPr>
              <w:pStyle w:val="Date"/>
            </w:pPr>
            <w:r w:rsidRPr="00B359E4">
              <w:t xml:space="preserve"> </w:t>
            </w:r>
            <w:r w:rsidR="002E7DED">
              <w:t>2014-15</w:t>
            </w:r>
          </w:p>
          <w:p w14:paraId="4156E81A" w14:textId="58F1DA7E" w:rsidR="00036450" w:rsidRDefault="002E7DED" w:rsidP="0016197E">
            <w:pPr>
              <w:pStyle w:val="Heading4"/>
            </w:pPr>
            <w:r>
              <w:t>School of Open Learning New Delhi</w:t>
            </w:r>
          </w:p>
          <w:p w14:paraId="1B4006CF" w14:textId="7C77F10D" w:rsidR="002E7DED" w:rsidRPr="002E7DED" w:rsidRDefault="002E7DED" w:rsidP="0016197E">
            <w:r>
              <w:t>Bachelor of Commerce</w:t>
            </w:r>
          </w:p>
          <w:p w14:paraId="3C47A891" w14:textId="2C4813F7" w:rsidR="002E7DED" w:rsidRDefault="002E7DED" w:rsidP="002B64B8">
            <w:pPr>
              <w:pStyle w:val="Date"/>
            </w:pPr>
            <w:r>
              <w:t>2016</w:t>
            </w:r>
            <w:r w:rsidR="00036450" w:rsidRPr="00B359E4">
              <w:t xml:space="preserve"> </w:t>
            </w:r>
            <w:r>
              <w:t>–</w:t>
            </w:r>
            <w:r w:rsidR="00036450" w:rsidRPr="00B359E4">
              <w:t xml:space="preserve"> </w:t>
            </w:r>
            <w:r>
              <w:t>201</w:t>
            </w:r>
            <w:r w:rsidR="003D19D8">
              <w:t>8</w:t>
            </w:r>
          </w:p>
          <w:p w14:paraId="7544462B" w14:textId="0ED972E5" w:rsidR="002E7DED" w:rsidRDefault="002E7DED" w:rsidP="0016197E">
            <w:pPr>
              <w:rPr>
                <w:b/>
                <w:bCs/>
              </w:rPr>
            </w:pPr>
            <w:r w:rsidRPr="002E7DED">
              <w:rPr>
                <w:b/>
                <w:bCs/>
              </w:rPr>
              <w:t>IGNOU</w:t>
            </w:r>
            <w:r>
              <w:rPr>
                <w:b/>
                <w:bCs/>
              </w:rPr>
              <w:t xml:space="preserve"> New Delhi</w:t>
            </w:r>
          </w:p>
          <w:p w14:paraId="47196EBE" w14:textId="2EE62585" w:rsidR="002E7DED" w:rsidRDefault="002E7DED" w:rsidP="0016197E">
            <w:r>
              <w:t>Master of Commerce</w:t>
            </w:r>
          </w:p>
          <w:p w14:paraId="4E3A1903" w14:textId="6C8CE9E2" w:rsidR="002E7DED" w:rsidRPr="002E7DED" w:rsidRDefault="002E7DED" w:rsidP="0016197E">
            <w:r>
              <w:t>2018-20</w:t>
            </w:r>
            <w:r w:rsidR="003D19D8">
              <w:t>20</w:t>
            </w:r>
          </w:p>
          <w:sdt>
            <w:sdtPr>
              <w:id w:val="1001553383"/>
              <w:placeholder>
                <w:docPart w:val="8AC961CA6AB14A5199464200251A4D7A"/>
              </w:placeholder>
              <w:temporary/>
              <w:showingPlcHdr/>
              <w15:appearance w15:val="hidden"/>
            </w:sdtPr>
            <w:sdtContent>
              <w:p w14:paraId="444EE04B" w14:textId="0F1BAE9B" w:rsidR="002B64B8" w:rsidRDefault="00036450" w:rsidP="002B64B8">
                <w:pPr>
                  <w:pStyle w:val="Heading2"/>
                </w:pPr>
                <w:r w:rsidRPr="00796F70">
                  <w:rPr>
                    <w:rStyle w:val="Heading3Char"/>
                  </w:rPr>
                  <w:t>WORK EXPERIENCE</w:t>
                </w:r>
              </w:p>
            </w:sdtContent>
          </w:sdt>
          <w:p w14:paraId="1DAF45A5" w14:textId="07263573" w:rsidR="002B64B8" w:rsidRDefault="00254536" w:rsidP="0016197E">
            <w:pPr>
              <w:pStyle w:val="Heading4"/>
            </w:pPr>
            <w:r>
              <w:t xml:space="preserve">COCA-COLA </w:t>
            </w:r>
            <w:r w:rsidR="002B64B8">
              <w:t>SLMG BEVERAGES (A BOTTLING PARTNER) (AGRA, KANPUR, GWALIOR)</w:t>
            </w:r>
          </w:p>
          <w:p w14:paraId="42E2BB95" w14:textId="4CC32654" w:rsidR="002B64B8" w:rsidRDefault="002B64B8" w:rsidP="002B64B8">
            <w:r>
              <w:t>Marketing Manager</w:t>
            </w:r>
          </w:p>
          <w:p w14:paraId="75A240C0" w14:textId="1EA2E655" w:rsidR="002B64B8" w:rsidRDefault="002B64B8" w:rsidP="002B64B8">
            <w:r>
              <w:t>August 2022-Current</w:t>
            </w:r>
          </w:p>
          <w:p w14:paraId="6A6B12E2" w14:textId="28C0574C" w:rsidR="002B64B8" w:rsidRDefault="002B64B8" w:rsidP="002B64B8"/>
          <w:p w14:paraId="71AA22EF" w14:textId="77777777" w:rsidR="002B64B8" w:rsidRDefault="002B64B8" w:rsidP="002B64B8">
            <w:pPr>
              <w:rPr>
                <w:b/>
                <w:bCs/>
              </w:rPr>
            </w:pPr>
            <w:r>
              <w:rPr>
                <w:b/>
                <w:bCs/>
              </w:rPr>
              <w:t>KEY ROLES</w:t>
            </w:r>
          </w:p>
          <w:p w14:paraId="270B173F" w14:textId="6F879F6E" w:rsidR="002B64B8" w:rsidRDefault="002B64B8" w:rsidP="002B64B8">
            <w:pPr>
              <w:pStyle w:val="ListParagraph"/>
              <w:numPr>
                <w:ilvl w:val="0"/>
                <w:numId w:val="1"/>
              </w:numPr>
            </w:pPr>
            <w:r>
              <w:t>HANDALING CLIENTS</w:t>
            </w:r>
          </w:p>
          <w:p w14:paraId="40FC2D1B" w14:textId="71A85D53" w:rsidR="002B64B8" w:rsidRDefault="002B64B8" w:rsidP="002B64B8">
            <w:pPr>
              <w:pStyle w:val="ListParagraph"/>
              <w:numPr>
                <w:ilvl w:val="0"/>
                <w:numId w:val="1"/>
              </w:numPr>
            </w:pPr>
            <w:r>
              <w:t>MARKET ACTIVATION</w:t>
            </w:r>
          </w:p>
          <w:p w14:paraId="6311383B" w14:textId="33338F7E" w:rsidR="002B64B8" w:rsidRDefault="002B64B8" w:rsidP="002B64B8">
            <w:pPr>
              <w:pStyle w:val="ListParagraph"/>
              <w:numPr>
                <w:ilvl w:val="0"/>
                <w:numId w:val="1"/>
              </w:numPr>
            </w:pPr>
            <w:r>
              <w:t>POSM DISPATCH</w:t>
            </w:r>
          </w:p>
          <w:p w14:paraId="5C1495BC" w14:textId="53740360" w:rsidR="002B64B8" w:rsidRDefault="002B64B8" w:rsidP="002B64B8">
            <w:pPr>
              <w:pStyle w:val="ListParagraph"/>
              <w:numPr>
                <w:ilvl w:val="0"/>
                <w:numId w:val="1"/>
              </w:numPr>
            </w:pPr>
            <w:r>
              <w:t>VENDOR MANAGEMENT</w:t>
            </w:r>
          </w:p>
          <w:p w14:paraId="24B24F12" w14:textId="1C7DF771" w:rsidR="002B64B8" w:rsidRDefault="002B64B8" w:rsidP="002B64B8">
            <w:pPr>
              <w:pStyle w:val="ListParagraph"/>
              <w:numPr>
                <w:ilvl w:val="0"/>
                <w:numId w:val="1"/>
              </w:numPr>
            </w:pPr>
            <w:r>
              <w:t>STAFF SUPPORT</w:t>
            </w:r>
          </w:p>
          <w:p w14:paraId="6582504A" w14:textId="38A39317" w:rsidR="002B64B8" w:rsidRDefault="002B64B8" w:rsidP="002B64B8">
            <w:pPr>
              <w:pStyle w:val="ListParagraph"/>
              <w:numPr>
                <w:ilvl w:val="0"/>
                <w:numId w:val="1"/>
              </w:numPr>
            </w:pPr>
            <w:r>
              <w:t>CREATING AND MANAGING EVENTS LIKE COKE STUDIO &amp; COKE MINI CERT</w:t>
            </w:r>
          </w:p>
          <w:p w14:paraId="0A62CE0A" w14:textId="616C2FAC" w:rsidR="002B64B8" w:rsidRDefault="002B64B8" w:rsidP="002B64B8">
            <w:pPr>
              <w:pStyle w:val="ListParagraph"/>
              <w:numPr>
                <w:ilvl w:val="0"/>
                <w:numId w:val="1"/>
              </w:numPr>
            </w:pPr>
            <w:r>
              <w:t>SGA MANAGEMENT</w:t>
            </w:r>
          </w:p>
          <w:p w14:paraId="4368C119" w14:textId="5BAAE0A0" w:rsidR="00254536" w:rsidRDefault="00254536" w:rsidP="002B64B8">
            <w:pPr>
              <w:pStyle w:val="ListParagraph"/>
              <w:numPr>
                <w:ilvl w:val="0"/>
                <w:numId w:val="1"/>
              </w:numPr>
            </w:pPr>
            <w:r>
              <w:t>ATL &amp; BTL MARKETING</w:t>
            </w:r>
          </w:p>
          <w:p w14:paraId="31E6BFF4" w14:textId="1F32A8AD" w:rsidR="00254536" w:rsidRDefault="00254536" w:rsidP="002B64B8">
            <w:pPr>
              <w:pStyle w:val="ListParagraph"/>
              <w:numPr>
                <w:ilvl w:val="0"/>
                <w:numId w:val="1"/>
              </w:numPr>
            </w:pPr>
            <w:r>
              <w:t>EVENT MANAGEMENT</w:t>
            </w:r>
          </w:p>
          <w:p w14:paraId="70396F20" w14:textId="61E9FFD1" w:rsidR="00254536" w:rsidRDefault="00254536" w:rsidP="002B64B8">
            <w:pPr>
              <w:pStyle w:val="ListParagraph"/>
              <w:numPr>
                <w:ilvl w:val="0"/>
                <w:numId w:val="1"/>
              </w:numPr>
            </w:pPr>
            <w:r>
              <w:t>MARKET DRIVE</w:t>
            </w:r>
          </w:p>
          <w:p w14:paraId="6BED22DD" w14:textId="64146460" w:rsidR="00254536" w:rsidRDefault="00254536" w:rsidP="002B64B8">
            <w:pPr>
              <w:pStyle w:val="ListParagraph"/>
              <w:numPr>
                <w:ilvl w:val="0"/>
                <w:numId w:val="1"/>
              </w:numPr>
            </w:pPr>
            <w:r>
              <w:t>TRADE MARKETING</w:t>
            </w:r>
          </w:p>
          <w:p w14:paraId="3F74CF81" w14:textId="57F1182E" w:rsidR="00254536" w:rsidRDefault="00254536" w:rsidP="002B64B8">
            <w:pPr>
              <w:pStyle w:val="ListParagraph"/>
              <w:numPr>
                <w:ilvl w:val="0"/>
                <w:numId w:val="1"/>
              </w:numPr>
            </w:pPr>
            <w:r>
              <w:t>MARKET EXECUTION</w:t>
            </w:r>
          </w:p>
          <w:p w14:paraId="6DAB4441" w14:textId="76641031" w:rsidR="002B64B8" w:rsidRDefault="002B64B8" w:rsidP="002B64B8"/>
          <w:p w14:paraId="3815C063" w14:textId="77777777" w:rsidR="002B64B8" w:rsidRDefault="002B64B8" w:rsidP="002B64B8">
            <w:pPr>
              <w:pStyle w:val="Heading4"/>
            </w:pPr>
            <w:r>
              <w:t>CANDOR FOODIES (FMCG)</w:t>
            </w:r>
          </w:p>
          <w:p w14:paraId="358273B3" w14:textId="77777777" w:rsidR="002B64B8" w:rsidRDefault="002B64B8" w:rsidP="002B64B8">
            <w:pPr>
              <w:pStyle w:val="Heading4"/>
              <w:rPr>
                <w:bCs/>
              </w:rPr>
            </w:pPr>
            <w:r>
              <w:t>Senior Marketing Executive and SIS Head</w:t>
            </w:r>
          </w:p>
          <w:p w14:paraId="7CC8EDED" w14:textId="006B2C8B" w:rsidR="002B64B8" w:rsidRDefault="002B64B8" w:rsidP="002B64B8">
            <w:pPr>
              <w:pStyle w:val="Date"/>
            </w:pPr>
            <w:r>
              <w:t>June 2021</w:t>
            </w:r>
            <w:r w:rsidRPr="00036450">
              <w:t>–</w:t>
            </w:r>
            <w:r w:rsidR="00254536">
              <w:t xml:space="preserve"> JULY-2022</w:t>
            </w:r>
          </w:p>
          <w:p w14:paraId="43B3B28F" w14:textId="77777777" w:rsidR="002B64B8" w:rsidRPr="002B64B8" w:rsidRDefault="002B64B8" w:rsidP="002B64B8"/>
          <w:p w14:paraId="435CA52B" w14:textId="77777777" w:rsidR="002B64B8" w:rsidRDefault="002B64B8" w:rsidP="002B64B8">
            <w:pPr>
              <w:rPr>
                <w:b/>
                <w:bCs/>
              </w:rPr>
            </w:pPr>
            <w:r>
              <w:rPr>
                <w:b/>
                <w:bCs/>
              </w:rPr>
              <w:t>KEY ROLES</w:t>
            </w:r>
          </w:p>
          <w:p w14:paraId="54393710" w14:textId="77777777" w:rsidR="002B64B8" w:rsidRDefault="002B64B8" w:rsidP="002B64B8">
            <w:pPr>
              <w:pStyle w:val="ListParagraph"/>
              <w:numPr>
                <w:ilvl w:val="0"/>
                <w:numId w:val="3"/>
              </w:numPr>
            </w:pPr>
            <w:r>
              <w:t>BUSINESS PROMOTION</w:t>
            </w:r>
          </w:p>
          <w:p w14:paraId="320255DA" w14:textId="77777777" w:rsidR="002B64B8" w:rsidRDefault="002B64B8" w:rsidP="002B64B8">
            <w:pPr>
              <w:pStyle w:val="ListParagraph"/>
              <w:numPr>
                <w:ilvl w:val="0"/>
                <w:numId w:val="3"/>
              </w:numPr>
            </w:pPr>
            <w:r>
              <w:t>MANAGING AND COORDINATING CREATIVE STAFF</w:t>
            </w:r>
          </w:p>
          <w:p w14:paraId="1EA45B66" w14:textId="77777777" w:rsidR="002B64B8" w:rsidRDefault="002B64B8" w:rsidP="002B64B8">
            <w:pPr>
              <w:pStyle w:val="ListParagraph"/>
              <w:numPr>
                <w:ilvl w:val="0"/>
                <w:numId w:val="3"/>
              </w:numPr>
            </w:pPr>
            <w:r>
              <w:t>LEAD GENERATIONS</w:t>
            </w:r>
          </w:p>
          <w:p w14:paraId="22530B4F" w14:textId="77777777" w:rsidR="002B64B8" w:rsidRDefault="002B64B8" w:rsidP="002B64B8">
            <w:pPr>
              <w:pStyle w:val="ListParagraph"/>
              <w:numPr>
                <w:ilvl w:val="0"/>
                <w:numId w:val="3"/>
              </w:numPr>
            </w:pPr>
            <w:r>
              <w:t>CONDUCTING MEETINGS</w:t>
            </w:r>
          </w:p>
          <w:p w14:paraId="66E59277" w14:textId="77777777" w:rsidR="002B64B8" w:rsidRDefault="002B64B8" w:rsidP="002B64B8">
            <w:pPr>
              <w:pStyle w:val="ListParagraph"/>
              <w:numPr>
                <w:ilvl w:val="0"/>
                <w:numId w:val="3"/>
              </w:numPr>
            </w:pPr>
            <w:r>
              <w:t xml:space="preserve">BRAINSTROMING NEW IDEAS FOR NEW CAMPAINGS </w:t>
            </w:r>
          </w:p>
          <w:p w14:paraId="39E0440D" w14:textId="6E42172C" w:rsidR="00254536" w:rsidRDefault="00254536" w:rsidP="002B64B8">
            <w:pPr>
              <w:pStyle w:val="ListParagraph"/>
              <w:numPr>
                <w:ilvl w:val="0"/>
                <w:numId w:val="3"/>
              </w:numPr>
            </w:pPr>
            <w:r>
              <w:t>HANDLING SIS (SHOP IN SHOP)IN MODERN TRADE</w:t>
            </w:r>
          </w:p>
          <w:p w14:paraId="1030C4FD" w14:textId="77777777" w:rsidR="002B64B8" w:rsidRDefault="002B64B8" w:rsidP="002B64B8">
            <w:pPr>
              <w:pStyle w:val="ListParagraph"/>
              <w:numPr>
                <w:ilvl w:val="0"/>
                <w:numId w:val="3"/>
              </w:numPr>
            </w:pPr>
            <w:r>
              <w:t xml:space="preserve">HIRING, STAFFING AND RECRUTING </w:t>
            </w:r>
          </w:p>
          <w:p w14:paraId="3A01C4A6" w14:textId="77777777" w:rsidR="002B64B8" w:rsidRDefault="002B64B8" w:rsidP="002B64B8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r>
              <w:t xml:space="preserve">CONTINUOUS FOLLOW-UP’S WITH CLIENTS &amp; PROSPECTS </w:t>
            </w:r>
          </w:p>
          <w:p w14:paraId="06143B9C" w14:textId="77777777" w:rsidR="002B64B8" w:rsidRPr="002B64B8" w:rsidRDefault="002B64B8" w:rsidP="002B64B8"/>
          <w:p w14:paraId="4E3F2704" w14:textId="0A1689C0" w:rsidR="007C24B2" w:rsidRDefault="007C24B2" w:rsidP="0016197E">
            <w:pPr>
              <w:pStyle w:val="Heading4"/>
            </w:pPr>
            <w:r>
              <w:t>VIVAFIT (EUROPEAN WOMEN FITNESS)</w:t>
            </w:r>
          </w:p>
          <w:p w14:paraId="7519A02A" w14:textId="5CC2316C" w:rsidR="007C24B2" w:rsidRPr="007C24B2" w:rsidRDefault="007C24B2" w:rsidP="0016197E">
            <w:r>
              <w:t>Training &amp; Marketing Executive</w:t>
            </w:r>
          </w:p>
          <w:p w14:paraId="663C4F90" w14:textId="4AB744A6" w:rsidR="007C24B2" w:rsidRDefault="007C24B2" w:rsidP="0016197E">
            <w:pPr>
              <w:pStyle w:val="Heading4"/>
              <w:rPr>
                <w:b w:val="0"/>
                <w:bCs/>
              </w:rPr>
            </w:pPr>
            <w:r w:rsidRPr="007C24B2">
              <w:rPr>
                <w:b w:val="0"/>
                <w:bCs/>
              </w:rPr>
              <w:t>April 2018-May 2021</w:t>
            </w:r>
          </w:p>
          <w:p w14:paraId="73D16766" w14:textId="43789EC1" w:rsidR="00796F70" w:rsidRDefault="00796F70" w:rsidP="0016197E"/>
          <w:p w14:paraId="056F1EC5" w14:textId="1A3FD5BF" w:rsidR="00796F70" w:rsidRDefault="00796F70" w:rsidP="0016197E">
            <w:pPr>
              <w:rPr>
                <w:b/>
                <w:bCs/>
              </w:rPr>
            </w:pPr>
            <w:r>
              <w:rPr>
                <w:b/>
                <w:bCs/>
              </w:rPr>
              <w:t>KEY ROLES</w:t>
            </w:r>
          </w:p>
          <w:p w14:paraId="00F1D4CC" w14:textId="612AD593" w:rsidR="00796F70" w:rsidRDefault="00796F70" w:rsidP="0016197E">
            <w:pPr>
              <w:pStyle w:val="ListParagraph"/>
              <w:numPr>
                <w:ilvl w:val="0"/>
                <w:numId w:val="1"/>
              </w:numPr>
            </w:pPr>
            <w:r>
              <w:t>HANDALING CLIENTS</w:t>
            </w:r>
          </w:p>
          <w:p w14:paraId="435061DC" w14:textId="505D183C" w:rsidR="00796F70" w:rsidRDefault="00796F70" w:rsidP="0016197E">
            <w:pPr>
              <w:pStyle w:val="ListParagraph"/>
              <w:numPr>
                <w:ilvl w:val="0"/>
                <w:numId w:val="1"/>
              </w:numPr>
            </w:pPr>
            <w:r>
              <w:t>CREATING AND MANAGING EVENTS</w:t>
            </w:r>
          </w:p>
          <w:p w14:paraId="1E778E5D" w14:textId="48B0613B" w:rsidR="00796F70" w:rsidRDefault="00A80ABB" w:rsidP="0016197E">
            <w:pPr>
              <w:pStyle w:val="ListParagraph"/>
              <w:numPr>
                <w:ilvl w:val="0"/>
                <w:numId w:val="1"/>
              </w:numPr>
            </w:pPr>
            <w:r>
              <w:t xml:space="preserve">PROMOTIONS </w:t>
            </w:r>
          </w:p>
          <w:p w14:paraId="318EFE02" w14:textId="02F6232E" w:rsidR="00A80ABB" w:rsidRDefault="00A80ABB" w:rsidP="0016197E">
            <w:pPr>
              <w:pStyle w:val="ListParagraph"/>
              <w:numPr>
                <w:ilvl w:val="0"/>
                <w:numId w:val="1"/>
              </w:numPr>
            </w:pPr>
            <w:r>
              <w:t>COLD CALLING</w:t>
            </w:r>
          </w:p>
          <w:p w14:paraId="37B05ABA" w14:textId="6E8D4F44" w:rsidR="00A80ABB" w:rsidRDefault="00A80ABB" w:rsidP="0016197E">
            <w:pPr>
              <w:pStyle w:val="ListParagraph"/>
              <w:numPr>
                <w:ilvl w:val="0"/>
                <w:numId w:val="1"/>
              </w:numPr>
            </w:pPr>
            <w:r>
              <w:t>STAFF SUPPORT</w:t>
            </w:r>
          </w:p>
          <w:p w14:paraId="1B9F19A9" w14:textId="5F703F9C" w:rsidR="00A80ABB" w:rsidRPr="00796F70" w:rsidRDefault="00A80ABB" w:rsidP="0016197E">
            <w:pPr>
              <w:pStyle w:val="ListParagraph"/>
              <w:numPr>
                <w:ilvl w:val="0"/>
                <w:numId w:val="1"/>
              </w:numPr>
            </w:pPr>
            <w:r>
              <w:t>TRAINING</w:t>
            </w:r>
          </w:p>
          <w:p w14:paraId="50369F99" w14:textId="77777777" w:rsidR="007C24B2" w:rsidRDefault="007C24B2" w:rsidP="0016197E">
            <w:pPr>
              <w:pStyle w:val="Heading4"/>
            </w:pPr>
          </w:p>
          <w:p w14:paraId="1B63E59D" w14:textId="77777777" w:rsidR="00635988" w:rsidRPr="00A80ABB" w:rsidRDefault="00635988" w:rsidP="0016197E">
            <w:pPr>
              <w:pStyle w:val="ListParagraph"/>
            </w:pPr>
          </w:p>
          <w:p w14:paraId="0BEAF161" w14:textId="46588183" w:rsidR="004D3011" w:rsidRPr="004D3011" w:rsidRDefault="00036450" w:rsidP="0016197E">
            <w:r w:rsidRPr="004D3011">
              <w:t xml:space="preserve"> </w:t>
            </w:r>
          </w:p>
          <w:p w14:paraId="4F3AC73E" w14:textId="554DCD3E" w:rsidR="004D3011" w:rsidRPr="00A80ABB" w:rsidRDefault="004D3011" w:rsidP="0016197E">
            <w:pPr>
              <w:rPr>
                <w:b/>
                <w:bCs/>
              </w:rPr>
            </w:pPr>
          </w:p>
          <w:sdt>
            <w:sdtPr>
              <w:id w:val="1669594239"/>
              <w:placeholder>
                <w:docPart w:val="37A0ACB9A89B4C5BBF0E036EEA407378"/>
              </w:placeholder>
              <w:temporary/>
              <w:showingPlcHdr/>
              <w15:appearance w15:val="hidden"/>
            </w:sdtPr>
            <w:sdtContent>
              <w:p w14:paraId="1CFA676C" w14:textId="77777777" w:rsidR="00036450" w:rsidRDefault="00180329" w:rsidP="0016197E">
                <w:pPr>
                  <w:pStyle w:val="Heading2"/>
                </w:pPr>
                <w:r w:rsidRPr="0016197E">
                  <w:rPr>
                    <w:rStyle w:val="Heading3Char"/>
                  </w:rPr>
                  <w:t>SKILLS</w:t>
                </w:r>
              </w:p>
            </w:sdtContent>
          </w:sdt>
          <w:p w14:paraId="0A212FC5" w14:textId="00B9C892" w:rsidR="00F41FC8" w:rsidRPr="00F41FC8" w:rsidRDefault="00F41FC8" w:rsidP="0016197E">
            <w:pPr>
              <w:spacing w:line="360" w:lineRule="auto"/>
              <w:rPr>
                <w:noProof/>
                <w:color w:val="000000" w:themeColor="text1"/>
                <w:sz w:val="20"/>
                <w:szCs w:val="20"/>
              </w:rPr>
            </w:pPr>
            <w:r w:rsidRPr="00F41FC8">
              <w:rPr>
                <w:noProof/>
                <w:color w:val="000000" w:themeColor="text1"/>
                <w:sz w:val="20"/>
                <w:szCs w:val="20"/>
              </w:rPr>
              <w:t>1</w:t>
            </w:r>
            <w:r w:rsidR="00AE2280">
              <w:rPr>
                <w:noProof/>
                <w:color w:val="000000" w:themeColor="text1"/>
                <w:sz w:val="20"/>
                <w:szCs w:val="20"/>
              </w:rPr>
              <w:t>.</w:t>
            </w:r>
            <w:r w:rsidRPr="00F41FC8">
              <w:rPr>
                <w:noProof/>
                <w:color w:val="000000" w:themeColor="text1"/>
                <w:sz w:val="20"/>
                <w:szCs w:val="20"/>
              </w:rPr>
              <w:t>R</w:t>
            </w:r>
            <w:r w:rsidR="00495929">
              <w:rPr>
                <w:noProof/>
                <w:color w:val="000000" w:themeColor="text1"/>
                <w:sz w:val="20"/>
                <w:szCs w:val="20"/>
              </w:rPr>
              <w:t xml:space="preserve">ELATIONSHIP </w:t>
            </w:r>
            <w:r w:rsidRPr="00F41FC8">
              <w:rPr>
                <w:noProof/>
                <w:color w:val="000000" w:themeColor="text1"/>
                <w:sz w:val="20"/>
                <w:szCs w:val="20"/>
              </w:rPr>
              <w:t>B</w:t>
            </w:r>
            <w:r w:rsidR="00495929">
              <w:rPr>
                <w:noProof/>
                <w:color w:val="000000" w:themeColor="text1"/>
                <w:sz w:val="20"/>
                <w:szCs w:val="20"/>
              </w:rPr>
              <w:t>UILDING</w:t>
            </w:r>
            <w:r w:rsidRPr="00F41FC8">
              <w:rPr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="00495929">
              <w:rPr>
                <w:noProof/>
                <w:color w:val="000000" w:themeColor="text1"/>
                <w:sz w:val="20"/>
                <w:szCs w:val="20"/>
              </w:rPr>
              <w:t xml:space="preserve">AND </w:t>
            </w:r>
            <w:r w:rsidRPr="00F41FC8">
              <w:rPr>
                <w:noProof/>
                <w:color w:val="000000" w:themeColor="text1"/>
                <w:sz w:val="20"/>
                <w:szCs w:val="20"/>
              </w:rPr>
              <w:t xml:space="preserve"> R</w:t>
            </w:r>
            <w:r w:rsidR="00495929">
              <w:rPr>
                <w:noProof/>
                <w:color w:val="000000" w:themeColor="text1"/>
                <w:sz w:val="20"/>
                <w:szCs w:val="20"/>
              </w:rPr>
              <w:t>ETENTION</w:t>
            </w:r>
          </w:p>
          <w:p w14:paraId="4F472786" w14:textId="55D64080" w:rsidR="00F41FC8" w:rsidRPr="00F41FC8" w:rsidRDefault="00F41FC8" w:rsidP="0016197E">
            <w:pPr>
              <w:spacing w:line="360" w:lineRule="auto"/>
              <w:rPr>
                <w:noProof/>
                <w:color w:val="000000" w:themeColor="text1"/>
                <w:sz w:val="20"/>
                <w:szCs w:val="20"/>
              </w:rPr>
            </w:pPr>
            <w:r w:rsidRPr="00F41FC8">
              <w:rPr>
                <w:noProof/>
                <w:color w:val="000000" w:themeColor="text1"/>
                <w:sz w:val="20"/>
                <w:szCs w:val="20"/>
              </w:rPr>
              <w:t>2</w:t>
            </w:r>
            <w:r w:rsidR="00AE2280">
              <w:rPr>
                <w:noProof/>
                <w:color w:val="000000" w:themeColor="text1"/>
                <w:sz w:val="20"/>
                <w:szCs w:val="20"/>
              </w:rPr>
              <w:t>.</w:t>
            </w:r>
            <w:r w:rsidRPr="00F41FC8">
              <w:rPr>
                <w:noProof/>
                <w:color w:val="000000" w:themeColor="text1"/>
                <w:sz w:val="20"/>
                <w:szCs w:val="20"/>
              </w:rPr>
              <w:t>V</w:t>
            </w:r>
            <w:r w:rsidR="00495929">
              <w:rPr>
                <w:noProof/>
                <w:color w:val="000000" w:themeColor="text1"/>
                <w:sz w:val="20"/>
                <w:szCs w:val="20"/>
              </w:rPr>
              <w:t>ENDOR MANAGEMENT</w:t>
            </w:r>
          </w:p>
          <w:p w14:paraId="4397AD06" w14:textId="6D1EB50F" w:rsidR="00F41FC8" w:rsidRDefault="00F41FC8" w:rsidP="0016197E">
            <w:pPr>
              <w:spacing w:line="360" w:lineRule="auto"/>
              <w:rPr>
                <w:noProof/>
                <w:color w:val="000000" w:themeColor="text1"/>
                <w:sz w:val="20"/>
                <w:szCs w:val="20"/>
              </w:rPr>
            </w:pPr>
            <w:r w:rsidRPr="00F41FC8">
              <w:rPr>
                <w:noProof/>
                <w:color w:val="000000" w:themeColor="text1"/>
                <w:sz w:val="20"/>
                <w:szCs w:val="20"/>
              </w:rPr>
              <w:t>3</w:t>
            </w:r>
            <w:r w:rsidR="00AE2280">
              <w:rPr>
                <w:noProof/>
                <w:color w:val="000000" w:themeColor="text1"/>
                <w:sz w:val="20"/>
                <w:szCs w:val="20"/>
              </w:rPr>
              <w:t>.</w:t>
            </w:r>
            <w:r w:rsidR="00495929">
              <w:t xml:space="preserve"> TRADITIONAL MARKETING STRATEGIES</w:t>
            </w:r>
          </w:p>
          <w:p w14:paraId="043BCC73" w14:textId="5E65651A" w:rsidR="00F41FC8" w:rsidRPr="00F41FC8" w:rsidRDefault="00D32BBB" w:rsidP="0016197E">
            <w:pPr>
              <w:spacing w:line="360" w:lineRule="auto"/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>4</w:t>
            </w:r>
            <w:r w:rsidR="00AE2280">
              <w:rPr>
                <w:noProof/>
                <w:color w:val="000000" w:themeColor="text1"/>
                <w:sz w:val="20"/>
                <w:szCs w:val="20"/>
              </w:rPr>
              <w:t>.</w:t>
            </w:r>
            <w:r>
              <w:rPr>
                <w:noProof/>
                <w:color w:val="000000" w:themeColor="text1"/>
                <w:sz w:val="20"/>
                <w:szCs w:val="20"/>
              </w:rPr>
              <w:t>Q</w:t>
            </w:r>
            <w:r w:rsidR="00495929">
              <w:rPr>
                <w:noProof/>
                <w:color w:val="000000" w:themeColor="text1"/>
                <w:sz w:val="20"/>
                <w:szCs w:val="20"/>
              </w:rPr>
              <w:t>UICK LEARNER</w:t>
            </w:r>
          </w:p>
          <w:p w14:paraId="3438D374" w14:textId="566EE45C" w:rsidR="00F41FC8" w:rsidRDefault="00ED3292" w:rsidP="0016197E">
            <w:pPr>
              <w:spacing w:line="360" w:lineRule="auto"/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>5</w:t>
            </w:r>
            <w:r w:rsidR="00AE2280">
              <w:rPr>
                <w:noProof/>
                <w:color w:val="000000" w:themeColor="text1"/>
                <w:sz w:val="20"/>
                <w:szCs w:val="20"/>
              </w:rPr>
              <w:t>.</w:t>
            </w:r>
            <w:r w:rsidR="00F41FC8" w:rsidRPr="00F41FC8">
              <w:rPr>
                <w:noProof/>
                <w:color w:val="000000" w:themeColor="text1"/>
                <w:sz w:val="20"/>
                <w:szCs w:val="20"/>
              </w:rPr>
              <w:t>T</w:t>
            </w:r>
            <w:r w:rsidR="00495929">
              <w:rPr>
                <w:noProof/>
                <w:color w:val="000000" w:themeColor="text1"/>
                <w:sz w:val="20"/>
                <w:szCs w:val="20"/>
              </w:rPr>
              <w:t>EAM PLAYER</w:t>
            </w:r>
          </w:p>
          <w:p w14:paraId="773B7E4D" w14:textId="7B651FC1" w:rsidR="00495929" w:rsidRDefault="00495929" w:rsidP="0016197E">
            <w:pPr>
              <w:spacing w:line="360" w:lineRule="auto"/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>6. LEADERSHIP QUALITY</w:t>
            </w:r>
          </w:p>
          <w:p w14:paraId="07D3AAED" w14:textId="4DDD4430" w:rsidR="00ED3292" w:rsidRDefault="00ED3292" w:rsidP="0016197E">
            <w:pPr>
              <w:spacing w:line="360" w:lineRule="auto"/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 xml:space="preserve">6.COMMUNICATION SKILLS </w:t>
            </w:r>
          </w:p>
          <w:p w14:paraId="3C8DCCEA" w14:textId="0A8B23BC" w:rsidR="00495929" w:rsidRDefault="00495929" w:rsidP="0016197E">
            <w:pPr>
              <w:spacing w:line="360" w:lineRule="auto"/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 xml:space="preserve">7. GOOD LISTENER </w:t>
            </w:r>
          </w:p>
          <w:p w14:paraId="4D5E622A" w14:textId="28C433ED" w:rsidR="009E6111" w:rsidRPr="004D3011" w:rsidRDefault="009E6111" w:rsidP="0016197E">
            <w:pPr>
              <w:spacing w:line="360" w:lineRule="auto"/>
              <w:rPr>
                <w:color w:val="FFFFFF" w:themeColor="background1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561FDAEC" w14:textId="77777777" w:rsidR="0043117B" w:rsidRDefault="00000000" w:rsidP="000C45FF">
      <w:pPr>
        <w:tabs>
          <w:tab w:val="left" w:pos="990"/>
        </w:tabs>
      </w:pPr>
    </w:p>
    <w:sectPr w:rsidR="0043117B" w:rsidSect="0016197E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02551" w14:textId="77777777" w:rsidR="00BE0573" w:rsidRDefault="00BE0573" w:rsidP="000C45FF">
      <w:r>
        <w:separator/>
      </w:r>
    </w:p>
  </w:endnote>
  <w:endnote w:type="continuationSeparator" w:id="0">
    <w:p w14:paraId="5CD26761" w14:textId="77777777" w:rsidR="00BE0573" w:rsidRDefault="00BE0573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3128D" w14:textId="77777777" w:rsidR="00BE0573" w:rsidRDefault="00BE0573" w:rsidP="000C45FF">
      <w:r>
        <w:separator/>
      </w:r>
    </w:p>
  </w:footnote>
  <w:footnote w:type="continuationSeparator" w:id="0">
    <w:p w14:paraId="3E68D0F7" w14:textId="77777777" w:rsidR="00BE0573" w:rsidRDefault="00BE0573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1B65A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7B3BFB" wp14:editId="6BB8C55A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4770"/>
    <w:multiLevelType w:val="hybridMultilevel"/>
    <w:tmpl w:val="C0C608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A75AB"/>
    <w:multiLevelType w:val="hybridMultilevel"/>
    <w:tmpl w:val="F01028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64070"/>
    <w:multiLevelType w:val="hybridMultilevel"/>
    <w:tmpl w:val="AD1EC3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347D7"/>
    <w:multiLevelType w:val="hybridMultilevel"/>
    <w:tmpl w:val="980A65CA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883382">
    <w:abstractNumId w:val="2"/>
  </w:num>
  <w:num w:numId="2" w16cid:durableId="349380272">
    <w:abstractNumId w:val="0"/>
  </w:num>
  <w:num w:numId="3" w16cid:durableId="959993945">
    <w:abstractNumId w:val="1"/>
  </w:num>
  <w:num w:numId="4" w16cid:durableId="1744255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DED"/>
    <w:rsid w:val="00036450"/>
    <w:rsid w:val="00094499"/>
    <w:rsid w:val="000C45FF"/>
    <w:rsid w:val="000E3FD1"/>
    <w:rsid w:val="00112054"/>
    <w:rsid w:val="001317D8"/>
    <w:rsid w:val="001525E1"/>
    <w:rsid w:val="0016197E"/>
    <w:rsid w:val="00170078"/>
    <w:rsid w:val="00180329"/>
    <w:rsid w:val="00180EA2"/>
    <w:rsid w:val="0019001F"/>
    <w:rsid w:val="001A74A5"/>
    <w:rsid w:val="001B2ABD"/>
    <w:rsid w:val="001E0391"/>
    <w:rsid w:val="001E1759"/>
    <w:rsid w:val="001F1ECC"/>
    <w:rsid w:val="002400EB"/>
    <w:rsid w:val="00254536"/>
    <w:rsid w:val="00256CF7"/>
    <w:rsid w:val="00270F98"/>
    <w:rsid w:val="00281FD5"/>
    <w:rsid w:val="002B64B8"/>
    <w:rsid w:val="002E7DED"/>
    <w:rsid w:val="0030481B"/>
    <w:rsid w:val="003156FC"/>
    <w:rsid w:val="003254B5"/>
    <w:rsid w:val="0037121F"/>
    <w:rsid w:val="003910D8"/>
    <w:rsid w:val="003A6B7D"/>
    <w:rsid w:val="003B06CA"/>
    <w:rsid w:val="003D19D8"/>
    <w:rsid w:val="00403B2B"/>
    <w:rsid w:val="004071FC"/>
    <w:rsid w:val="004458AD"/>
    <w:rsid w:val="00445947"/>
    <w:rsid w:val="00465413"/>
    <w:rsid w:val="00477A01"/>
    <w:rsid w:val="004813B3"/>
    <w:rsid w:val="00495929"/>
    <w:rsid w:val="00496591"/>
    <w:rsid w:val="004C63E4"/>
    <w:rsid w:val="004D3011"/>
    <w:rsid w:val="005262AC"/>
    <w:rsid w:val="005E39D5"/>
    <w:rsid w:val="00600670"/>
    <w:rsid w:val="0062123A"/>
    <w:rsid w:val="00635988"/>
    <w:rsid w:val="00646E75"/>
    <w:rsid w:val="006771D0"/>
    <w:rsid w:val="00715FCB"/>
    <w:rsid w:val="00743101"/>
    <w:rsid w:val="00764C9F"/>
    <w:rsid w:val="007775E1"/>
    <w:rsid w:val="007867A0"/>
    <w:rsid w:val="007927F5"/>
    <w:rsid w:val="00796F70"/>
    <w:rsid w:val="007A3A74"/>
    <w:rsid w:val="007C24B2"/>
    <w:rsid w:val="00802CA0"/>
    <w:rsid w:val="00867437"/>
    <w:rsid w:val="009260CD"/>
    <w:rsid w:val="00940A66"/>
    <w:rsid w:val="00952C25"/>
    <w:rsid w:val="009E6111"/>
    <w:rsid w:val="00A036FB"/>
    <w:rsid w:val="00A2118D"/>
    <w:rsid w:val="00A80ABB"/>
    <w:rsid w:val="00AB0178"/>
    <w:rsid w:val="00AD0A50"/>
    <w:rsid w:val="00AD76E2"/>
    <w:rsid w:val="00AE2280"/>
    <w:rsid w:val="00B20152"/>
    <w:rsid w:val="00B359E4"/>
    <w:rsid w:val="00B361C2"/>
    <w:rsid w:val="00B57D98"/>
    <w:rsid w:val="00B70850"/>
    <w:rsid w:val="00B80B17"/>
    <w:rsid w:val="00B8165C"/>
    <w:rsid w:val="00BE0573"/>
    <w:rsid w:val="00C066B6"/>
    <w:rsid w:val="00C37BA1"/>
    <w:rsid w:val="00C4674C"/>
    <w:rsid w:val="00C506CF"/>
    <w:rsid w:val="00C62F14"/>
    <w:rsid w:val="00C72BED"/>
    <w:rsid w:val="00C9578B"/>
    <w:rsid w:val="00CB0055"/>
    <w:rsid w:val="00CD3C9C"/>
    <w:rsid w:val="00D2522B"/>
    <w:rsid w:val="00D26625"/>
    <w:rsid w:val="00D32BBB"/>
    <w:rsid w:val="00D422DE"/>
    <w:rsid w:val="00D5459D"/>
    <w:rsid w:val="00DA1F4D"/>
    <w:rsid w:val="00DD172A"/>
    <w:rsid w:val="00E25A26"/>
    <w:rsid w:val="00E4381A"/>
    <w:rsid w:val="00E55D74"/>
    <w:rsid w:val="00ED3292"/>
    <w:rsid w:val="00F37D62"/>
    <w:rsid w:val="00F41FC8"/>
    <w:rsid w:val="00F60274"/>
    <w:rsid w:val="00F77FB9"/>
    <w:rsid w:val="00FB068F"/>
    <w:rsid w:val="00FC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13D68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table" w:styleId="TableGridLight">
    <w:name w:val="Grid Table Light"/>
    <w:basedOn w:val="TableNormal"/>
    <w:uiPriority w:val="40"/>
    <w:rsid w:val="00F41F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D32BB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semiHidden/>
    <w:qFormat/>
    <w:rsid w:val="00796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kus\AppData\Local\Microsoft\Office\16.0\DTS\en-US%7b1D9EB6EF-BE68-4795-90C2-59C2357984E3%7d\%7b909203AD-FF2C-417C-A6B8-E7C2BD13DA8B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D39E8EEABD40158C320D3424312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5D036-0F32-4B30-9498-87443404B820}"/>
      </w:docPartPr>
      <w:docPartBody>
        <w:p w:rsidR="00B81115" w:rsidRDefault="00234574">
          <w:pPr>
            <w:pStyle w:val="DAD39E8EEABD40158C320D3424312FB9"/>
          </w:pPr>
          <w:r w:rsidRPr="00D5459D">
            <w:t>Profile</w:t>
          </w:r>
        </w:p>
      </w:docPartBody>
    </w:docPart>
    <w:docPart>
      <w:docPartPr>
        <w:name w:val="70E3CBE6F4FC4B6AB44DB6B97E1FA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E0237-5B5F-41A7-BD2A-CE3349369C8B}"/>
      </w:docPartPr>
      <w:docPartBody>
        <w:p w:rsidR="00B81115" w:rsidRDefault="00234574">
          <w:pPr>
            <w:pStyle w:val="70E3CBE6F4FC4B6AB44DB6B97E1FAC2A"/>
          </w:pPr>
          <w:r w:rsidRPr="00CB0055">
            <w:t>Contact</w:t>
          </w:r>
        </w:p>
      </w:docPartBody>
    </w:docPart>
    <w:docPart>
      <w:docPartPr>
        <w:name w:val="96A73A7E79DF425ABA1F4DECD1A57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A3416-178C-475E-9895-BD6B598D73E5}"/>
      </w:docPartPr>
      <w:docPartBody>
        <w:p w:rsidR="00B81115" w:rsidRDefault="00234574">
          <w:pPr>
            <w:pStyle w:val="96A73A7E79DF425ABA1F4DECD1A57366"/>
          </w:pPr>
          <w:r w:rsidRPr="004D3011">
            <w:t>PHONE:</w:t>
          </w:r>
        </w:p>
      </w:docPartBody>
    </w:docPart>
    <w:docPart>
      <w:docPartPr>
        <w:name w:val="AB051063FD404AEC8FF8C4BB12586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AA1F4-75C9-4757-AC92-60A7AC5091A4}"/>
      </w:docPartPr>
      <w:docPartBody>
        <w:p w:rsidR="00B81115" w:rsidRDefault="00234574">
          <w:pPr>
            <w:pStyle w:val="AB051063FD404AEC8FF8C4BB125865A4"/>
          </w:pPr>
          <w:r w:rsidRPr="004D3011">
            <w:t>EMAIL:</w:t>
          </w:r>
        </w:p>
      </w:docPartBody>
    </w:docPart>
    <w:docPart>
      <w:docPartPr>
        <w:name w:val="7DFA47F747E043A2A2B19FC927B0D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1E10-257F-4303-971F-1EE70658F139}"/>
      </w:docPartPr>
      <w:docPartBody>
        <w:p w:rsidR="00B81115" w:rsidRDefault="00234574">
          <w:pPr>
            <w:pStyle w:val="7DFA47F747E043A2A2B19FC927B0D4C9"/>
          </w:pPr>
          <w:r w:rsidRPr="00CB0055">
            <w:t>Hobbies</w:t>
          </w:r>
        </w:p>
      </w:docPartBody>
    </w:docPart>
    <w:docPart>
      <w:docPartPr>
        <w:name w:val="FBB3D3E1A1ED4D59A633533C1686E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F3E8C-8924-4078-8B20-0C028F9072CF}"/>
      </w:docPartPr>
      <w:docPartBody>
        <w:p w:rsidR="00B81115" w:rsidRDefault="00234574">
          <w:pPr>
            <w:pStyle w:val="FBB3D3E1A1ED4D59A633533C1686E8F7"/>
          </w:pPr>
          <w:r w:rsidRPr="00036450">
            <w:t>EDUCATION</w:t>
          </w:r>
        </w:p>
      </w:docPartBody>
    </w:docPart>
    <w:docPart>
      <w:docPartPr>
        <w:name w:val="8AC961CA6AB14A5199464200251A4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1D118-631C-4A1E-9593-03334431ABDB}"/>
      </w:docPartPr>
      <w:docPartBody>
        <w:p w:rsidR="00B81115" w:rsidRDefault="00234574">
          <w:pPr>
            <w:pStyle w:val="8AC961CA6AB14A5199464200251A4D7A"/>
          </w:pPr>
          <w:r w:rsidRPr="00036450">
            <w:t>WORK EXPERIENCE</w:t>
          </w:r>
        </w:p>
      </w:docPartBody>
    </w:docPart>
    <w:docPart>
      <w:docPartPr>
        <w:name w:val="37A0ACB9A89B4C5BBF0E036EEA407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07DFE-5465-416C-9D91-52E5052C6D58}"/>
      </w:docPartPr>
      <w:docPartBody>
        <w:p w:rsidR="00B81115" w:rsidRDefault="00234574">
          <w:pPr>
            <w:pStyle w:val="37A0ACB9A89B4C5BBF0E036EEA407378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74"/>
    <w:rsid w:val="00234574"/>
    <w:rsid w:val="004348CD"/>
    <w:rsid w:val="00457D10"/>
    <w:rsid w:val="00A47C3D"/>
    <w:rsid w:val="00A559DE"/>
    <w:rsid w:val="00B81115"/>
    <w:rsid w:val="00D414E4"/>
    <w:rsid w:val="00F2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457D10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D39E8EEABD40158C320D3424312FB9">
    <w:name w:val="DAD39E8EEABD40158C320D3424312FB9"/>
  </w:style>
  <w:style w:type="paragraph" w:customStyle="1" w:styleId="70E3CBE6F4FC4B6AB44DB6B97E1FAC2A">
    <w:name w:val="70E3CBE6F4FC4B6AB44DB6B97E1FAC2A"/>
  </w:style>
  <w:style w:type="paragraph" w:customStyle="1" w:styleId="96A73A7E79DF425ABA1F4DECD1A57366">
    <w:name w:val="96A73A7E79DF425ABA1F4DECD1A57366"/>
  </w:style>
  <w:style w:type="paragraph" w:customStyle="1" w:styleId="AB051063FD404AEC8FF8C4BB125865A4">
    <w:name w:val="AB051063FD404AEC8FF8C4BB125865A4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7DFA47F747E043A2A2B19FC927B0D4C9">
    <w:name w:val="7DFA47F747E043A2A2B19FC927B0D4C9"/>
  </w:style>
  <w:style w:type="paragraph" w:customStyle="1" w:styleId="FBB3D3E1A1ED4D59A633533C1686E8F7">
    <w:name w:val="FBB3D3E1A1ED4D59A633533C1686E8F7"/>
  </w:style>
  <w:style w:type="paragraph" w:customStyle="1" w:styleId="8AC961CA6AB14A5199464200251A4D7A">
    <w:name w:val="8AC961CA6AB14A5199464200251A4D7A"/>
  </w:style>
  <w:style w:type="character" w:customStyle="1" w:styleId="Heading2Char">
    <w:name w:val="Heading 2 Char"/>
    <w:basedOn w:val="DefaultParagraphFont"/>
    <w:link w:val="Heading2"/>
    <w:uiPriority w:val="9"/>
    <w:rsid w:val="00457D10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7A0ACB9A89B4C5BBF0E036EEA407378">
    <w:name w:val="37A0ACB9A89B4C5BBF0E036EEA4073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64851-6E69-49D5-8C2F-0832E0EE1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{909203AD-FF2C-417C-A6B8-E7C2BD13DA8B}tf00546271_win32</Template>
  <TotalTime>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2022-10-15T17:56:00Z</dcterms:created>
  <dcterms:modified xsi:type="dcterms:W3CDTF">2023-04-12T05:12:00Z</dcterms:modified>
</cp:coreProperties>
</file>