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2D0B" w14:textId="157CE2C4" w:rsidR="001E2574" w:rsidRPr="001E2574" w:rsidRDefault="00385212" w:rsidP="001E2574">
      <w:pPr>
        <w:pStyle w:val="Title"/>
      </w:pPr>
      <w:r>
        <w:t>SRINIVAS KUMMARA</w:t>
      </w:r>
    </w:p>
    <w:p w14:paraId="175AB2ED" w14:textId="43F2B726" w:rsidR="001E2574" w:rsidRPr="001E2574" w:rsidRDefault="00385212" w:rsidP="001E2574">
      <w:pPr>
        <w:pStyle w:val="Subtitle"/>
      </w:pPr>
      <w:r>
        <w:t>Bangalore, IN</w:t>
      </w:r>
      <w:r w:rsidR="000114DB">
        <w:t xml:space="preserve"> </w:t>
      </w:r>
      <w:r w:rsidR="00151825" w:rsidRPr="00151825">
        <w:rPr>
          <w:color w:val="7050A0" w:themeColor="accent5" w:themeShade="80"/>
        </w:rPr>
        <w:t>•</w:t>
      </w:r>
      <w:r w:rsidR="001E2574" w:rsidRPr="001E2574">
        <w:t xml:space="preserve"> </w:t>
      </w:r>
      <w:r>
        <w:t>+91 8610264697</w:t>
      </w:r>
      <w:r w:rsidR="001E2574" w:rsidRPr="001E2574">
        <w:t xml:space="preserve"> </w:t>
      </w:r>
      <w:r w:rsidR="001E2574" w:rsidRPr="00151825">
        <w:rPr>
          <w:color w:val="7050A0" w:themeColor="accent5" w:themeShade="80"/>
        </w:rPr>
        <w:t>•</w:t>
      </w:r>
      <w:r w:rsidR="001E2574" w:rsidRPr="001E2574">
        <w:t xml:space="preserve"> </w:t>
      </w:r>
      <w:r w:rsidR="00E32C28" w:rsidRPr="00E32C28">
        <w:t>srinivas.</w:t>
      </w:r>
      <w:r w:rsidR="009519C2">
        <w:t>kummara90</w:t>
      </w:r>
      <w:r w:rsidR="00E32C28" w:rsidRPr="00E32C28">
        <w:t>@gmail.com</w:t>
      </w:r>
    </w:p>
    <w:p w14:paraId="0D8EDCDB" w14:textId="77777777" w:rsidR="001E2574" w:rsidRPr="001E2574" w:rsidRDefault="001E2574" w:rsidP="001E2574"/>
    <w:p w14:paraId="3CBB7E39" w14:textId="593E9627" w:rsidR="001E2574" w:rsidRPr="001E2574" w:rsidRDefault="00385212" w:rsidP="001E2574">
      <w:r w:rsidRPr="00313EAE">
        <w:t>A highly motivated and passionate language expert with 14 years of comprehensive experience, known for a results-driven approach and commitment to excellence. A quick learner with a strong aptitude for acquiring new skills, self-motivated, and adaptable, consistently delivering high-quality work in dynamic environments</w:t>
      </w:r>
      <w:r w:rsidR="001E2574" w:rsidRPr="001E2574">
        <w:t>.</w:t>
      </w:r>
    </w:p>
    <w:p w14:paraId="7FE6212D" w14:textId="77777777" w:rsidR="001E2574" w:rsidRPr="001E2574" w:rsidRDefault="001E2574" w:rsidP="001E2574">
      <w:pPr>
        <w:pStyle w:val="Heading1"/>
        <w:rPr>
          <w:rStyle w:val="Shade"/>
        </w:rPr>
      </w:pPr>
      <w:r w:rsidRPr="001E2574">
        <w:rPr>
          <w:rStyle w:val="Shade"/>
        </w:rPr>
        <w:t>Experience</w:t>
      </w:r>
    </w:p>
    <w:p w14:paraId="3A93BEB3" w14:textId="74DAB126" w:rsidR="001E2574" w:rsidRPr="001E2574" w:rsidRDefault="001E2574" w:rsidP="001E2574">
      <w:pPr>
        <w:pStyle w:val="Heading2"/>
      </w:pPr>
      <w:r w:rsidRPr="001E2574">
        <w:t>20</w:t>
      </w:r>
      <w:r w:rsidR="00385212">
        <w:t>20</w:t>
      </w:r>
      <w:r w:rsidRPr="001E2574">
        <w:t xml:space="preserve"> – PRESENT</w:t>
      </w:r>
    </w:p>
    <w:p w14:paraId="51079C89" w14:textId="10EB4D05" w:rsidR="001E2574" w:rsidRPr="001E2574" w:rsidRDefault="00385212" w:rsidP="001E2574">
      <w:pPr>
        <w:pStyle w:val="Heading3"/>
      </w:pPr>
      <w:r>
        <w:t>Senior Linguist</w:t>
      </w:r>
      <w:r w:rsidR="001E2574" w:rsidRPr="001E2574">
        <w:t xml:space="preserve">| </w:t>
      </w:r>
      <w:r>
        <w:t>Lionbridge</w:t>
      </w:r>
      <w:r w:rsidR="001E2574" w:rsidRPr="001E2574">
        <w:t xml:space="preserve">| </w:t>
      </w:r>
      <w:r>
        <w:t>Bangalore, IN</w:t>
      </w:r>
    </w:p>
    <w:p w14:paraId="2C0D26DC" w14:textId="36E59A31" w:rsidR="001E2574" w:rsidRPr="001E2574" w:rsidRDefault="00385212" w:rsidP="001E2574">
      <w:r w:rsidRPr="00FF1685">
        <w:t>Edited content produced by team members while managing arbitrations, LQA (Linguistic Quality Assurance), LQE (Linguistic Quality Evaluation) audit reports, and segment reports. Translate various Google products, including YouTube, Search, Maps, Photos, AdSense, GAIA, Android, Payments, Blogger, and Chrome, among others</w:t>
      </w:r>
      <w:r>
        <w:t>.</w:t>
      </w:r>
      <w:r w:rsidR="00242E83">
        <w:t xml:space="preserve"> </w:t>
      </w:r>
      <w:r w:rsidR="0066699F" w:rsidRPr="0066699F">
        <w:t>Creating subtitles from English to Telugu</w:t>
      </w:r>
      <w:r w:rsidR="00CD55AA">
        <w:t xml:space="preserve"> and Telugu to English</w:t>
      </w:r>
      <w:r w:rsidR="0066699F" w:rsidRPr="0066699F">
        <w:t xml:space="preserve"> using the Caption Hub subtitling tool</w:t>
      </w:r>
      <w:r w:rsidR="0066699F">
        <w:t>.</w:t>
      </w:r>
    </w:p>
    <w:p w14:paraId="0F989FC4" w14:textId="359E6132" w:rsidR="001E2574" w:rsidRPr="001E2574" w:rsidRDefault="00385212" w:rsidP="001E2574">
      <w:pPr>
        <w:pStyle w:val="Heading2"/>
      </w:pPr>
      <w:r>
        <w:t>2016</w:t>
      </w:r>
      <w:r w:rsidR="001E2574" w:rsidRPr="001E2574">
        <w:t xml:space="preserve"> – </w:t>
      </w:r>
      <w:r>
        <w:t>2020</w:t>
      </w:r>
    </w:p>
    <w:p w14:paraId="6D35CD82" w14:textId="593586C8" w:rsidR="001E2574" w:rsidRPr="001E2574" w:rsidRDefault="00385212" w:rsidP="001E2574">
      <w:pPr>
        <w:pStyle w:val="Heading3"/>
      </w:pPr>
      <w:r>
        <w:t>UI Web Content Writer</w:t>
      </w:r>
      <w:r w:rsidR="001E2574" w:rsidRPr="001E2574">
        <w:t xml:space="preserve"> | </w:t>
      </w:r>
      <w:r>
        <w:t>Thapovan Info Systems</w:t>
      </w:r>
      <w:r w:rsidR="001E2574" w:rsidRPr="001E2574">
        <w:t xml:space="preserve">| </w:t>
      </w:r>
      <w:r>
        <w:t>Chennai, IN</w:t>
      </w:r>
    </w:p>
    <w:p w14:paraId="4419F3FB" w14:textId="48B48006" w:rsidR="001E2574" w:rsidRDefault="00385212" w:rsidP="001E2574">
      <w:r w:rsidRPr="00FF1685">
        <w:t>Created clear and compelling marketing copy to promote products and services while ensuring consistency in style, fonts, images, and tone. Proofread and edited blog posts before publication, submitting them to editors for review and approval. Additionally, managed content promotion across social media platforms to enhance reach and engagement</w:t>
      </w:r>
      <w:r w:rsidR="001E2574" w:rsidRPr="001E2574">
        <w:t>.</w:t>
      </w:r>
    </w:p>
    <w:p w14:paraId="1C2611E2" w14:textId="39AAD52C" w:rsidR="00385212" w:rsidRPr="001E2574" w:rsidRDefault="00385212" w:rsidP="00385212">
      <w:pPr>
        <w:pStyle w:val="Heading2"/>
      </w:pPr>
      <w:r>
        <w:t>201</w:t>
      </w:r>
      <w:r w:rsidR="002C0253">
        <w:t>2</w:t>
      </w:r>
      <w:r w:rsidRPr="001E2574">
        <w:t xml:space="preserve"> – </w:t>
      </w:r>
      <w:r>
        <w:t>20</w:t>
      </w:r>
      <w:r w:rsidR="002C0253">
        <w:t>16</w:t>
      </w:r>
    </w:p>
    <w:p w14:paraId="7B88BFB3" w14:textId="46B3E0EF" w:rsidR="00385212" w:rsidRPr="001E2574" w:rsidRDefault="00385212" w:rsidP="00385212">
      <w:pPr>
        <w:pStyle w:val="Heading3"/>
      </w:pPr>
      <w:r>
        <w:t>Content Editor</w:t>
      </w:r>
      <w:r w:rsidRPr="001E2574">
        <w:t xml:space="preserve">| </w:t>
      </w:r>
      <w:r>
        <w:t>Greynium Info Tech PVT.LTD</w:t>
      </w:r>
      <w:r w:rsidRPr="001E2574">
        <w:t xml:space="preserve"> |</w:t>
      </w:r>
      <w:r>
        <w:t>Bangalore, IN</w:t>
      </w:r>
    </w:p>
    <w:p w14:paraId="599DF753" w14:textId="53EB7F65" w:rsidR="00385212" w:rsidRPr="001E2574" w:rsidRDefault="00385212" w:rsidP="001E2574">
      <w:r w:rsidRPr="0052534A">
        <w:t>Wrote and managed content and articles related to travel in Telugu while handling various online desk jobs. Developed sales and promotional online marketing plans, including product management and travel newsletter campaigns. Contributed to travel product development and identified new tourism destinations to attract visitors</w:t>
      </w:r>
      <w:r>
        <w:t>.</w:t>
      </w:r>
    </w:p>
    <w:p w14:paraId="32B1B27C" w14:textId="77777777" w:rsidR="001E2574" w:rsidRPr="001E2574" w:rsidRDefault="001E2574" w:rsidP="001E2574">
      <w:pPr>
        <w:pStyle w:val="Heading1"/>
        <w:rPr>
          <w:rStyle w:val="Shade"/>
        </w:rPr>
      </w:pPr>
      <w:r w:rsidRPr="001E2574">
        <w:rPr>
          <w:rStyle w:val="Shade"/>
        </w:rPr>
        <w:t>Skills</w:t>
      </w:r>
    </w:p>
    <w:p w14:paraId="661911C4" w14:textId="2EAF5C9C" w:rsidR="001E2574" w:rsidRPr="001E2574" w:rsidRDefault="002C0253" w:rsidP="002C0253">
      <w:pPr>
        <w:spacing w:after="0" w:line="240" w:lineRule="auto"/>
      </w:pPr>
      <w:r w:rsidRPr="002C0253">
        <w:rPr>
          <w:color w:val="7050A0" w:themeColor="accent5" w:themeShade="80"/>
        </w:rPr>
        <w:t xml:space="preserve">• </w:t>
      </w:r>
      <w:r>
        <w:t xml:space="preserve">Reading comprehension skill </w:t>
      </w:r>
      <w:r w:rsidR="001E2574" w:rsidRPr="002C0253">
        <w:rPr>
          <w:color w:val="7050A0" w:themeColor="accent5" w:themeShade="80"/>
        </w:rPr>
        <w:t>•</w:t>
      </w:r>
      <w:r w:rsidR="001E2574" w:rsidRPr="001E2574">
        <w:t xml:space="preserve"> </w:t>
      </w:r>
      <w:r>
        <w:t>Writing skill</w:t>
      </w:r>
      <w:r w:rsidR="001E2574" w:rsidRPr="001E2574">
        <w:t xml:space="preserve"> </w:t>
      </w:r>
      <w:r w:rsidR="001E2574" w:rsidRPr="002C0253">
        <w:rPr>
          <w:color w:val="7050A0" w:themeColor="accent5" w:themeShade="80"/>
        </w:rPr>
        <w:t>•</w:t>
      </w:r>
      <w:r w:rsidR="001E2574" w:rsidRPr="001E2574">
        <w:t xml:space="preserve"> </w:t>
      </w:r>
      <w:r w:rsidRPr="002C0253">
        <w:t>Grammar, punctuation and spelling awareness</w:t>
      </w:r>
      <w:r w:rsidR="001E2574" w:rsidRPr="001E2574">
        <w:t xml:space="preserve"> </w:t>
      </w:r>
      <w:r w:rsidR="001E2574" w:rsidRPr="002C0253">
        <w:rPr>
          <w:color w:val="7050A0" w:themeColor="accent5" w:themeShade="80"/>
        </w:rPr>
        <w:t>•</w:t>
      </w:r>
      <w:r w:rsidR="001E2574" w:rsidRPr="001E2574">
        <w:t xml:space="preserve"> </w:t>
      </w:r>
      <w:r w:rsidRPr="002C0253">
        <w:t>Translation and Transcription concept</w:t>
      </w:r>
      <w:r w:rsidR="001E2574" w:rsidRPr="001E2574">
        <w:t xml:space="preserve"> </w:t>
      </w:r>
      <w:r w:rsidR="001E2574" w:rsidRPr="002C0253">
        <w:rPr>
          <w:color w:val="7050A0" w:themeColor="accent5" w:themeShade="80"/>
        </w:rPr>
        <w:t>•</w:t>
      </w:r>
      <w:r w:rsidR="001E2574" w:rsidRPr="001E2574">
        <w:t xml:space="preserve"> </w:t>
      </w:r>
      <w:r w:rsidRPr="002C0253">
        <w:t>Knowledge of translation tools</w:t>
      </w:r>
      <w:r w:rsidR="001E2574" w:rsidRPr="001E2574">
        <w:t xml:space="preserve"> </w:t>
      </w:r>
      <w:r w:rsidR="001E2574" w:rsidRPr="002C0253">
        <w:rPr>
          <w:color w:val="7050A0" w:themeColor="accent5" w:themeShade="80"/>
        </w:rPr>
        <w:t>•</w:t>
      </w:r>
      <w:r w:rsidR="001E2574" w:rsidRPr="001E2574">
        <w:t xml:space="preserve"> </w:t>
      </w:r>
      <w:r w:rsidRPr="002C0253">
        <w:t>Familiarity with translation QA tools</w:t>
      </w:r>
      <w:r w:rsidR="001E2574" w:rsidRPr="001E2574">
        <w:t xml:space="preserve"> </w:t>
      </w:r>
    </w:p>
    <w:p w14:paraId="6ACB7A6C" w14:textId="77777777" w:rsidR="001E2574" w:rsidRPr="001E2574" w:rsidRDefault="001E2574" w:rsidP="001E2574">
      <w:pPr>
        <w:pStyle w:val="Heading1"/>
        <w:rPr>
          <w:rStyle w:val="Shade"/>
        </w:rPr>
      </w:pPr>
      <w:r w:rsidRPr="001E2574">
        <w:rPr>
          <w:rStyle w:val="Shade"/>
        </w:rPr>
        <w:t>Education</w:t>
      </w:r>
    </w:p>
    <w:p w14:paraId="1B24627E" w14:textId="6D51D0BB" w:rsidR="001E2574" w:rsidRPr="001E2574" w:rsidRDefault="00385212" w:rsidP="001E2574">
      <w:pPr>
        <w:pStyle w:val="Heading2"/>
      </w:pPr>
      <w:r>
        <w:t>June</w:t>
      </w:r>
      <w:r w:rsidR="001E2574" w:rsidRPr="001E2574">
        <w:t xml:space="preserve"> 20</w:t>
      </w:r>
      <w:r>
        <w:t>12</w:t>
      </w:r>
    </w:p>
    <w:p w14:paraId="34533839" w14:textId="4585B80C" w:rsidR="001E2574" w:rsidRDefault="001E2574" w:rsidP="002C0253">
      <w:pPr>
        <w:pStyle w:val="Heading3"/>
        <w:rPr>
          <w:b w:val="0"/>
          <w:bCs w:val="0"/>
        </w:rPr>
      </w:pPr>
      <w:r w:rsidRPr="001E2574">
        <w:t xml:space="preserve">Bachelor of </w:t>
      </w:r>
      <w:r w:rsidR="00385212">
        <w:t>Technology in Computer Science</w:t>
      </w:r>
      <w:r w:rsidRPr="001E2574">
        <w:t xml:space="preserve">| </w:t>
      </w:r>
      <w:r w:rsidR="002C0253">
        <w:t>JNTUA Anathapur</w:t>
      </w:r>
      <w:r w:rsidRPr="001E2574">
        <w:t xml:space="preserve">| </w:t>
      </w:r>
      <w:r w:rsidR="002C0253">
        <w:t>AP</w:t>
      </w:r>
    </w:p>
    <w:p w14:paraId="54315D34" w14:textId="5847B3EA" w:rsidR="002C0253" w:rsidRPr="001E2574" w:rsidRDefault="002C0253" w:rsidP="002C0253">
      <w:pPr>
        <w:pStyle w:val="Heading2"/>
      </w:pPr>
      <w:r>
        <w:t>June</w:t>
      </w:r>
      <w:r w:rsidRPr="001E2574">
        <w:t xml:space="preserve"> 20</w:t>
      </w:r>
      <w:r>
        <w:t>07</w:t>
      </w:r>
    </w:p>
    <w:p w14:paraId="04D1870F" w14:textId="1FACB9E9" w:rsidR="002C0253" w:rsidRDefault="002C0253" w:rsidP="002C0253">
      <w:pPr>
        <w:pStyle w:val="Heading3"/>
        <w:rPr>
          <w:b w:val="0"/>
          <w:bCs w:val="0"/>
        </w:rPr>
      </w:pPr>
      <w:r>
        <w:t>Board of Intermediate</w:t>
      </w:r>
      <w:r w:rsidRPr="001E2574">
        <w:t xml:space="preserve">| </w:t>
      </w:r>
      <w:r>
        <w:t>Venkatagiri</w:t>
      </w:r>
      <w:r w:rsidRPr="001E2574">
        <w:t xml:space="preserve">| </w:t>
      </w:r>
      <w:r>
        <w:t>AP</w:t>
      </w:r>
    </w:p>
    <w:p w14:paraId="753704E4" w14:textId="50A009A9" w:rsidR="002C0253" w:rsidRPr="001E2574" w:rsidRDefault="002C0253" w:rsidP="002C0253">
      <w:pPr>
        <w:pStyle w:val="Heading2"/>
      </w:pPr>
      <w:r>
        <w:t>June</w:t>
      </w:r>
      <w:r w:rsidRPr="001E2574">
        <w:t xml:space="preserve"> 20</w:t>
      </w:r>
      <w:r>
        <w:t>05</w:t>
      </w:r>
    </w:p>
    <w:p w14:paraId="326A6181" w14:textId="62F07C6B" w:rsidR="002C0253" w:rsidRPr="002C0253" w:rsidRDefault="002C0253" w:rsidP="002C0253">
      <w:pPr>
        <w:pStyle w:val="Heading3"/>
        <w:rPr>
          <w:b w:val="0"/>
          <w:bCs w:val="0"/>
        </w:rPr>
      </w:pPr>
      <w:r>
        <w:t>School of Secondary Education</w:t>
      </w:r>
      <w:r w:rsidRPr="001E2574">
        <w:t xml:space="preserve">| </w:t>
      </w:r>
      <w:r>
        <w:t>Venkatagiri</w:t>
      </w:r>
      <w:r w:rsidRPr="001E2574">
        <w:t xml:space="preserve">| </w:t>
      </w:r>
      <w:r>
        <w:t>AP</w:t>
      </w:r>
    </w:p>
    <w:sectPr w:rsidR="002C0253" w:rsidRPr="002C0253" w:rsidSect="001E2574">
      <w:type w:val="continuous"/>
      <w:pgSz w:w="12240" w:h="15840" w:code="1"/>
      <w:pgMar w:top="1296" w:right="1440" w:bottom="43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CD5F" w14:textId="77777777" w:rsidR="00385212" w:rsidRDefault="00385212" w:rsidP="00725803">
      <w:r>
        <w:separator/>
      </w:r>
    </w:p>
    <w:p w14:paraId="6F1C69E2" w14:textId="77777777" w:rsidR="00385212" w:rsidRDefault="00385212"/>
  </w:endnote>
  <w:endnote w:type="continuationSeparator" w:id="0">
    <w:p w14:paraId="7DB5BB5A" w14:textId="77777777" w:rsidR="00385212" w:rsidRDefault="00385212" w:rsidP="00725803">
      <w:r>
        <w:continuationSeparator/>
      </w:r>
    </w:p>
    <w:p w14:paraId="3FE172B7" w14:textId="77777777" w:rsidR="00385212" w:rsidRDefault="00385212"/>
  </w:endnote>
  <w:endnote w:type="continuationNotice" w:id="1">
    <w:p w14:paraId="1C227641" w14:textId="77777777" w:rsidR="00385212" w:rsidRDefault="00385212"/>
    <w:p w14:paraId="711F5D53" w14:textId="77777777" w:rsidR="00385212" w:rsidRDefault="00385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peak Pro">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9C18" w14:textId="77777777" w:rsidR="00385212" w:rsidRDefault="00385212" w:rsidP="00725803">
      <w:r>
        <w:separator/>
      </w:r>
    </w:p>
    <w:p w14:paraId="610C32F0" w14:textId="77777777" w:rsidR="00385212" w:rsidRDefault="00385212"/>
  </w:footnote>
  <w:footnote w:type="continuationSeparator" w:id="0">
    <w:p w14:paraId="3D69A069" w14:textId="77777777" w:rsidR="00385212" w:rsidRDefault="00385212" w:rsidP="00725803">
      <w:r>
        <w:continuationSeparator/>
      </w:r>
    </w:p>
    <w:p w14:paraId="183BC38C" w14:textId="77777777" w:rsidR="00385212" w:rsidRDefault="00385212"/>
  </w:footnote>
  <w:footnote w:type="continuationNotice" w:id="1">
    <w:p w14:paraId="1CDE59F2" w14:textId="77777777" w:rsidR="00385212" w:rsidRDefault="00385212"/>
    <w:p w14:paraId="192D5E3A" w14:textId="77777777" w:rsidR="00385212" w:rsidRDefault="003852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6D47F9C"/>
    <w:multiLevelType w:val="hybridMultilevel"/>
    <w:tmpl w:val="C09249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 w:numId="13" w16cid:durableId="171381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12"/>
    <w:rsid w:val="000114DB"/>
    <w:rsid w:val="00012B5D"/>
    <w:rsid w:val="00025E77"/>
    <w:rsid w:val="00027312"/>
    <w:rsid w:val="00061AE7"/>
    <w:rsid w:val="000645F2"/>
    <w:rsid w:val="00067AE4"/>
    <w:rsid w:val="0007517F"/>
    <w:rsid w:val="00082F03"/>
    <w:rsid w:val="000835A0"/>
    <w:rsid w:val="000934A2"/>
    <w:rsid w:val="000B32D7"/>
    <w:rsid w:val="0011313E"/>
    <w:rsid w:val="00144D98"/>
    <w:rsid w:val="00151825"/>
    <w:rsid w:val="001773C8"/>
    <w:rsid w:val="001A1E15"/>
    <w:rsid w:val="001B0955"/>
    <w:rsid w:val="001B55A6"/>
    <w:rsid w:val="001B7692"/>
    <w:rsid w:val="001C17AE"/>
    <w:rsid w:val="001E2574"/>
    <w:rsid w:val="001F2AD8"/>
    <w:rsid w:val="00200FBD"/>
    <w:rsid w:val="00227784"/>
    <w:rsid w:val="0023705D"/>
    <w:rsid w:val="00242E83"/>
    <w:rsid w:val="00250277"/>
    <w:rsid w:val="00250A31"/>
    <w:rsid w:val="00251C13"/>
    <w:rsid w:val="002528F9"/>
    <w:rsid w:val="002534A5"/>
    <w:rsid w:val="002922D0"/>
    <w:rsid w:val="002C0253"/>
    <w:rsid w:val="002C367E"/>
    <w:rsid w:val="0030327D"/>
    <w:rsid w:val="003066A6"/>
    <w:rsid w:val="003131B1"/>
    <w:rsid w:val="003275BF"/>
    <w:rsid w:val="00335CA6"/>
    <w:rsid w:val="00340B03"/>
    <w:rsid w:val="00380AE7"/>
    <w:rsid w:val="00382D97"/>
    <w:rsid w:val="00385212"/>
    <w:rsid w:val="003902F1"/>
    <w:rsid w:val="003A6943"/>
    <w:rsid w:val="003C7748"/>
    <w:rsid w:val="003D56ED"/>
    <w:rsid w:val="003E473C"/>
    <w:rsid w:val="00410BA2"/>
    <w:rsid w:val="00434074"/>
    <w:rsid w:val="004400F4"/>
    <w:rsid w:val="00444BCE"/>
    <w:rsid w:val="0046391B"/>
    <w:rsid w:val="00463C3B"/>
    <w:rsid w:val="00484BB4"/>
    <w:rsid w:val="004937AE"/>
    <w:rsid w:val="004C5EE9"/>
    <w:rsid w:val="004D1B48"/>
    <w:rsid w:val="004E2970"/>
    <w:rsid w:val="004F4C2F"/>
    <w:rsid w:val="005026DD"/>
    <w:rsid w:val="00513EFC"/>
    <w:rsid w:val="0052113B"/>
    <w:rsid w:val="005311CA"/>
    <w:rsid w:val="00541EB8"/>
    <w:rsid w:val="00564951"/>
    <w:rsid w:val="00573BF9"/>
    <w:rsid w:val="00594CBF"/>
    <w:rsid w:val="005A4A49"/>
    <w:rsid w:val="005B0D82"/>
    <w:rsid w:val="005B13C9"/>
    <w:rsid w:val="005B1D68"/>
    <w:rsid w:val="005B34A8"/>
    <w:rsid w:val="005C71B0"/>
    <w:rsid w:val="00607AA3"/>
    <w:rsid w:val="00611B37"/>
    <w:rsid w:val="006252B4"/>
    <w:rsid w:val="00643BE8"/>
    <w:rsid w:val="00646BA2"/>
    <w:rsid w:val="0065054B"/>
    <w:rsid w:val="0066699F"/>
    <w:rsid w:val="00675EA0"/>
    <w:rsid w:val="006C08A0"/>
    <w:rsid w:val="006C47D8"/>
    <w:rsid w:val="006D2D08"/>
    <w:rsid w:val="006D5F93"/>
    <w:rsid w:val="006E0FF6"/>
    <w:rsid w:val="006F26A2"/>
    <w:rsid w:val="0070237E"/>
    <w:rsid w:val="00725803"/>
    <w:rsid w:val="00725CB5"/>
    <w:rsid w:val="007307A3"/>
    <w:rsid w:val="00741C7E"/>
    <w:rsid w:val="00752315"/>
    <w:rsid w:val="0075629E"/>
    <w:rsid w:val="00760C18"/>
    <w:rsid w:val="00765A28"/>
    <w:rsid w:val="00766B3E"/>
    <w:rsid w:val="007A4EE3"/>
    <w:rsid w:val="007C211F"/>
    <w:rsid w:val="007C26CB"/>
    <w:rsid w:val="007D5ED3"/>
    <w:rsid w:val="007E705E"/>
    <w:rsid w:val="007F3012"/>
    <w:rsid w:val="008243DA"/>
    <w:rsid w:val="00857E6B"/>
    <w:rsid w:val="00873709"/>
    <w:rsid w:val="008942F3"/>
    <w:rsid w:val="00895611"/>
    <w:rsid w:val="008968C4"/>
    <w:rsid w:val="008C628F"/>
    <w:rsid w:val="008D31BD"/>
    <w:rsid w:val="008D7C1C"/>
    <w:rsid w:val="008E02C8"/>
    <w:rsid w:val="00905368"/>
    <w:rsid w:val="0092291B"/>
    <w:rsid w:val="00932D92"/>
    <w:rsid w:val="009338E3"/>
    <w:rsid w:val="0094328C"/>
    <w:rsid w:val="009519C2"/>
    <w:rsid w:val="0095272C"/>
    <w:rsid w:val="00972024"/>
    <w:rsid w:val="009957F4"/>
    <w:rsid w:val="009F04D2"/>
    <w:rsid w:val="009F2BA7"/>
    <w:rsid w:val="009F6DA0"/>
    <w:rsid w:val="00A01182"/>
    <w:rsid w:val="00A06309"/>
    <w:rsid w:val="00A12AF4"/>
    <w:rsid w:val="00A16958"/>
    <w:rsid w:val="00A42C49"/>
    <w:rsid w:val="00A9438D"/>
    <w:rsid w:val="00AA3BDC"/>
    <w:rsid w:val="00AD13CB"/>
    <w:rsid w:val="00AD3FD8"/>
    <w:rsid w:val="00AE5CFE"/>
    <w:rsid w:val="00B04D2E"/>
    <w:rsid w:val="00B12A59"/>
    <w:rsid w:val="00B16B4B"/>
    <w:rsid w:val="00B256C7"/>
    <w:rsid w:val="00B35ADE"/>
    <w:rsid w:val="00B370A8"/>
    <w:rsid w:val="00B63761"/>
    <w:rsid w:val="00B67D9E"/>
    <w:rsid w:val="00B67F63"/>
    <w:rsid w:val="00B74DE0"/>
    <w:rsid w:val="00B8085A"/>
    <w:rsid w:val="00B845F9"/>
    <w:rsid w:val="00BB166F"/>
    <w:rsid w:val="00BB7FEC"/>
    <w:rsid w:val="00BC7376"/>
    <w:rsid w:val="00BD669A"/>
    <w:rsid w:val="00BF61CD"/>
    <w:rsid w:val="00BF65E6"/>
    <w:rsid w:val="00C13F2B"/>
    <w:rsid w:val="00C23DE3"/>
    <w:rsid w:val="00C43D65"/>
    <w:rsid w:val="00C84833"/>
    <w:rsid w:val="00C9044F"/>
    <w:rsid w:val="00C92F94"/>
    <w:rsid w:val="00CA259E"/>
    <w:rsid w:val="00CD3F4F"/>
    <w:rsid w:val="00CD55AA"/>
    <w:rsid w:val="00CE22C4"/>
    <w:rsid w:val="00CE6306"/>
    <w:rsid w:val="00D2420D"/>
    <w:rsid w:val="00D27341"/>
    <w:rsid w:val="00D30382"/>
    <w:rsid w:val="00D32E0B"/>
    <w:rsid w:val="00D413F9"/>
    <w:rsid w:val="00D44E50"/>
    <w:rsid w:val="00D51B24"/>
    <w:rsid w:val="00D90060"/>
    <w:rsid w:val="00D92B95"/>
    <w:rsid w:val="00D952A2"/>
    <w:rsid w:val="00DB34B4"/>
    <w:rsid w:val="00DC187B"/>
    <w:rsid w:val="00DC6B2F"/>
    <w:rsid w:val="00DF21E3"/>
    <w:rsid w:val="00DF7130"/>
    <w:rsid w:val="00E03F71"/>
    <w:rsid w:val="00E142BA"/>
    <w:rsid w:val="00E154B5"/>
    <w:rsid w:val="00E21125"/>
    <w:rsid w:val="00E232F0"/>
    <w:rsid w:val="00E32C28"/>
    <w:rsid w:val="00E52791"/>
    <w:rsid w:val="00E83195"/>
    <w:rsid w:val="00EB0B3E"/>
    <w:rsid w:val="00EC3311"/>
    <w:rsid w:val="00F00A4F"/>
    <w:rsid w:val="00F12439"/>
    <w:rsid w:val="00F177A3"/>
    <w:rsid w:val="00F33CD8"/>
    <w:rsid w:val="00F37CFE"/>
    <w:rsid w:val="00F439C9"/>
    <w:rsid w:val="00F8078C"/>
    <w:rsid w:val="00FB113E"/>
    <w:rsid w:val="00FC6CDF"/>
    <w:rsid w:val="00FC796B"/>
    <w:rsid w:val="00FD1DE2"/>
    <w:rsid w:val="00FF1889"/>
    <w:rsid w:val="00FF343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F996"/>
  <w15:chartTrackingRefBased/>
  <w15:docId w15:val="{11A48879-DDB9-4094-B2B3-83206A2A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9"/>
    <w:pPr>
      <w:spacing w:line="288" w:lineRule="auto"/>
    </w:pPr>
    <w:rPr>
      <w:sz w:val="20"/>
    </w:rPr>
  </w:style>
  <w:style w:type="paragraph" w:styleId="Heading1">
    <w:name w:val="heading 1"/>
    <w:basedOn w:val="Normal"/>
    <w:link w:val="Heading1Char"/>
    <w:uiPriority w:val="9"/>
    <w:qFormat/>
    <w:rsid w:val="00F12439"/>
    <w:pPr>
      <w:spacing w:before="360" w:after="120"/>
      <w:outlineLvl w:val="0"/>
    </w:pPr>
    <w:rPr>
      <w:rFonts w:asciiTheme="majorHAnsi" w:eastAsiaTheme="majorEastAsia" w:hAnsiTheme="majorHAnsi" w:cstheme="majorBidi"/>
      <w:b/>
      <w:color w:val="262626" w:themeColor="text1" w:themeTint="D9"/>
      <w:spacing w:val="48"/>
      <w:sz w:val="32"/>
      <w:szCs w:val="32"/>
    </w:rPr>
  </w:style>
  <w:style w:type="paragraph" w:styleId="Heading2">
    <w:name w:val="heading 2"/>
    <w:basedOn w:val="Normal"/>
    <w:link w:val="Heading2Char"/>
    <w:uiPriority w:val="9"/>
    <w:rsid w:val="00F12439"/>
    <w:pPr>
      <w:keepNext/>
      <w:keepLines/>
      <w:spacing w:after="0"/>
      <w:outlineLvl w:val="1"/>
    </w:pPr>
    <w:rPr>
      <w:rFonts w:eastAsiaTheme="majorEastAsia" w:cstheme="majorBidi"/>
      <w:caps/>
      <w:szCs w:val="26"/>
    </w:rPr>
  </w:style>
  <w:style w:type="paragraph" w:styleId="Heading3">
    <w:name w:val="heading 3"/>
    <w:basedOn w:val="Normal"/>
    <w:link w:val="Heading3Char"/>
    <w:uiPriority w:val="9"/>
    <w:qFormat/>
    <w:rsid w:val="00F12439"/>
    <w:pPr>
      <w:spacing w:after="180"/>
      <w:outlineLvl w:val="2"/>
    </w:pPr>
    <w:rPr>
      <w:b/>
      <w:bCs/>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sz w:val="20"/>
    </w:rPr>
  </w:style>
  <w:style w:type="character" w:customStyle="1" w:styleId="Heading1Char">
    <w:name w:val="Heading 1 Char"/>
    <w:basedOn w:val="DefaultParagraphFont"/>
    <w:link w:val="Heading1"/>
    <w:uiPriority w:val="9"/>
    <w:rsid w:val="00F12439"/>
    <w:rPr>
      <w:rFonts w:asciiTheme="majorHAnsi" w:eastAsiaTheme="majorEastAsia" w:hAnsiTheme="majorHAnsi" w:cstheme="majorBidi"/>
      <w:b/>
      <w:color w:val="262626" w:themeColor="text1" w:themeTint="D9"/>
      <w:spacing w:val="48"/>
      <w:sz w:val="32"/>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F12439"/>
    <w:rPr>
      <w:rFonts w:eastAsiaTheme="majorEastAsia" w:cstheme="majorBidi"/>
      <w:caps/>
      <w:sz w:val="20"/>
      <w:szCs w:val="26"/>
    </w:rPr>
  </w:style>
  <w:style w:type="character" w:customStyle="1" w:styleId="Heading3Char">
    <w:name w:val="Heading 3 Char"/>
    <w:basedOn w:val="DefaultParagraphFont"/>
    <w:link w:val="Heading3"/>
    <w:uiPriority w:val="9"/>
    <w:rsid w:val="00F12439"/>
    <w:rPr>
      <w:b/>
      <w:bCs/>
      <w:sz w:val="20"/>
    </w:rPr>
  </w:style>
  <w:style w:type="paragraph" w:styleId="Title">
    <w:name w:val="Title"/>
    <w:basedOn w:val="Normal"/>
    <w:link w:val="TitleChar"/>
    <w:uiPriority w:val="11"/>
    <w:qFormat/>
    <w:rsid w:val="001E2574"/>
    <w:pPr>
      <w:shd w:val="clear" w:color="auto" w:fill="EFEBF5" w:themeFill="accent5"/>
      <w:tabs>
        <w:tab w:val="center" w:pos="4770"/>
      </w:tabs>
      <w:spacing w:after="240" w:line="216" w:lineRule="auto"/>
      <w:contextualSpacing/>
      <w:jc w:val="center"/>
    </w:pPr>
    <w:rPr>
      <w:rFonts w:asciiTheme="majorHAnsi" w:eastAsiaTheme="majorEastAsia" w:hAnsiTheme="majorHAnsi" w:cstheme="majorBidi"/>
      <w:b/>
      <w:color w:val="262626" w:themeColor="text1" w:themeTint="D9"/>
      <w:spacing w:val="100"/>
      <w:kern w:val="28"/>
      <w:sz w:val="70"/>
      <w:szCs w:val="56"/>
    </w:rPr>
  </w:style>
  <w:style w:type="character" w:customStyle="1" w:styleId="TitleChar">
    <w:name w:val="Title Char"/>
    <w:basedOn w:val="DefaultParagraphFont"/>
    <w:link w:val="Title"/>
    <w:uiPriority w:val="11"/>
    <w:rsid w:val="001E2574"/>
    <w:rPr>
      <w:rFonts w:asciiTheme="majorHAnsi" w:eastAsiaTheme="majorEastAsia" w:hAnsiTheme="majorHAnsi" w:cstheme="majorBidi"/>
      <w:b/>
      <w:color w:val="262626" w:themeColor="text1" w:themeTint="D9"/>
      <w:spacing w:val="100"/>
      <w:kern w:val="28"/>
      <w:sz w:val="70"/>
      <w:szCs w:val="56"/>
      <w:shd w:val="clear" w:color="auto" w:fill="EFEBF5" w:themeFill="accent5"/>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1E2574"/>
    <w:pPr>
      <w:numPr>
        <w:ilvl w:val="1"/>
      </w:numPr>
      <w:spacing w:before="120" w:after="40"/>
      <w:jc w:val="center"/>
    </w:pPr>
    <w:rPr>
      <w:rFonts w:eastAsiaTheme="minorEastAsia"/>
      <w:color w:val="5A5A5A" w:themeColor="text1" w:themeTint="A5"/>
    </w:rPr>
  </w:style>
  <w:style w:type="character" w:customStyle="1" w:styleId="SubtitleChar">
    <w:name w:val="Subtitle Char"/>
    <w:basedOn w:val="DefaultParagraphFont"/>
    <w:link w:val="Subtitle"/>
    <w:uiPriority w:val="12"/>
    <w:rsid w:val="001E2574"/>
    <w:rPr>
      <w:rFonts w:eastAsiaTheme="minorEastAsia"/>
      <w:color w:val="5A5A5A" w:themeColor="text1" w:themeTint="A5"/>
      <w:sz w:val="20"/>
    </w:rPr>
  </w:style>
  <w:style w:type="character" w:styleId="BookTitle">
    <w:name w:val="Book Title"/>
    <w:basedOn w:val="DefaultParagraphFont"/>
    <w:uiPriority w:val="33"/>
    <w:semiHidden/>
    <w:qFormat/>
    <w:rsid w:val="002922D0"/>
    <w:rPr>
      <w:b/>
      <w:bCs/>
      <w:i/>
      <w:iCs/>
      <w:spacing w:val="0"/>
    </w:rPr>
  </w:style>
  <w:style w:type="character" w:styleId="IntenseReference">
    <w:name w:val="Intense Reference"/>
    <w:basedOn w:val="DefaultParagraphFont"/>
    <w:uiPriority w:val="32"/>
    <w:semiHidden/>
    <w:qFormat/>
    <w:rsid w:val="002922D0"/>
    <w:rPr>
      <w:b/>
      <w:bCs/>
      <w:caps w:val="0"/>
      <w:smallCaps/>
      <w:color w:val="CAD3BF" w:themeColor="accent1"/>
      <w:spacing w:val="0"/>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sz w:val="20"/>
      <w:szCs w:val="16"/>
    </w:rPr>
  </w:style>
  <w:style w:type="character" w:styleId="CommentReference">
    <w:name w:val="annotation reference"/>
    <w:basedOn w:val="DefaultParagraphFont"/>
    <w:uiPriority w:val="99"/>
    <w:semiHidden/>
    <w:rsid w:val="002922D0"/>
    <w:rPr>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b/>
      <w:bCs/>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sz w:val="20"/>
      <w:szCs w:val="20"/>
    </w:rPr>
  </w:style>
  <w:style w:type="character" w:styleId="HTMLCode">
    <w:name w:val="HTML Code"/>
    <w:basedOn w:val="DefaultParagraphFont"/>
    <w:uiPriority w:val="99"/>
    <w:semiHidden/>
    <w:rsid w:val="002922D0"/>
    <w:rPr>
      <w:rFonts w:ascii="Consolas" w:hAnsi="Consolas"/>
      <w:sz w:val="22"/>
      <w:szCs w:val="20"/>
    </w:rPr>
  </w:style>
  <w:style w:type="character" w:styleId="HTMLKeyboard">
    <w:name w:val="HTML Keyboard"/>
    <w:basedOn w:val="DefaultParagraphFont"/>
    <w:uiPriority w:val="99"/>
    <w:semiHidden/>
    <w:rsid w:val="002922D0"/>
    <w:rPr>
      <w:rFonts w:ascii="Consolas" w:hAnsi="Consolas"/>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sz w:val="20"/>
      <w:szCs w:val="20"/>
    </w:rPr>
  </w:style>
  <w:style w:type="character" w:styleId="HTMLTypewriter">
    <w:name w:val="HTML Typewriter"/>
    <w:basedOn w:val="DefaultParagraphFont"/>
    <w:uiPriority w:val="99"/>
    <w:semiHidden/>
    <w:rsid w:val="002922D0"/>
    <w:rPr>
      <w:rFonts w:ascii="Consolas" w:hAnsi="Consolas"/>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sz w:val="20"/>
    </w:rPr>
  </w:style>
  <w:style w:type="character" w:styleId="EndnoteReference">
    <w:name w:val="endnote reference"/>
    <w:basedOn w:val="DefaultParagraphFont"/>
    <w:uiPriority w:val="99"/>
    <w:semiHidden/>
    <w:rsid w:val="006C47D8"/>
    <w:rPr>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rsid w:val="006C47D8"/>
    <w:rPr>
      <w:color w:val="7F6F6F" w:themeColor="followedHyperlink"/>
      <w:u w:val="single"/>
    </w:rPr>
  </w:style>
  <w:style w:type="character" w:styleId="FootnoteReference">
    <w:name w:val="footnote reference"/>
    <w:basedOn w:val="DefaultParagraphFont"/>
    <w:uiPriority w:val="99"/>
    <w:semiHidden/>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i/>
      <w:iCs/>
      <w:color w:val="657651" w:themeColor="accent1" w:themeShade="7F"/>
      <w:sz w:val="20"/>
    </w:rPr>
  </w:style>
  <w:style w:type="character" w:styleId="HTMLAcronym">
    <w:name w:val="HTML Acronym"/>
    <w:basedOn w:val="DefaultParagraphFont"/>
    <w:uiPriority w:val="99"/>
    <w:semiHidden/>
    <w:rsid w:val="006C47D8"/>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i/>
      <w:iCs/>
      <w:sz w:val="20"/>
    </w:rPr>
  </w:style>
  <w:style w:type="character" w:styleId="HTMLCite">
    <w:name w:val="HTML Cite"/>
    <w:basedOn w:val="DefaultParagraphFont"/>
    <w:uiPriority w:val="99"/>
    <w:semiHidden/>
    <w:rsid w:val="006C47D8"/>
    <w:rPr>
      <w:i/>
      <w:iCs/>
    </w:rPr>
  </w:style>
  <w:style w:type="character" w:styleId="HTMLDefinition">
    <w:name w:val="HTML Definition"/>
    <w:basedOn w:val="DefaultParagraphFont"/>
    <w:uiPriority w:val="99"/>
    <w:semiHidden/>
    <w:rsid w:val="006C47D8"/>
    <w:rPr>
      <w:i/>
      <w:iCs/>
    </w:rPr>
  </w:style>
  <w:style w:type="character" w:styleId="HTMLSample">
    <w:name w:val="HTML Sample"/>
    <w:basedOn w:val="DefaultParagraphFont"/>
    <w:uiPriority w:val="99"/>
    <w:semiHidden/>
    <w:rsid w:val="006C47D8"/>
    <w:rPr>
      <w:rFonts w:ascii="Consolas" w:hAnsi="Consolas"/>
      <w:sz w:val="24"/>
      <w:szCs w:val="24"/>
    </w:rPr>
  </w:style>
  <w:style w:type="character" w:styleId="HTMLVariable">
    <w:name w:val="HTML Variable"/>
    <w:basedOn w:val="DefaultParagraphFont"/>
    <w:uiPriority w:val="99"/>
    <w:semiHidden/>
    <w:rsid w:val="006C47D8"/>
    <w:rPr>
      <w:i/>
      <w:iCs/>
    </w:rPr>
  </w:style>
  <w:style w:type="character" w:styleId="Hyperlink">
    <w:name w:val="Hyperlink"/>
    <w:basedOn w:val="DefaultParagraphFont"/>
    <w:uiPriority w:val="99"/>
    <w:semiHidden/>
    <w:rsid w:val="006C47D8"/>
    <w:rPr>
      <w:color w:val="8E58B6" w:themeColor="hyperlink"/>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i/>
      <w:iCs/>
      <w:color w:val="CAD3BF"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 w:val="24"/>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sz w:val="20"/>
    </w:rPr>
  </w:style>
  <w:style w:type="character" w:styleId="PageNumber">
    <w:name w:val="page number"/>
    <w:basedOn w:val="DefaultParagraphFont"/>
    <w:uiPriority w:val="99"/>
    <w:semiHidden/>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sz w:val="20"/>
    </w:rPr>
  </w:style>
  <w:style w:type="character" w:styleId="Strong">
    <w:name w:val="Strong"/>
    <w:basedOn w:val="DefaultParagraphFont"/>
    <w:uiPriority w:val="22"/>
    <w:qFormat/>
    <w:rsid w:val="006C47D8"/>
    <w:rPr>
      <w:b/>
      <w:bCs/>
    </w:rPr>
  </w:style>
  <w:style w:type="character" w:styleId="SubtleEmphasis">
    <w:name w:val="Subtle Emphasis"/>
    <w:basedOn w:val="DefaultParagraphFont"/>
    <w:uiPriority w:val="19"/>
    <w:semiHidden/>
    <w:qFormat/>
    <w:rsid w:val="006C47D8"/>
    <w:rPr>
      <w:i/>
      <w:iCs/>
      <w:color w:val="404040" w:themeColor="text1" w:themeTint="BF"/>
    </w:rPr>
  </w:style>
  <w:style w:type="character" w:styleId="SubtleReference">
    <w:name w:val="Subtle Reference"/>
    <w:basedOn w:val="DefaultParagraphFont"/>
    <w:uiPriority w:val="31"/>
    <w:semiHidden/>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color w:val="605E5C"/>
      <w:shd w:val="clear" w:color="auto" w:fill="E1DFDD"/>
    </w:rPr>
  </w:style>
  <w:style w:type="character" w:customStyle="1" w:styleId="Bold">
    <w:name w:val="Bold"/>
    <w:basedOn w:val="DefaultParagraphFont"/>
    <w:uiPriority w:val="1"/>
    <w:qFormat/>
    <w:rsid w:val="00D32E0B"/>
    <w:rPr>
      <w:b/>
      <w:bCs/>
    </w:rPr>
  </w:style>
  <w:style w:type="character" w:customStyle="1" w:styleId="Shade">
    <w:name w:val="Shade"/>
    <w:uiPriority w:val="1"/>
    <w:qFormat/>
    <w:rsid w:val="001E2574"/>
    <w:rPr>
      <w:bdr w:val="none" w:sz="0" w:space="0" w:color="auto"/>
      <w:shd w:val="clear" w:color="auto" w:fill="EFEBF5"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ini\AppData\Roaming\Microsoft\Templates\ATS%20classic%20HR%20resume.dotx" TargetMode="Externa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3.xml><?xml version="1.0" encoding="utf-8"?>
<ds:datastoreItem xmlns:ds="http://schemas.openxmlformats.org/officeDocument/2006/customXml" ds:itemID="{7E752862-61BA-4B5E-A96A-86EE3BBC8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D3648-234F-4A0C-8692-8F3C9F49E234}">
  <ds:schemaRefs>
    <ds:schemaRef ds:uri="http://schemas.microsoft.com/sharepoint/v3/contenttype/forms"/>
  </ds:schemaRefs>
</ds:datastoreItem>
</file>

<file path=customXml/itemProps5.xml><?xml version="1.0" encoding="utf-8"?>
<ds:datastoreItem xmlns:ds="http://schemas.openxmlformats.org/officeDocument/2006/customXml" ds:itemID="{379DDD15-C6EB-4CF8-9815-7F3AE8E7A06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classic HR resume</Template>
  <TotalTime>14</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kummara srinivas</dc:creator>
  <cp:keywords/>
  <dc:description/>
  <cp:lastModifiedBy>kummara srinivas</cp:lastModifiedBy>
  <cp:revision>8</cp:revision>
  <dcterms:created xsi:type="dcterms:W3CDTF">2025-03-19T06:18:00Z</dcterms:created>
  <dcterms:modified xsi:type="dcterms:W3CDTF">2025-03-22T09:39:00Z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