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709" w:rsidRPr="00DF1CB4" w:rsidRDefault="00D06709" w:rsidP="00DF1CB4">
      <w:pPr>
        <w:rPr>
          <w:sz w:val="8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42"/>
        <w:gridCol w:w="284"/>
        <w:gridCol w:w="141"/>
        <w:gridCol w:w="2130"/>
        <w:gridCol w:w="138"/>
        <w:gridCol w:w="284"/>
        <w:gridCol w:w="142"/>
        <w:gridCol w:w="2126"/>
        <w:gridCol w:w="142"/>
        <w:gridCol w:w="317"/>
        <w:gridCol w:w="142"/>
        <w:gridCol w:w="958"/>
        <w:gridCol w:w="284"/>
        <w:gridCol w:w="850"/>
        <w:gridCol w:w="142"/>
        <w:gridCol w:w="317"/>
        <w:gridCol w:w="142"/>
        <w:gridCol w:w="2092"/>
        <w:gridCol w:w="17"/>
      </w:tblGrid>
      <w:tr w:rsidR="00AD0DDD" w:rsidTr="005E09DE">
        <w:trPr>
          <w:trHeight w:val="1810"/>
        </w:trPr>
        <w:tc>
          <w:tcPr>
            <w:tcW w:w="10790" w:type="dxa"/>
            <w:gridSpan w:val="19"/>
            <w:tcBorders>
              <w:bottom w:val="single" w:sz="24" w:space="0" w:color="2C3B57" w:themeColor="text2"/>
            </w:tcBorders>
          </w:tcPr>
          <w:p w:rsidR="00AD0DDD" w:rsidRDefault="00AE0B25" w:rsidP="00DF1CB4">
            <w:pPr>
              <w:pStyle w:val="Heading1"/>
            </w:pPr>
            <w:r>
              <w:t>WALTERS JAMIE</w:t>
            </w:r>
          </w:p>
          <w:p w:rsidR="00AD0DDD" w:rsidRPr="00AD0DDD" w:rsidRDefault="00AE0B25" w:rsidP="00AE0B25">
            <w:pPr>
              <w:pStyle w:val="Heading2"/>
            </w:pPr>
            <w:r>
              <w:t>TRANSCRIBER</w:t>
            </w:r>
          </w:p>
        </w:tc>
      </w:tr>
      <w:tr w:rsidR="00AD0DDD" w:rsidTr="005E09DE">
        <w:trPr>
          <w:trHeight w:val="149"/>
        </w:trPr>
        <w:tc>
          <w:tcPr>
            <w:tcW w:w="10790" w:type="dxa"/>
            <w:gridSpan w:val="19"/>
            <w:tcBorders>
              <w:top w:val="single" w:sz="24" w:space="0" w:color="2C3B57" w:themeColor="text2"/>
            </w:tcBorders>
            <w:vAlign w:val="center"/>
          </w:tcPr>
          <w:p w:rsidR="00AD0DDD" w:rsidRDefault="00AD0DDD" w:rsidP="00DF1CB4"/>
        </w:tc>
      </w:tr>
      <w:tr w:rsidR="005F5561" w:rsidTr="005E09DE">
        <w:trPr>
          <w:gridAfter w:val="1"/>
          <w:wAfter w:w="17" w:type="dxa"/>
          <w:trHeight w:val="314"/>
        </w:trPr>
        <w:tc>
          <w:tcPr>
            <w:tcW w:w="142" w:type="dxa"/>
            <w:vAlign w:val="center"/>
          </w:tcPr>
          <w:p w:rsidR="005F5561" w:rsidRPr="00D06709" w:rsidRDefault="005F5561" w:rsidP="00DF1CB4"/>
        </w:tc>
        <w:tc>
          <w:tcPr>
            <w:tcW w:w="284" w:type="dxa"/>
            <w:shd w:val="clear" w:color="auto" w:fill="2C3B57" w:themeFill="text2"/>
            <w:vAlign w:val="center"/>
          </w:tcPr>
          <w:p w:rsidR="005F5561" w:rsidRPr="00DF1CB4" w:rsidRDefault="005F5561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P</w:t>
            </w:r>
          </w:p>
        </w:tc>
        <w:tc>
          <w:tcPr>
            <w:tcW w:w="141" w:type="dxa"/>
            <w:vAlign w:val="center"/>
          </w:tcPr>
          <w:p w:rsidR="005F5561" w:rsidRPr="00D06709" w:rsidRDefault="005F5561" w:rsidP="00DF1CB4"/>
        </w:tc>
        <w:tc>
          <w:tcPr>
            <w:tcW w:w="2130" w:type="dxa"/>
            <w:vAlign w:val="center"/>
          </w:tcPr>
          <w:p w:rsidR="005F5561" w:rsidRPr="00FA4DB0" w:rsidRDefault="00AE0B25" w:rsidP="00DF1CB4">
            <w:r w:rsidRPr="00AE0B25">
              <w:t>(305) 476-9139</w:t>
            </w:r>
          </w:p>
        </w:tc>
        <w:tc>
          <w:tcPr>
            <w:tcW w:w="138" w:type="dxa"/>
            <w:vAlign w:val="center"/>
          </w:tcPr>
          <w:p w:rsidR="005F5561" w:rsidRDefault="005F5561" w:rsidP="00DF1CB4"/>
        </w:tc>
        <w:tc>
          <w:tcPr>
            <w:tcW w:w="284" w:type="dxa"/>
            <w:shd w:val="clear" w:color="auto" w:fill="2C3B57" w:themeFill="text2"/>
            <w:vAlign w:val="center"/>
          </w:tcPr>
          <w:p w:rsidR="005F5561" w:rsidRPr="00DF1CB4" w:rsidRDefault="00AD6FA4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E</w:t>
            </w:r>
          </w:p>
        </w:tc>
        <w:tc>
          <w:tcPr>
            <w:tcW w:w="142" w:type="dxa"/>
            <w:vAlign w:val="center"/>
          </w:tcPr>
          <w:p w:rsidR="005F5561" w:rsidRDefault="005F5561" w:rsidP="00DF1CB4"/>
        </w:tc>
        <w:tc>
          <w:tcPr>
            <w:tcW w:w="2126" w:type="dxa"/>
            <w:vAlign w:val="center"/>
          </w:tcPr>
          <w:p w:rsidR="005F5561" w:rsidRPr="00FA4DB0" w:rsidRDefault="00AE0B25" w:rsidP="00DF1CB4">
            <w:r w:rsidRPr="00AE0B25">
              <w:t>waltersjamie815@gmail.com</w:t>
            </w:r>
          </w:p>
        </w:tc>
        <w:tc>
          <w:tcPr>
            <w:tcW w:w="142" w:type="dxa"/>
            <w:vAlign w:val="center"/>
          </w:tcPr>
          <w:p w:rsidR="005F5561" w:rsidRDefault="005F5561" w:rsidP="00DF1CB4"/>
        </w:tc>
        <w:tc>
          <w:tcPr>
            <w:tcW w:w="317" w:type="dxa"/>
            <w:shd w:val="clear" w:color="auto" w:fill="2C3B57" w:themeFill="text2"/>
            <w:vAlign w:val="center"/>
          </w:tcPr>
          <w:p w:rsidR="005F5561" w:rsidRPr="00DF1CB4" w:rsidRDefault="00AD6FA4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A</w:t>
            </w:r>
          </w:p>
        </w:tc>
        <w:tc>
          <w:tcPr>
            <w:tcW w:w="142" w:type="dxa"/>
            <w:vAlign w:val="center"/>
          </w:tcPr>
          <w:p w:rsidR="005F5561" w:rsidRDefault="005F5561" w:rsidP="00DF1CB4"/>
        </w:tc>
        <w:tc>
          <w:tcPr>
            <w:tcW w:w="2092" w:type="dxa"/>
            <w:gridSpan w:val="3"/>
            <w:vAlign w:val="center"/>
          </w:tcPr>
          <w:p w:rsidR="005F5561" w:rsidRPr="00FA4DB0" w:rsidRDefault="00AE0B25" w:rsidP="00AE0B25">
            <w:r>
              <w:t xml:space="preserve">2030 S Douglas </w:t>
            </w:r>
          </w:p>
        </w:tc>
        <w:tc>
          <w:tcPr>
            <w:tcW w:w="142" w:type="dxa"/>
            <w:vAlign w:val="center"/>
          </w:tcPr>
          <w:p w:rsidR="005F5561" w:rsidRDefault="005F5561" w:rsidP="00DF1CB4"/>
        </w:tc>
        <w:tc>
          <w:tcPr>
            <w:tcW w:w="317" w:type="dxa"/>
            <w:shd w:val="clear" w:color="auto" w:fill="2C3B57" w:themeFill="text2"/>
            <w:vAlign w:val="center"/>
          </w:tcPr>
          <w:p w:rsidR="005F5561" w:rsidRPr="00DF1CB4" w:rsidRDefault="00AE0B25" w:rsidP="00DF1CB4">
            <w:pPr>
              <w:jc w:val="center"/>
              <w:rPr>
                <w:rStyle w:val="Emphasis"/>
              </w:rPr>
            </w:pPr>
            <w:r>
              <w:rPr>
                <w:rStyle w:val="Emphasis"/>
              </w:rPr>
              <w:t>A</w:t>
            </w:r>
          </w:p>
        </w:tc>
        <w:tc>
          <w:tcPr>
            <w:tcW w:w="142" w:type="dxa"/>
            <w:vAlign w:val="center"/>
          </w:tcPr>
          <w:p w:rsidR="005F5561" w:rsidRDefault="005F5561" w:rsidP="00DF1CB4"/>
        </w:tc>
        <w:tc>
          <w:tcPr>
            <w:tcW w:w="2092" w:type="dxa"/>
            <w:vAlign w:val="center"/>
          </w:tcPr>
          <w:p w:rsidR="005F5561" w:rsidRPr="00FA4DB0" w:rsidRDefault="00AE0B25" w:rsidP="00AE0B25">
            <w:r>
              <w:t xml:space="preserve">Rd </w:t>
            </w:r>
            <w:r w:rsidRPr="00AE0B25">
              <w:t>203</w:t>
            </w:r>
            <w:r>
              <w:t xml:space="preserve">, </w:t>
            </w:r>
            <w:r>
              <w:rPr>
                <w:rFonts w:ascii="Microsoft YaHei" w:eastAsia="Microsoft YaHei" w:hAnsi="Microsoft YaHei" w:hint="eastAsia"/>
                <w:color w:val="252A34"/>
                <w:shd w:val="clear" w:color="auto" w:fill="F8FCFD"/>
              </w:rPr>
              <w:t>Coral Gables</w:t>
            </w:r>
            <w:r>
              <w:rPr>
                <w:rFonts w:ascii="Microsoft YaHei" w:eastAsia="Microsoft YaHei" w:hAnsi="Microsoft YaHei"/>
                <w:color w:val="252A34"/>
                <w:shd w:val="clear" w:color="auto" w:fill="F8FCFD"/>
              </w:rPr>
              <w:t>, Florida</w:t>
            </w:r>
          </w:p>
        </w:tc>
      </w:tr>
      <w:tr w:rsidR="00AD0DDD" w:rsidTr="005E09DE">
        <w:trPr>
          <w:trHeight w:val="161"/>
        </w:trPr>
        <w:tc>
          <w:tcPr>
            <w:tcW w:w="10790" w:type="dxa"/>
            <w:gridSpan w:val="19"/>
            <w:tcBorders>
              <w:bottom w:val="single" w:sz="24" w:space="0" w:color="CADEE5" w:themeColor="background2"/>
            </w:tcBorders>
            <w:vAlign w:val="center"/>
          </w:tcPr>
          <w:p w:rsidR="00AD0DDD" w:rsidRDefault="00AD0DDD" w:rsidP="00DF1CB4"/>
        </w:tc>
      </w:tr>
      <w:tr w:rsidR="00560EA0" w:rsidTr="005E09DE">
        <w:trPr>
          <w:trHeight w:val="174"/>
        </w:trPr>
        <w:tc>
          <w:tcPr>
            <w:tcW w:w="6946" w:type="dxa"/>
            <w:gridSpan w:val="12"/>
            <w:vMerge w:val="restart"/>
            <w:tcBorders>
              <w:top w:val="single" w:sz="24" w:space="0" w:color="CADEE5" w:themeColor="background2"/>
              <w:bottom w:val="single" w:sz="8" w:space="0" w:color="2C3B57" w:themeColor="text2"/>
            </w:tcBorders>
            <w:vAlign w:val="bottom"/>
          </w:tcPr>
          <w:p w:rsidR="00560EA0" w:rsidRPr="005F5561" w:rsidRDefault="006549A9" w:rsidP="00DF1CB4">
            <w:pPr>
              <w:pStyle w:val="Heading3"/>
            </w:pPr>
            <w:sdt>
              <w:sdtPr>
                <w:id w:val="723336852"/>
                <w:placeholder>
                  <w:docPart w:val="964530C835994036B68AB0923C0F31A9"/>
                </w:placeholder>
                <w:temporary/>
                <w:showingPlcHdr/>
                <w15:appearance w15:val="hidden"/>
              </w:sdtPr>
              <w:sdtEndPr/>
              <w:sdtContent>
                <w:r w:rsidR="00FA4DB0" w:rsidRPr="005F5561">
                  <w:t>Objective</w:t>
                </w:r>
              </w:sdtContent>
            </w:sdt>
          </w:p>
        </w:tc>
        <w:tc>
          <w:tcPr>
            <w:tcW w:w="284" w:type="dxa"/>
            <w:vMerge w:val="restart"/>
            <w:tcBorders>
              <w:top w:val="single" w:sz="24" w:space="0" w:color="CADEE5" w:themeColor="background2"/>
            </w:tcBorders>
            <w:vAlign w:val="bottom"/>
          </w:tcPr>
          <w:p w:rsidR="00560EA0" w:rsidRDefault="00560EA0" w:rsidP="00DF1CB4"/>
        </w:tc>
        <w:tc>
          <w:tcPr>
            <w:tcW w:w="3560" w:type="dxa"/>
            <w:gridSpan w:val="6"/>
            <w:tcBorders>
              <w:top w:val="single" w:sz="24" w:space="0" w:color="CADEE5" w:themeColor="background2"/>
            </w:tcBorders>
            <w:vAlign w:val="bottom"/>
          </w:tcPr>
          <w:p w:rsidR="00560EA0" w:rsidRDefault="00560EA0" w:rsidP="00DF1CB4"/>
        </w:tc>
      </w:tr>
      <w:tr w:rsidR="00560EA0" w:rsidTr="005E09DE">
        <w:trPr>
          <w:trHeight w:val="426"/>
        </w:trPr>
        <w:tc>
          <w:tcPr>
            <w:tcW w:w="6946" w:type="dxa"/>
            <w:gridSpan w:val="12"/>
            <w:vMerge/>
            <w:tcBorders>
              <w:bottom w:val="single" w:sz="8" w:space="0" w:color="2C3B57" w:themeColor="text2"/>
            </w:tcBorders>
            <w:vAlign w:val="bottom"/>
          </w:tcPr>
          <w:p w:rsidR="00560EA0" w:rsidRPr="005F5561" w:rsidRDefault="00560EA0" w:rsidP="00DF1CB4">
            <w:pPr>
              <w:pStyle w:val="Heading3"/>
            </w:pPr>
          </w:p>
        </w:tc>
        <w:tc>
          <w:tcPr>
            <w:tcW w:w="284" w:type="dxa"/>
            <w:vMerge/>
            <w:vAlign w:val="bottom"/>
          </w:tcPr>
          <w:p w:rsidR="00560EA0" w:rsidRDefault="00560EA0" w:rsidP="00DF1CB4"/>
        </w:tc>
        <w:tc>
          <w:tcPr>
            <w:tcW w:w="3560" w:type="dxa"/>
            <w:gridSpan w:val="6"/>
            <w:shd w:val="clear" w:color="auto" w:fill="CADEE5" w:themeFill="background2"/>
            <w:vAlign w:val="bottom"/>
          </w:tcPr>
          <w:p w:rsidR="00560EA0" w:rsidRDefault="006549A9" w:rsidP="00DF1CB4">
            <w:pPr>
              <w:pStyle w:val="Heading3"/>
            </w:pPr>
            <w:sdt>
              <w:sdtPr>
                <w:id w:val="-2075571490"/>
                <w:placeholder>
                  <w:docPart w:val="179EE51DC3064D04935A5FA81B023677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AD0DDD">
                  <w:t>Education</w:t>
                </w:r>
              </w:sdtContent>
            </w:sdt>
          </w:p>
        </w:tc>
      </w:tr>
      <w:tr w:rsidR="00AD6FA4" w:rsidTr="005E09DE">
        <w:trPr>
          <w:trHeight w:val="1684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:rsidR="00AD6FA4" w:rsidRDefault="00465D1D" w:rsidP="00AE0B25">
            <w:pPr>
              <w:pStyle w:val="Text"/>
            </w:pPr>
            <w:r>
              <w:t xml:space="preserve">Experienced </w:t>
            </w:r>
            <w:r w:rsidR="00AE0B25">
              <w:t xml:space="preserve">transcriber </w:t>
            </w:r>
            <w:r w:rsidR="00AE0B25" w:rsidRPr="00AE0B25">
              <w:t xml:space="preserve">with a persistent and strong eye for detail. Adept at finding bad clauses in contracts making sure that all necessary blanks are filled in on forms and establishing a strong working relationship with clients and associated parties. </w:t>
            </w:r>
          </w:p>
        </w:tc>
        <w:tc>
          <w:tcPr>
            <w:tcW w:w="284" w:type="dxa"/>
            <w:vMerge w:val="restart"/>
            <w:vAlign w:val="center"/>
          </w:tcPr>
          <w:p w:rsidR="00AD6FA4" w:rsidRDefault="00AD6FA4" w:rsidP="00DF1CB4"/>
        </w:tc>
        <w:tc>
          <w:tcPr>
            <w:tcW w:w="3560" w:type="dxa"/>
            <w:gridSpan w:val="6"/>
            <w:vMerge w:val="restart"/>
            <w:shd w:val="clear" w:color="auto" w:fill="CADEE5" w:themeFill="background2"/>
          </w:tcPr>
          <w:p w:rsidR="00AD6FA4" w:rsidRDefault="00C15363" w:rsidP="00DF1CB4">
            <w:pPr>
              <w:pStyle w:val="Text"/>
            </w:pPr>
            <w:r>
              <w:t>REGENT UNIVERSITY</w:t>
            </w:r>
          </w:p>
          <w:p w:rsidR="00AD6FA4" w:rsidRDefault="00AD6FA4" w:rsidP="00DF1CB4">
            <w:pPr>
              <w:pStyle w:val="Text"/>
            </w:pPr>
          </w:p>
          <w:p w:rsidR="00AD6FA4" w:rsidRDefault="0078764A" w:rsidP="0078764A">
            <w:pPr>
              <w:pStyle w:val="Text"/>
            </w:pPr>
            <w:r>
              <w:t>VIRGINIA</w:t>
            </w:r>
          </w:p>
          <w:p w:rsidR="00AD6FA4" w:rsidRDefault="00AD6FA4" w:rsidP="00DF1CB4">
            <w:pPr>
              <w:pStyle w:val="Text"/>
            </w:pPr>
          </w:p>
          <w:p w:rsidR="00AD6FA4" w:rsidRDefault="00C15363" w:rsidP="00DF1CB4">
            <w:pPr>
              <w:pStyle w:val="Text"/>
            </w:pPr>
            <w:r w:rsidRPr="00C15363">
              <w:t>Bachelor of Arts – Contract Law</w:t>
            </w:r>
          </w:p>
          <w:p w:rsidR="00AD6FA4" w:rsidRDefault="00AD6FA4" w:rsidP="00DF1CB4">
            <w:pPr>
              <w:pStyle w:val="Text"/>
            </w:pPr>
          </w:p>
          <w:p w:rsidR="00AD6FA4" w:rsidRDefault="006549A9" w:rsidP="00DF1CB4">
            <w:pPr>
              <w:pStyle w:val="Heading3"/>
            </w:pPr>
            <w:sdt>
              <w:sdtPr>
                <w:rPr>
                  <w:noProof/>
                  <w:lang w:val="en-AU" w:eastAsia="en-AU"/>
                </w:rPr>
                <w:id w:val="2131589075"/>
                <w:placeholder>
                  <w:docPart w:val="A9894E3929F848619EA1CDA4AE8FC781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A520FA">
                  <w:rPr>
                    <w:noProof/>
                    <w:lang w:eastAsia="en-AU"/>
                  </w:rPr>
                  <w:t>KEY SKILLS</w:t>
                </w:r>
              </w:sdtContent>
            </w:sdt>
          </w:p>
          <w:p w:rsidR="0078764A" w:rsidRDefault="0078764A" w:rsidP="0078764A">
            <w:pPr>
              <w:pStyle w:val="ListParagraph"/>
            </w:pPr>
            <w:r>
              <w:rPr>
                <w:caps w:val="0"/>
              </w:rPr>
              <w:t>Corporate and Business Legal Issues</w:t>
            </w:r>
          </w:p>
          <w:p w:rsidR="0078764A" w:rsidRDefault="0078764A" w:rsidP="0078764A">
            <w:pPr>
              <w:pStyle w:val="ListParagraph"/>
            </w:pPr>
            <w:r>
              <w:rPr>
                <w:caps w:val="0"/>
              </w:rPr>
              <w:t>Legal Writing</w:t>
            </w:r>
          </w:p>
          <w:p w:rsidR="0078764A" w:rsidRDefault="0078764A" w:rsidP="0078764A">
            <w:pPr>
              <w:pStyle w:val="ListParagraph"/>
            </w:pPr>
            <w:r>
              <w:rPr>
                <w:caps w:val="0"/>
              </w:rPr>
              <w:t>Civil Law</w:t>
            </w:r>
          </w:p>
          <w:p w:rsidR="0078764A" w:rsidRDefault="0078764A" w:rsidP="0078764A">
            <w:pPr>
              <w:pStyle w:val="ListParagraph"/>
            </w:pPr>
            <w:r>
              <w:rPr>
                <w:caps w:val="0"/>
              </w:rPr>
              <w:t>Document Filing</w:t>
            </w:r>
          </w:p>
          <w:p w:rsidR="0078764A" w:rsidRDefault="0078764A" w:rsidP="0078764A">
            <w:pPr>
              <w:pStyle w:val="ListParagraph"/>
            </w:pPr>
            <w:r>
              <w:rPr>
                <w:caps w:val="0"/>
              </w:rPr>
              <w:t>Case Analysis</w:t>
            </w:r>
          </w:p>
          <w:p w:rsidR="0078764A" w:rsidRDefault="0078764A" w:rsidP="0078764A">
            <w:pPr>
              <w:pStyle w:val="ListParagraph"/>
            </w:pPr>
            <w:r>
              <w:rPr>
                <w:caps w:val="0"/>
              </w:rPr>
              <w:t>Oral Debate</w:t>
            </w:r>
          </w:p>
          <w:p w:rsidR="0078764A" w:rsidRDefault="0078764A" w:rsidP="0078764A">
            <w:pPr>
              <w:pStyle w:val="ListParagraph"/>
            </w:pPr>
            <w:r>
              <w:rPr>
                <w:caps w:val="0"/>
              </w:rPr>
              <w:t>Commercial Litigation Experience</w:t>
            </w:r>
          </w:p>
          <w:p w:rsidR="0078764A" w:rsidRDefault="0078764A" w:rsidP="0078764A">
            <w:pPr>
              <w:pStyle w:val="ListParagraph"/>
            </w:pPr>
            <w:r>
              <w:rPr>
                <w:caps w:val="0"/>
              </w:rPr>
              <w:t>Efficient Researcher</w:t>
            </w:r>
          </w:p>
          <w:p w:rsidR="0078764A" w:rsidRDefault="0078764A" w:rsidP="0078764A">
            <w:pPr>
              <w:pStyle w:val="ListParagraph"/>
            </w:pPr>
            <w:r>
              <w:rPr>
                <w:caps w:val="0"/>
              </w:rPr>
              <w:t>Discovery Processes</w:t>
            </w:r>
          </w:p>
          <w:p w:rsidR="00AD6FA4" w:rsidRPr="00AD0DDD" w:rsidRDefault="0078764A" w:rsidP="0078764A">
            <w:pPr>
              <w:pStyle w:val="ListParagraph"/>
            </w:pPr>
            <w:r>
              <w:rPr>
                <w:caps w:val="0"/>
              </w:rPr>
              <w:t>Dispute Arbitration</w:t>
            </w:r>
          </w:p>
        </w:tc>
      </w:tr>
      <w:tr w:rsidR="00AD6FA4" w:rsidTr="005E09DE">
        <w:trPr>
          <w:trHeight w:val="567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:rsidR="00AD6FA4" w:rsidRDefault="006549A9" w:rsidP="00DF1CB4">
            <w:pPr>
              <w:pStyle w:val="Heading3"/>
            </w:pPr>
            <w:sdt>
              <w:sdtPr>
                <w:id w:val="1813675065"/>
                <w:placeholder>
                  <w:docPart w:val="5C7FB68123EC40A89B1DA73085430A47"/>
                </w:placeholder>
                <w:temporary/>
                <w:showingPlcHdr/>
                <w15:appearance w15:val="hidden"/>
              </w:sdtPr>
              <w:sdtEndPr/>
              <w:sdtContent>
                <w:r w:rsidR="00FA4DB0" w:rsidRPr="00560EA0">
                  <w:t>Experience</w:t>
                </w:r>
              </w:sdtContent>
            </w:sdt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:rsidR="00AD6FA4" w:rsidRDefault="00AD6FA4" w:rsidP="00DF1CB4"/>
        </w:tc>
      </w:tr>
      <w:tr w:rsidR="00AD6FA4" w:rsidTr="005E09DE">
        <w:trPr>
          <w:trHeight w:val="567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:rsidR="00AD6FA4" w:rsidRDefault="00AE0B25" w:rsidP="00DF1CB4">
            <w:pPr>
              <w:pStyle w:val="Dates"/>
            </w:pPr>
            <w:r>
              <w:t>2019-2022</w:t>
            </w:r>
          </w:p>
          <w:p w:rsidR="00AD6FA4" w:rsidRDefault="00101F9D" w:rsidP="00DF1CB4">
            <w:pPr>
              <w:pStyle w:val="Text"/>
            </w:pPr>
            <w:r>
              <w:t>Business Captioner/</w:t>
            </w:r>
            <w:r w:rsidR="00C15363">
              <w:t xml:space="preserve">Transcriber, </w:t>
            </w:r>
            <w:r w:rsidR="00B04E83">
              <w:t>GoTranscript</w:t>
            </w:r>
            <w:r w:rsidR="00C15363">
              <w:t xml:space="preserve"> </w:t>
            </w:r>
          </w:p>
          <w:p w:rsidR="00C15363" w:rsidRPr="00B04E83" w:rsidRDefault="00B04E83" w:rsidP="00B04E83">
            <w:pPr>
              <w:numPr>
                <w:ilvl w:val="0"/>
                <w:numId w:val="12"/>
              </w:numPr>
              <w:shd w:val="clear" w:color="auto" w:fill="FDFDFD"/>
              <w:spacing w:before="100" w:beforeAutospacing="1" w:after="180" w:line="294" w:lineRule="atLeast"/>
              <w:ind w:left="225"/>
              <w:rPr>
                <w:rFonts w:eastAsia="Times New Roman"/>
                <w:color w:val="333333"/>
                <w:sz w:val="22"/>
                <w:szCs w:val="22"/>
              </w:rPr>
            </w:pPr>
            <w:r>
              <w:rPr>
                <w:rFonts w:eastAsia="Times New Roman"/>
                <w:color w:val="333333"/>
                <w:sz w:val="22"/>
                <w:szCs w:val="22"/>
              </w:rPr>
              <w:t xml:space="preserve">Audited </w:t>
            </w:r>
            <w:r w:rsidR="00C15363" w:rsidRPr="00B04E83">
              <w:rPr>
                <w:rFonts w:eastAsia="Times New Roman"/>
                <w:color w:val="333333"/>
                <w:sz w:val="22"/>
                <w:szCs w:val="22"/>
              </w:rPr>
              <w:t>th</w:t>
            </w:r>
            <w:r>
              <w:rPr>
                <w:rFonts w:eastAsia="Times New Roman"/>
                <w:color w:val="333333"/>
                <w:sz w:val="22"/>
                <w:szCs w:val="22"/>
              </w:rPr>
              <w:t xml:space="preserve">e work of other transcribers </w:t>
            </w:r>
            <w:r w:rsidR="00C15363" w:rsidRPr="00B04E83">
              <w:rPr>
                <w:rFonts w:eastAsia="Times New Roman"/>
                <w:color w:val="333333"/>
                <w:sz w:val="22"/>
                <w:szCs w:val="22"/>
              </w:rPr>
              <w:t>in the office and check for accuracy.</w:t>
            </w:r>
          </w:p>
          <w:p w:rsidR="00C15363" w:rsidRPr="00C15363" w:rsidRDefault="00C15363" w:rsidP="00C15363">
            <w:pPr>
              <w:numPr>
                <w:ilvl w:val="0"/>
                <w:numId w:val="12"/>
              </w:numPr>
              <w:shd w:val="clear" w:color="auto" w:fill="FDFDFD"/>
              <w:spacing w:before="100" w:beforeAutospacing="1" w:after="180" w:line="294" w:lineRule="atLeast"/>
              <w:ind w:left="225"/>
              <w:rPr>
                <w:rFonts w:eastAsia="Times New Roman"/>
                <w:color w:val="333333"/>
                <w:sz w:val="22"/>
                <w:szCs w:val="22"/>
              </w:rPr>
            </w:pPr>
            <w:r w:rsidRPr="00C15363">
              <w:rPr>
                <w:rFonts w:eastAsia="Times New Roman"/>
                <w:color w:val="333333"/>
                <w:sz w:val="22"/>
                <w:szCs w:val="22"/>
              </w:rPr>
              <w:t xml:space="preserve">Assisted in preparing </w:t>
            </w:r>
            <w:r w:rsidR="00B04E83">
              <w:rPr>
                <w:rFonts w:eastAsia="Times New Roman"/>
                <w:color w:val="333333"/>
                <w:sz w:val="22"/>
                <w:szCs w:val="22"/>
              </w:rPr>
              <w:t xml:space="preserve">captions and </w:t>
            </w:r>
            <w:r w:rsidRPr="00C15363">
              <w:rPr>
                <w:rFonts w:eastAsia="Times New Roman"/>
                <w:color w:val="333333"/>
                <w:sz w:val="22"/>
                <w:szCs w:val="22"/>
              </w:rPr>
              <w:t>final documents for real estate closings and other kinds of standard cases.</w:t>
            </w:r>
          </w:p>
          <w:p w:rsidR="00FA4DB0" w:rsidRDefault="00FA4DB0" w:rsidP="00C15363">
            <w:pPr>
              <w:pStyle w:val="Text"/>
              <w:ind w:left="0"/>
            </w:pPr>
          </w:p>
          <w:p w:rsidR="00AD6FA4" w:rsidRDefault="00FA4DB0" w:rsidP="00DF1CB4">
            <w:pPr>
              <w:pStyle w:val="Dates"/>
            </w:pPr>
            <w:r>
              <w:t xml:space="preserve"> </w:t>
            </w:r>
          </w:p>
          <w:p w:rsidR="00FA4DB0" w:rsidRDefault="00C15363" w:rsidP="00DF1CB4">
            <w:pPr>
              <w:pStyle w:val="Dates"/>
            </w:pPr>
            <w:r>
              <w:t>2017-2019</w:t>
            </w:r>
          </w:p>
          <w:p w:rsidR="00FA4DB0" w:rsidRDefault="00F177B1" w:rsidP="00DF1CB4">
            <w:pPr>
              <w:pStyle w:val="Text"/>
            </w:pPr>
            <w:r>
              <w:t>Transcriber, NCC</w:t>
            </w:r>
            <w:bookmarkStart w:id="0" w:name="_GoBack"/>
            <w:bookmarkEnd w:id="0"/>
          </w:p>
          <w:p w:rsidR="00AD6FA4" w:rsidRDefault="00FA4DB0" w:rsidP="00DF1CB4">
            <w:pPr>
              <w:pStyle w:val="Dates"/>
            </w:pPr>
            <w:r>
              <w:t xml:space="preserve"> </w:t>
            </w:r>
          </w:p>
          <w:p w:rsidR="00C15363" w:rsidRDefault="00C15363" w:rsidP="00C15363">
            <w:pPr>
              <w:pStyle w:val="Text"/>
            </w:pPr>
            <w:r>
              <w:t>Responsible for reviewing all real estate documents that came through the firm.</w:t>
            </w:r>
          </w:p>
          <w:p w:rsidR="00C15363" w:rsidRDefault="00C15363" w:rsidP="00C15363">
            <w:pPr>
              <w:pStyle w:val="Text"/>
            </w:pPr>
            <w:r>
              <w:t>Assisted in developing criteria for evaluating documents at various stages of a real estate transaction.</w:t>
            </w:r>
          </w:p>
          <w:p w:rsidR="00AD6FA4" w:rsidRPr="00560EA0" w:rsidRDefault="00C15363" w:rsidP="00C15363">
            <w:pPr>
              <w:pStyle w:val="Text"/>
            </w:pPr>
            <w:r>
              <w:t>Worked tirelessly to meet firm deadlines which meant many long weekends and holidays that were worked.</w:t>
            </w:r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:rsidR="00AD6FA4" w:rsidRDefault="00AD6FA4" w:rsidP="00DF1CB4"/>
        </w:tc>
        <w:tc>
          <w:tcPr>
            <w:tcW w:w="3560" w:type="dxa"/>
            <w:gridSpan w:val="6"/>
            <w:vMerge/>
            <w:shd w:val="clear" w:color="auto" w:fill="CADEE5" w:themeFill="background2"/>
            <w:vAlign w:val="center"/>
          </w:tcPr>
          <w:p w:rsidR="00AD6FA4" w:rsidRDefault="00AD6FA4" w:rsidP="00DF1CB4"/>
        </w:tc>
      </w:tr>
      <w:tr w:rsidR="00AD6FA4" w:rsidTr="005E09DE">
        <w:trPr>
          <w:trHeight w:val="482"/>
        </w:trPr>
        <w:tc>
          <w:tcPr>
            <w:tcW w:w="10790" w:type="dxa"/>
            <w:gridSpan w:val="19"/>
            <w:tcBorders>
              <w:bottom w:val="single" w:sz="36" w:space="0" w:color="CADEE5" w:themeColor="background2"/>
            </w:tcBorders>
          </w:tcPr>
          <w:p w:rsidR="00AD6FA4" w:rsidRDefault="00AD6FA4" w:rsidP="00DF1CB4"/>
        </w:tc>
      </w:tr>
    </w:tbl>
    <w:p w:rsidR="00AB03FA" w:rsidRDefault="00AB03FA" w:rsidP="00DF1CB4"/>
    <w:sectPr w:rsidR="00AB03FA" w:rsidSect="00D06709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9A9" w:rsidRDefault="006549A9" w:rsidP="00DF1CB4">
      <w:r>
        <w:separator/>
      </w:r>
    </w:p>
  </w:endnote>
  <w:endnote w:type="continuationSeparator" w:id="0">
    <w:p w:rsidR="006549A9" w:rsidRDefault="006549A9" w:rsidP="00D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9A9" w:rsidRDefault="006549A9" w:rsidP="00DF1CB4">
      <w:r>
        <w:separator/>
      </w:r>
    </w:p>
  </w:footnote>
  <w:footnote w:type="continuationSeparator" w:id="0">
    <w:p w:rsidR="006549A9" w:rsidRDefault="006549A9" w:rsidP="00DF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1387A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4EC9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46A1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15E0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028B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34E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304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344B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E44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466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600200"/>
    <w:multiLevelType w:val="multilevel"/>
    <w:tmpl w:val="D50C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25"/>
    <w:rsid w:val="00101F9D"/>
    <w:rsid w:val="0015034B"/>
    <w:rsid w:val="002B73E2"/>
    <w:rsid w:val="002D3AB8"/>
    <w:rsid w:val="00413477"/>
    <w:rsid w:val="00465D1D"/>
    <w:rsid w:val="004A586E"/>
    <w:rsid w:val="00560EA0"/>
    <w:rsid w:val="005E09DE"/>
    <w:rsid w:val="005F5561"/>
    <w:rsid w:val="006549A9"/>
    <w:rsid w:val="00680892"/>
    <w:rsid w:val="006A4860"/>
    <w:rsid w:val="006C60E6"/>
    <w:rsid w:val="0078764A"/>
    <w:rsid w:val="008C76FC"/>
    <w:rsid w:val="009835F5"/>
    <w:rsid w:val="00A520FA"/>
    <w:rsid w:val="00AB03FA"/>
    <w:rsid w:val="00AD0DDD"/>
    <w:rsid w:val="00AD6FA4"/>
    <w:rsid w:val="00AE0B25"/>
    <w:rsid w:val="00B04E83"/>
    <w:rsid w:val="00C15363"/>
    <w:rsid w:val="00D06709"/>
    <w:rsid w:val="00D74C88"/>
    <w:rsid w:val="00DB1297"/>
    <w:rsid w:val="00DF1CB4"/>
    <w:rsid w:val="00E14266"/>
    <w:rsid w:val="00F177B1"/>
    <w:rsid w:val="00F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5"/>
    <w:qFormat/>
    <w:rsid w:val="00DF1CB4"/>
    <w:rPr>
      <w:rFonts w:cstheme="minorHAnsi"/>
      <w:sz w:val="20"/>
    </w:rPr>
  </w:style>
  <w:style w:type="paragraph" w:styleId="Heading1">
    <w:name w:val="heading 1"/>
    <w:basedOn w:val="Normal"/>
    <w:next w:val="Normal"/>
    <w:link w:val="Heading1Char"/>
    <w:qFormat/>
    <w:rsid w:val="00FA4DB0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FA4DB0"/>
    <w:pPr>
      <w:keepNext/>
      <w:keepLines/>
      <w:spacing w:before="40"/>
      <w:jc w:val="center"/>
      <w:outlineLvl w:val="1"/>
    </w:pPr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FA4DB0"/>
    <w:pPr>
      <w:keepNext/>
      <w:keepLines/>
      <w:spacing w:after="40"/>
      <w:ind w:left="170"/>
      <w:outlineLvl w:val="2"/>
    </w:pPr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AB8"/>
    <w:rPr>
      <w:sz w:val="16"/>
    </w:rPr>
  </w:style>
  <w:style w:type="paragraph" w:styleId="Footer">
    <w:name w:val="footer"/>
    <w:basedOn w:val="Normal"/>
    <w:link w:val="Foot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3AB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D0670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B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06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D3AB8"/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D3AB8"/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2D3AB8"/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paragraph" w:customStyle="1" w:styleId="Text">
    <w:name w:val="Text"/>
    <w:basedOn w:val="Normal"/>
    <w:uiPriority w:val="3"/>
    <w:qFormat/>
    <w:rsid w:val="00FA4DB0"/>
    <w:pPr>
      <w:spacing w:line="288" w:lineRule="auto"/>
      <w:ind w:left="170" w:right="113"/>
    </w:pPr>
    <w:rPr>
      <w:color w:val="404040" w:themeColor="text1" w:themeTint="BF"/>
      <w:sz w:val="22"/>
    </w:rPr>
  </w:style>
  <w:style w:type="paragraph" w:customStyle="1" w:styleId="Dates">
    <w:name w:val="Dates"/>
    <w:basedOn w:val="Normal"/>
    <w:uiPriority w:val="4"/>
    <w:qFormat/>
    <w:rsid w:val="00FA4DB0"/>
    <w:pPr>
      <w:ind w:left="170"/>
    </w:pPr>
    <w:rPr>
      <w:b/>
      <w:color w:val="2C3B57" w:themeColor="text2"/>
    </w:rPr>
  </w:style>
  <w:style w:type="paragraph" w:styleId="ListParagraph">
    <w:name w:val="List Paragraph"/>
    <w:basedOn w:val="Normal"/>
    <w:uiPriority w:val="6"/>
    <w:qFormat/>
    <w:rsid w:val="00FA4DB0"/>
    <w:pPr>
      <w:numPr>
        <w:numId w:val="11"/>
      </w:numPr>
      <w:spacing w:before="80" w:line="360" w:lineRule="auto"/>
      <w:ind w:left="527" w:hanging="357"/>
      <w:contextualSpacing/>
    </w:pPr>
    <w:rPr>
      <w:rFonts w:ascii="Gill Sans MT" w:hAnsi="Gill Sans MT" w:cs="Times New Roman (Body CS)"/>
      <w:caps/>
      <w:color w:val="000000" w:themeColor="text1"/>
      <w:sz w:val="22"/>
    </w:rPr>
  </w:style>
  <w:style w:type="character" w:styleId="PlaceholderText">
    <w:name w:val="Placeholder Text"/>
    <w:basedOn w:val="DefaultParagraphFont"/>
    <w:uiPriority w:val="99"/>
    <w:semiHidden/>
    <w:rsid w:val="00FA4DB0"/>
    <w:rPr>
      <w:color w:val="808080"/>
    </w:rPr>
  </w:style>
  <w:style w:type="character" w:styleId="Emphasis">
    <w:name w:val="Emphasis"/>
    <w:basedOn w:val="DefaultParagraphFont"/>
    <w:uiPriority w:val="20"/>
    <w:qFormat/>
    <w:rsid w:val="00DF1CB4"/>
    <w:rPr>
      <w:b/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1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.%20Osinde\AppData\Roaming\Microsoft\Templates\Organized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4530C835994036B68AB0923C0F3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986F0-63E3-4305-8E83-6C15E8FDD139}"/>
      </w:docPartPr>
      <w:docPartBody>
        <w:p w:rsidR="00DD6213" w:rsidRDefault="000A6BA4">
          <w:pPr>
            <w:pStyle w:val="964530C835994036B68AB0923C0F31A9"/>
          </w:pPr>
          <w:r w:rsidRPr="005F5561">
            <w:t>Objective</w:t>
          </w:r>
        </w:p>
      </w:docPartBody>
    </w:docPart>
    <w:docPart>
      <w:docPartPr>
        <w:name w:val="179EE51DC3064D04935A5FA81B023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FF5EA-5AE1-481F-8E69-B643D659F328}"/>
      </w:docPartPr>
      <w:docPartBody>
        <w:p w:rsidR="00DD6213" w:rsidRDefault="000A6BA4">
          <w:pPr>
            <w:pStyle w:val="179EE51DC3064D04935A5FA81B023677"/>
          </w:pPr>
          <w:r w:rsidRPr="00AD0DDD">
            <w:t>Education</w:t>
          </w:r>
        </w:p>
      </w:docPartBody>
    </w:docPart>
    <w:docPart>
      <w:docPartPr>
        <w:name w:val="A9894E3929F848619EA1CDA4AE8FC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43113-CEB2-4A2C-A216-8BEB6A6E6F59}"/>
      </w:docPartPr>
      <w:docPartBody>
        <w:p w:rsidR="00DD6213" w:rsidRDefault="000A6BA4">
          <w:pPr>
            <w:pStyle w:val="A9894E3929F848619EA1CDA4AE8FC781"/>
          </w:pPr>
          <w:r w:rsidRPr="00A520FA">
            <w:rPr>
              <w:noProof/>
              <w:lang w:eastAsia="en-AU"/>
            </w:rPr>
            <w:t>KEY SKILLS</w:t>
          </w:r>
        </w:p>
      </w:docPartBody>
    </w:docPart>
    <w:docPart>
      <w:docPartPr>
        <w:name w:val="5C7FB68123EC40A89B1DA73085430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1B515-3EA6-4822-BAEF-6FFFB68C90B9}"/>
      </w:docPartPr>
      <w:docPartBody>
        <w:p w:rsidR="00DD6213" w:rsidRDefault="000A6BA4">
          <w:pPr>
            <w:pStyle w:val="5C7FB68123EC40A89B1DA73085430A47"/>
          </w:pPr>
          <w:r w:rsidRPr="00560EA0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A4"/>
    <w:rsid w:val="000A6BA4"/>
    <w:rsid w:val="00175B3E"/>
    <w:rsid w:val="00DD6213"/>
    <w:rsid w:val="00EE1554"/>
    <w:rsid w:val="00FC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0BC4A93D1A43008AE879EF8765FA5E">
    <w:name w:val="E80BC4A93D1A43008AE879EF8765FA5E"/>
  </w:style>
  <w:style w:type="paragraph" w:customStyle="1" w:styleId="C499F6DF82E94FF3BD3FEB020D28A391">
    <w:name w:val="C499F6DF82E94FF3BD3FEB020D28A391"/>
  </w:style>
  <w:style w:type="paragraph" w:customStyle="1" w:styleId="8A729340D3824AF0BE7A11C1087FF7F3">
    <w:name w:val="8A729340D3824AF0BE7A11C1087FF7F3"/>
  </w:style>
  <w:style w:type="paragraph" w:customStyle="1" w:styleId="066F04334A7946A2BAD3839AF0A270C7">
    <w:name w:val="066F04334A7946A2BAD3839AF0A270C7"/>
  </w:style>
  <w:style w:type="paragraph" w:customStyle="1" w:styleId="35D2C430357943EFB6E4ADBA77267D7E">
    <w:name w:val="35D2C430357943EFB6E4ADBA77267D7E"/>
  </w:style>
  <w:style w:type="paragraph" w:customStyle="1" w:styleId="2793AFFFD83C4E3A8BAB65B5DAA29A30">
    <w:name w:val="2793AFFFD83C4E3A8BAB65B5DAA29A30"/>
  </w:style>
  <w:style w:type="paragraph" w:customStyle="1" w:styleId="964530C835994036B68AB0923C0F31A9">
    <w:name w:val="964530C835994036B68AB0923C0F31A9"/>
  </w:style>
  <w:style w:type="paragraph" w:customStyle="1" w:styleId="179EE51DC3064D04935A5FA81B023677">
    <w:name w:val="179EE51DC3064D04935A5FA81B023677"/>
  </w:style>
  <w:style w:type="paragraph" w:customStyle="1" w:styleId="7EBA0598AD8049F48EE54004AC5A1016">
    <w:name w:val="7EBA0598AD8049F48EE54004AC5A1016"/>
  </w:style>
  <w:style w:type="paragraph" w:customStyle="1" w:styleId="D9C941A73C3E40638F6B6EE9FD8B01C5">
    <w:name w:val="D9C941A73C3E40638F6B6EE9FD8B01C5"/>
  </w:style>
  <w:style w:type="paragraph" w:customStyle="1" w:styleId="449B2DC3ECB64DFA94EF01E1FAEBB5B5">
    <w:name w:val="449B2DC3ECB64DFA94EF01E1FAEBB5B5"/>
  </w:style>
  <w:style w:type="paragraph" w:customStyle="1" w:styleId="F58AEE7D3AB9417A80D3CB8C44DEC958">
    <w:name w:val="F58AEE7D3AB9417A80D3CB8C44DEC958"/>
  </w:style>
  <w:style w:type="paragraph" w:customStyle="1" w:styleId="43FA6AD0556C4FB192A957D99F639034">
    <w:name w:val="43FA6AD0556C4FB192A957D99F639034"/>
  </w:style>
  <w:style w:type="paragraph" w:customStyle="1" w:styleId="A9894E3929F848619EA1CDA4AE8FC781">
    <w:name w:val="A9894E3929F848619EA1CDA4AE8FC781"/>
  </w:style>
  <w:style w:type="paragraph" w:styleId="ListParagraph">
    <w:name w:val="List Paragraph"/>
    <w:basedOn w:val="Normal"/>
    <w:uiPriority w:val="6"/>
    <w:qFormat/>
    <w:pPr>
      <w:numPr>
        <w:numId w:val="1"/>
      </w:numPr>
      <w:spacing w:before="80" w:after="0" w:line="360" w:lineRule="auto"/>
      <w:ind w:left="527" w:hanging="357"/>
      <w:contextualSpacing/>
    </w:pPr>
    <w:rPr>
      <w:rFonts w:ascii="Gill Sans MT" w:eastAsiaTheme="minorHAnsi" w:hAnsi="Gill Sans MT" w:cs="Times New Roman (Body CS)"/>
      <w:caps/>
      <w:color w:val="000000" w:themeColor="text1"/>
      <w:szCs w:val="24"/>
    </w:rPr>
  </w:style>
  <w:style w:type="paragraph" w:customStyle="1" w:styleId="63D07F959C724B8085875326C49ED081">
    <w:name w:val="63D07F959C724B8085875326C49ED081"/>
  </w:style>
  <w:style w:type="paragraph" w:customStyle="1" w:styleId="31389FFB62604FD793F55F938CF5552C">
    <w:name w:val="31389FFB62604FD793F55F938CF5552C"/>
  </w:style>
  <w:style w:type="paragraph" w:customStyle="1" w:styleId="FC27CFB95853418AA8D173DC58CF834B">
    <w:name w:val="FC27CFB95853418AA8D173DC58CF834B"/>
  </w:style>
  <w:style w:type="paragraph" w:customStyle="1" w:styleId="5C7FB68123EC40A89B1DA73085430A47">
    <w:name w:val="5C7FB68123EC40A89B1DA73085430A47"/>
  </w:style>
  <w:style w:type="paragraph" w:customStyle="1" w:styleId="F23407983FD5407193FF2D7A66714E9C">
    <w:name w:val="F23407983FD5407193FF2D7A66714E9C"/>
  </w:style>
  <w:style w:type="paragraph" w:customStyle="1" w:styleId="01B5584D9044455E9ED1E3FB521B4886">
    <w:name w:val="01B5584D9044455E9ED1E3FB521B4886"/>
  </w:style>
  <w:style w:type="paragraph" w:customStyle="1" w:styleId="569AF3A1DF1046F2BF3CCBFB1CB572E3">
    <w:name w:val="569AF3A1DF1046F2BF3CCBFB1CB572E3"/>
  </w:style>
  <w:style w:type="paragraph" w:customStyle="1" w:styleId="BD5BA16FF88D4119B1AC3D597FEA7830">
    <w:name w:val="BD5BA16FF88D4119B1AC3D597FEA7830"/>
  </w:style>
  <w:style w:type="paragraph" w:customStyle="1" w:styleId="3DDEFEA1FCA5485E9F2BE7A043F329EF">
    <w:name w:val="3DDEFEA1FCA5485E9F2BE7A043F329EF"/>
  </w:style>
  <w:style w:type="paragraph" w:customStyle="1" w:styleId="0CBB2D9F7F3E4DB9AF5227D1BBA4D0A4">
    <w:name w:val="0CBB2D9F7F3E4DB9AF5227D1BBA4D0A4"/>
  </w:style>
  <w:style w:type="paragraph" w:customStyle="1" w:styleId="CE4814AFC8194E7F9A04F5E16B7280FF">
    <w:name w:val="CE4814AFC8194E7F9A04F5E16B7280FF"/>
  </w:style>
  <w:style w:type="paragraph" w:customStyle="1" w:styleId="F3018388ADC5436588CE46FDCF99818E">
    <w:name w:val="F3018388ADC5436588CE46FDCF99818E"/>
  </w:style>
  <w:style w:type="paragraph" w:customStyle="1" w:styleId="Text">
    <w:name w:val="Text"/>
    <w:basedOn w:val="Normal"/>
    <w:uiPriority w:val="3"/>
    <w:qFormat/>
    <w:pPr>
      <w:spacing w:after="0" w:line="288" w:lineRule="auto"/>
      <w:ind w:left="170" w:right="113"/>
    </w:pPr>
    <w:rPr>
      <w:rFonts w:eastAsiaTheme="minorHAnsi" w:cstheme="minorHAnsi"/>
      <w:color w:val="404040" w:themeColor="text1" w:themeTint="BF"/>
      <w:szCs w:val="24"/>
    </w:rPr>
  </w:style>
  <w:style w:type="paragraph" w:customStyle="1" w:styleId="2C91311342F345768753E581D3E199A4">
    <w:name w:val="2C91311342F345768753E581D3E199A4"/>
  </w:style>
  <w:style w:type="paragraph" w:customStyle="1" w:styleId="7204F7D5D6F447C6A4D1A0B951A68C48">
    <w:name w:val="7204F7D5D6F447C6A4D1A0B951A68C48"/>
  </w:style>
  <w:style w:type="paragraph" w:customStyle="1" w:styleId="1955054D6B0E4317B5FEA0E81540D69D">
    <w:name w:val="1955054D6B0E4317B5FEA0E81540D6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 1">
      <a:dk1>
        <a:srgbClr val="000000"/>
      </a:dk1>
      <a:lt1>
        <a:srgbClr val="FFFFFF"/>
      </a:lt1>
      <a:dk2>
        <a:srgbClr val="2C3B57"/>
      </a:dk2>
      <a:lt2>
        <a:srgbClr val="CADEE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B79958AF-6D2F-8E47-B31C-9D77199320A6}" vid="{735B7FF7-6B85-2E43-9A7F-201390A7BE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35428-6F95-4096-840F-2DD96B16B62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C3ED917E-6B3F-4995-8090-FD9CFEE66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FEFD4-54E2-43C2-B579-757DDE7F1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Organized modern resume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2022-10-16T05:28:00Z</dcterms:created>
  <dcterms:modified xsi:type="dcterms:W3CDTF">2024-11-27T11:52:00Z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